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2BCAB7" w14:textId="0C28EABE" w:rsidR="009B4CF1" w:rsidRDefault="0069751C" w:rsidP="5E1B6E5B">
      <w:pPr>
        <w:pStyle w:val="HeadingC"/>
        <w:jc w:val="center"/>
        <w:rPr>
          <w:sz w:val="36"/>
          <w:szCs w:val="36"/>
        </w:rPr>
      </w:pPr>
      <w:r w:rsidRPr="5E1B6E5B">
        <w:rPr>
          <w:sz w:val="36"/>
          <w:szCs w:val="36"/>
        </w:rPr>
        <w:t xml:space="preserve">British Council </w:t>
      </w:r>
      <w:r w:rsidR="009B4CF1" w:rsidRPr="5E1B6E5B">
        <w:rPr>
          <w:sz w:val="36"/>
          <w:szCs w:val="36"/>
        </w:rPr>
        <w:t>Scholarships for Women in STEM</w:t>
      </w:r>
      <w:r w:rsidR="544132E2" w:rsidRPr="5E1B6E5B">
        <w:rPr>
          <w:sz w:val="36"/>
          <w:szCs w:val="36"/>
        </w:rPr>
        <w:t xml:space="preserve"> – </w:t>
      </w:r>
      <w:r w:rsidR="00174BE7" w:rsidRPr="5E1B6E5B">
        <w:rPr>
          <w:sz w:val="36"/>
          <w:szCs w:val="36"/>
        </w:rPr>
        <w:t xml:space="preserve">Academic Year </w:t>
      </w:r>
      <w:r w:rsidR="544132E2" w:rsidRPr="5E1B6E5B">
        <w:rPr>
          <w:sz w:val="36"/>
          <w:szCs w:val="36"/>
        </w:rPr>
        <w:t>202</w:t>
      </w:r>
      <w:r w:rsidR="00DD7D44">
        <w:rPr>
          <w:sz w:val="36"/>
          <w:szCs w:val="36"/>
        </w:rPr>
        <w:t>5</w:t>
      </w:r>
      <w:r w:rsidR="544132E2" w:rsidRPr="5E1B6E5B">
        <w:rPr>
          <w:sz w:val="36"/>
          <w:szCs w:val="36"/>
        </w:rPr>
        <w:t>-2</w:t>
      </w:r>
      <w:r w:rsidR="00DD7D44">
        <w:rPr>
          <w:sz w:val="36"/>
          <w:szCs w:val="36"/>
        </w:rPr>
        <w:t>6</w:t>
      </w:r>
      <w:r w:rsidR="544132E2" w:rsidRPr="5E1B6E5B">
        <w:rPr>
          <w:sz w:val="36"/>
          <w:szCs w:val="36"/>
        </w:rPr>
        <w:t xml:space="preserve">  </w:t>
      </w:r>
    </w:p>
    <w:p w14:paraId="48F897F9" w14:textId="1D0B7ED7" w:rsidR="00E94FB8" w:rsidRDefault="00E94FB8" w:rsidP="00E94FB8">
      <w:pPr>
        <w:pStyle w:val="HeadingB"/>
        <w:jc w:val="center"/>
      </w:pPr>
      <w:r>
        <w:t xml:space="preserve">Application form </w:t>
      </w:r>
      <w:r w:rsidR="00174BE7">
        <w:t xml:space="preserve">for Higher Education Providers </w:t>
      </w:r>
    </w:p>
    <w:p w14:paraId="7DC699DF" w14:textId="2DEC1300" w:rsidR="00B95E53" w:rsidRPr="00B95E53" w:rsidRDefault="00726F23" w:rsidP="00B95E53">
      <w:r w:rsidRPr="00061A15">
        <w:t>I</w:t>
      </w:r>
      <w:r w:rsidR="00B95E53" w:rsidRPr="00061A15">
        <w:t>n partnership with</w:t>
      </w:r>
      <w:r w:rsidRPr="00061A15">
        <w:t>:</w:t>
      </w:r>
      <w:r w:rsidR="00B95E53" w:rsidRPr="00B95E53">
        <w:t xml:space="preserve"> </w:t>
      </w:r>
    </w:p>
    <w:p w14:paraId="7D9EFAF5" w14:textId="60908C02" w:rsidR="00061A15" w:rsidRDefault="00061A15" w:rsidP="00B95E53">
      <w:pPr>
        <w:numPr>
          <w:ilvl w:val="0"/>
          <w:numId w:val="8"/>
        </w:numPr>
      </w:pPr>
      <w:r w:rsidRPr="00061A15">
        <w:t xml:space="preserve">State of Paraíba Research Support Foundation </w:t>
      </w:r>
      <w:r>
        <w:t>–</w:t>
      </w:r>
      <w:r w:rsidRPr="00061A15">
        <w:t xml:space="preserve"> FAPESQ</w:t>
      </w:r>
    </w:p>
    <w:p w14:paraId="659A5105" w14:textId="4BD676F9" w:rsidR="00B95E53" w:rsidRPr="00B95E53" w:rsidRDefault="00B95E53" w:rsidP="00B95E53">
      <w:pPr>
        <w:numPr>
          <w:ilvl w:val="0"/>
          <w:numId w:val="8"/>
        </w:numPr>
      </w:pPr>
      <w:r w:rsidRPr="00B95E53">
        <w:t>Foreign, Commonwealth &amp; Development Office, UK</w:t>
      </w:r>
    </w:p>
    <w:p w14:paraId="6C231005" w14:textId="77777777" w:rsidR="00B95E53" w:rsidRDefault="00B95E53" w:rsidP="00B95E53">
      <w:pPr>
        <w:numPr>
          <w:ilvl w:val="0"/>
          <w:numId w:val="8"/>
        </w:numPr>
      </w:pPr>
      <w:proofErr w:type="spellStart"/>
      <w:r w:rsidRPr="00B95E53">
        <w:t>Fundacion</w:t>
      </w:r>
      <w:proofErr w:type="spellEnd"/>
      <w:r w:rsidRPr="00B95E53">
        <w:t xml:space="preserve"> Coppel, Mexico</w:t>
      </w:r>
    </w:p>
    <w:p w14:paraId="5F2AE910" w14:textId="53F8715F" w:rsidR="00061A15" w:rsidRPr="00B95E53" w:rsidRDefault="00061A15" w:rsidP="00B95E53">
      <w:pPr>
        <w:numPr>
          <w:ilvl w:val="0"/>
          <w:numId w:val="8"/>
        </w:numPr>
      </w:pPr>
      <w:r>
        <w:t xml:space="preserve">ASEA UK -SAGE </w:t>
      </w:r>
    </w:p>
    <w:p w14:paraId="182A7C8A" w14:textId="77777777" w:rsidR="00B95E53" w:rsidRPr="00B95E53" w:rsidRDefault="00B95E53" w:rsidP="00B95E53">
      <w:pPr>
        <w:numPr>
          <w:ilvl w:val="0"/>
          <w:numId w:val="8"/>
        </w:numPr>
      </w:pPr>
      <w:r w:rsidRPr="00B95E53">
        <w:t xml:space="preserve">Sir Shiu Kin Tang Educational Trust, Hong Kong </w:t>
      </w:r>
    </w:p>
    <w:p w14:paraId="5AD8C101" w14:textId="77777777" w:rsidR="009B4CF1" w:rsidRDefault="009B4CF1" w:rsidP="008B114E"/>
    <w:p w14:paraId="1BB833EC" w14:textId="4E846146" w:rsidR="00AC326A" w:rsidRDefault="00926E92" w:rsidP="008B114E">
      <w:r>
        <w:t>Please ensure you complete all sections</w:t>
      </w:r>
      <w:r w:rsidR="0069751C">
        <w:t xml:space="preserve"> that apply</w:t>
      </w:r>
      <w:r>
        <w:t>:</w:t>
      </w:r>
    </w:p>
    <w:p w14:paraId="1B97E1C0" w14:textId="4794A0C8" w:rsidR="00926E92" w:rsidRDefault="00926E92" w:rsidP="008B114E"/>
    <w:p w14:paraId="2BE8F724" w14:textId="1759FF6D" w:rsidR="0069751C" w:rsidRDefault="0069751C" w:rsidP="008B114E">
      <w:r>
        <w:t>Master’s Degree</w:t>
      </w:r>
    </w:p>
    <w:p w14:paraId="3CBB28A5" w14:textId="2A548F06" w:rsidR="00AC326A" w:rsidRDefault="00AC326A" w:rsidP="5E1B6E5B">
      <w:pPr>
        <w:pStyle w:val="Bullets"/>
        <w:rPr>
          <w:color w:val="FF0000"/>
        </w:rPr>
      </w:pPr>
      <w:hyperlink w:anchor="Section1">
        <w:r w:rsidRPr="5E1B6E5B">
          <w:rPr>
            <w:rStyle w:val="Hyperlink"/>
            <w:color w:val="FF0000"/>
          </w:rPr>
          <w:t>SECTION 1 – list of programmes</w:t>
        </w:r>
      </w:hyperlink>
    </w:p>
    <w:p w14:paraId="5431F7B0" w14:textId="4CEF217F" w:rsidR="008A2FD9" w:rsidRDefault="00926E92" w:rsidP="5E1B6E5B">
      <w:pPr>
        <w:pStyle w:val="Bullets"/>
        <w:rPr>
          <w:color w:val="FF0000"/>
        </w:rPr>
      </w:pPr>
      <w:hyperlink w:anchor="Section2">
        <w:r w:rsidRPr="5E1B6E5B">
          <w:rPr>
            <w:rStyle w:val="Hyperlink"/>
            <w:color w:val="FF0000"/>
          </w:rPr>
          <w:t xml:space="preserve">SECTION 2 </w:t>
        </w:r>
        <w:r w:rsidR="008A2FD9" w:rsidRPr="5E1B6E5B">
          <w:rPr>
            <w:rStyle w:val="Hyperlink"/>
            <w:color w:val="FF0000"/>
          </w:rPr>
          <w:t>–</w:t>
        </w:r>
        <w:r w:rsidRPr="5E1B6E5B">
          <w:rPr>
            <w:rStyle w:val="Hyperlink"/>
            <w:color w:val="FF0000"/>
          </w:rPr>
          <w:t xml:space="preserve"> </w:t>
        </w:r>
        <w:r w:rsidR="00C35682" w:rsidRPr="5E1B6E5B">
          <w:rPr>
            <w:rStyle w:val="Hyperlink"/>
            <w:color w:val="FF0000"/>
          </w:rPr>
          <w:t>your offer</w:t>
        </w:r>
      </w:hyperlink>
    </w:p>
    <w:p w14:paraId="162E0B78" w14:textId="54438280" w:rsidR="008B114E" w:rsidRDefault="008B114E" w:rsidP="008B114E"/>
    <w:p w14:paraId="1D86B44F" w14:textId="0A1EA0CA" w:rsidR="00926E92" w:rsidRDefault="00926E92" w:rsidP="008B114E"/>
    <w:p w14:paraId="540B2A17" w14:textId="69B4A688" w:rsidR="00926E92" w:rsidRDefault="00926E92" w:rsidP="008B114E"/>
    <w:p w14:paraId="52659D53" w14:textId="4C33182C" w:rsidR="00926E92" w:rsidRDefault="00926E92" w:rsidP="008B114E"/>
    <w:p w14:paraId="619E1CB2" w14:textId="54F36EDD" w:rsidR="0064528D" w:rsidRDefault="00D80652" w:rsidP="00D80652">
      <w:pPr>
        <w:pStyle w:val="HeadingB"/>
      </w:pPr>
      <w:bookmarkStart w:id="0" w:name="Section1"/>
      <w:r>
        <w:t>Master’s Degree</w:t>
      </w:r>
    </w:p>
    <w:p w14:paraId="2C10A73D" w14:textId="46A5CC5E" w:rsidR="00AC326A" w:rsidRDefault="00AC326A" w:rsidP="00D80652">
      <w:pPr>
        <w:pStyle w:val="HeadingB"/>
      </w:pPr>
      <w:r>
        <w:t>SECTION 1 – list of programmes</w:t>
      </w:r>
    </w:p>
    <w:bookmarkEnd w:id="0"/>
    <w:p w14:paraId="228E4207" w14:textId="7C79E5A4" w:rsidR="008B114E" w:rsidRDefault="00736B9F" w:rsidP="00736B9F">
      <w:r>
        <w:t xml:space="preserve">Stating which </w:t>
      </w:r>
      <w:r w:rsidR="00FB144F">
        <w:t>Cohort</w:t>
      </w:r>
      <w:r>
        <w:t xml:space="preserve">(s) you are applying </w:t>
      </w:r>
      <w:r w:rsidR="00916957">
        <w:t>for;</w:t>
      </w:r>
      <w:r>
        <w:t xml:space="preserve"> please list the programmes you believe eligible and to be included in the </w:t>
      </w:r>
      <w:r w:rsidR="001F1C29" w:rsidRPr="001F1C29">
        <w:rPr>
          <w:b/>
          <w:bCs/>
        </w:rPr>
        <w:t>Master’s</w:t>
      </w:r>
      <w:r w:rsidR="001F1C29">
        <w:t xml:space="preserve"> </w:t>
      </w:r>
      <w:r w:rsidR="00300D2C" w:rsidRPr="001F1C29">
        <w:rPr>
          <w:b/>
          <w:bCs/>
        </w:rPr>
        <w:t>Scholarship</w:t>
      </w:r>
      <w:r w:rsidRPr="001F1C29">
        <w:rPr>
          <w:b/>
          <w:bCs/>
        </w:rPr>
        <w:t xml:space="preserve"> scheme</w:t>
      </w:r>
      <w:r>
        <w:t xml:space="preserve">. </w:t>
      </w:r>
      <w:r w:rsidR="00054F53">
        <w:t xml:space="preserve">Please consider that </w:t>
      </w:r>
      <w:r w:rsidR="00F574D2">
        <w:t>the programmes you select should meet the spirit of ODA</w:t>
      </w:r>
      <w:r w:rsidR="009905E1">
        <w:t xml:space="preserve">, </w:t>
      </w:r>
      <w:r w:rsidR="00AE0F7D">
        <w:t xml:space="preserve">with the potential to </w:t>
      </w:r>
      <w:r w:rsidR="00AE0F7D">
        <w:rPr>
          <w:rFonts w:cs="Arial"/>
          <w:color w:val="343536"/>
          <w:shd w:val="clear" w:color="auto" w:fill="FFFFFF"/>
        </w:rPr>
        <w:t xml:space="preserve">focus </w:t>
      </w:r>
      <w:r w:rsidR="009905E1">
        <w:rPr>
          <w:rFonts w:cs="Arial"/>
          <w:color w:val="343536"/>
          <w:shd w:val="clear" w:color="auto" w:fill="FFFFFF"/>
        </w:rPr>
        <w:t xml:space="preserve">on outcomes that promote the long-term sustainable growth of countries on the OECD </w:t>
      </w:r>
      <w:r w:rsidR="00C742CC">
        <w:rPr>
          <w:rFonts w:cs="Arial"/>
          <w:color w:val="343536"/>
          <w:shd w:val="clear" w:color="auto" w:fill="FFFFFF"/>
        </w:rPr>
        <w:t xml:space="preserve">DAC list (all countries included in this </w:t>
      </w:r>
      <w:r w:rsidR="00623519">
        <w:rPr>
          <w:rFonts w:cs="Arial"/>
          <w:color w:val="343536"/>
          <w:shd w:val="clear" w:color="auto" w:fill="FFFFFF"/>
        </w:rPr>
        <w:t>Call</w:t>
      </w:r>
      <w:r w:rsidR="00C742CC">
        <w:rPr>
          <w:rFonts w:cs="Arial"/>
          <w:color w:val="343536"/>
          <w:shd w:val="clear" w:color="auto" w:fill="FFFFFF"/>
        </w:rPr>
        <w:t xml:space="preserve"> are on the DAC list).</w:t>
      </w:r>
      <w:r w:rsidR="009905E1">
        <w:rPr>
          <w:rStyle w:val="Strong"/>
          <w:rFonts w:cs="Arial"/>
          <w:color w:val="343536"/>
          <w:shd w:val="clear" w:color="auto" w:fill="FFFFFF"/>
        </w:rPr>
        <w:t> </w:t>
      </w:r>
    </w:p>
    <w:p w14:paraId="220BD388" w14:textId="77777777" w:rsidR="000D4405" w:rsidRDefault="00736B9F" w:rsidP="00736B9F">
      <w:r>
        <w:t>NOTE</w:t>
      </w:r>
      <w:r w:rsidR="000D4405">
        <w:t>S</w:t>
      </w:r>
      <w:r>
        <w:t xml:space="preserve">: </w:t>
      </w:r>
    </w:p>
    <w:p w14:paraId="3EAC351E" w14:textId="08C873A7" w:rsidR="007020FF" w:rsidRDefault="007020FF" w:rsidP="000D4405">
      <w:pPr>
        <w:pStyle w:val="Bullets"/>
      </w:pPr>
      <w:r>
        <w:t xml:space="preserve">You can apply for up to </w:t>
      </w:r>
      <w:r w:rsidR="001F1C29">
        <w:t>5</w:t>
      </w:r>
      <w:r w:rsidR="00AA450A">
        <w:t xml:space="preserve"> </w:t>
      </w:r>
      <w:r w:rsidR="001F1C29">
        <w:t xml:space="preserve">Master’s cohorts. </w:t>
      </w:r>
      <w:r w:rsidR="00640BFF" w:rsidRPr="006378C9">
        <w:rPr>
          <w:u w:val="single"/>
        </w:rPr>
        <w:t xml:space="preserve">Please list in order of </w:t>
      </w:r>
      <w:r w:rsidR="00B93E34" w:rsidRPr="006378C9">
        <w:rPr>
          <w:u w:val="single"/>
        </w:rPr>
        <w:t>preference</w:t>
      </w:r>
      <w:r w:rsidR="003F2CE0">
        <w:rPr>
          <w:u w:val="single"/>
        </w:rPr>
        <w:t xml:space="preserve"> by region</w:t>
      </w:r>
      <w:r w:rsidR="00B93E34">
        <w:t xml:space="preserve">. </w:t>
      </w:r>
    </w:p>
    <w:p w14:paraId="532CBEBD" w14:textId="49F5325A" w:rsidR="00736B9F" w:rsidRDefault="00071AE3" w:rsidP="000D4405">
      <w:pPr>
        <w:pStyle w:val="Bullets"/>
      </w:pPr>
      <w:r>
        <w:t>Please refer to the</w:t>
      </w:r>
      <w:r w:rsidR="00832707">
        <w:t xml:space="preserve"> full list of </w:t>
      </w:r>
      <w:r w:rsidR="001F1C29">
        <w:t>cohorts</w:t>
      </w:r>
      <w:r w:rsidR="009F14FA">
        <w:t xml:space="preserve"> (</w:t>
      </w:r>
      <w:r w:rsidR="00BB38F9">
        <w:t>regions)</w:t>
      </w:r>
      <w:r w:rsidR="00832707">
        <w:t xml:space="preserve"> in the Call for Proposals</w:t>
      </w:r>
      <w:r>
        <w:t>.</w:t>
      </w:r>
    </w:p>
    <w:p w14:paraId="42A4F9FD" w14:textId="18FAD0A4" w:rsidR="000D4405" w:rsidRDefault="000D4405" w:rsidP="000D4405">
      <w:pPr>
        <w:pStyle w:val="Bullets"/>
      </w:pPr>
      <w:r>
        <w:t>The Programme names, descriptions, and URLs you give here will be used in future marketing of the scheme, should you be successful, so please ensure details are correct.</w:t>
      </w:r>
    </w:p>
    <w:p w14:paraId="34D746AC" w14:textId="77777777" w:rsidR="00686DD0" w:rsidRDefault="00686DD0" w:rsidP="00686DD0">
      <w:pPr>
        <w:pStyle w:val="Bullets"/>
        <w:numPr>
          <w:ilvl w:val="0"/>
          <w:numId w:val="0"/>
        </w:numPr>
        <w:ind w:left="1080" w:hanging="360"/>
      </w:pPr>
    </w:p>
    <w:tbl>
      <w:tblPr>
        <w:tblStyle w:val="BritishCouncilTable"/>
        <w:tblW w:w="14364" w:type="dxa"/>
        <w:tblLayout w:type="fixed"/>
        <w:tblLook w:val="04A0" w:firstRow="1" w:lastRow="0" w:firstColumn="1" w:lastColumn="0" w:noHBand="0" w:noVBand="1"/>
      </w:tblPr>
      <w:tblGrid>
        <w:gridCol w:w="3148"/>
        <w:gridCol w:w="852"/>
        <w:gridCol w:w="18"/>
        <w:gridCol w:w="1204"/>
        <w:gridCol w:w="1970"/>
        <w:gridCol w:w="2901"/>
        <w:gridCol w:w="4252"/>
        <w:gridCol w:w="19"/>
      </w:tblGrid>
      <w:tr w:rsidR="00686DD0" w14:paraId="2B5CB310" w14:textId="77777777" w:rsidTr="5E1B6E5B">
        <w:trPr>
          <w:gridAfter w:val="7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1216" w:type="dxa"/>
        </w:trPr>
        <w:tc>
          <w:tcPr>
            <w:tcW w:w="3148" w:type="dxa"/>
          </w:tcPr>
          <w:p w14:paraId="3C147F9F" w14:textId="7DB4071D" w:rsidR="00686DD0" w:rsidRDefault="0099785F" w:rsidP="00686DD0">
            <w:pPr>
              <w:pStyle w:val="Bullets"/>
              <w:numPr>
                <w:ilvl w:val="0"/>
                <w:numId w:val="0"/>
              </w:numPr>
            </w:pPr>
            <w:r>
              <w:t xml:space="preserve">Master’s </w:t>
            </w:r>
            <w:r w:rsidR="00F61E14">
              <w:t>cohort</w:t>
            </w:r>
            <w:r w:rsidR="00686DD0">
              <w:t xml:space="preserve"> </w:t>
            </w:r>
            <w:r w:rsidR="00B55839">
              <w:t>APPLICATION 1</w:t>
            </w:r>
          </w:p>
        </w:tc>
      </w:tr>
      <w:tr w:rsidR="00686DD0" w14:paraId="72B524F3" w14:textId="77777777" w:rsidTr="5E1B6E5B">
        <w:tc>
          <w:tcPr>
            <w:tcW w:w="14364" w:type="dxa"/>
            <w:gridSpan w:val="8"/>
          </w:tcPr>
          <w:p w14:paraId="6DFF3585" w14:textId="7F907FE6" w:rsidR="00686DD0" w:rsidRPr="00686DD0" w:rsidRDefault="00F61E14" w:rsidP="00686DD0">
            <w:pPr>
              <w:pStyle w:val="Bullets"/>
              <w:numPr>
                <w:ilvl w:val="0"/>
                <w:numId w:val="0"/>
              </w:numPr>
              <w:rPr>
                <w:i/>
                <w:iCs/>
              </w:rPr>
            </w:pPr>
            <w:r>
              <w:rPr>
                <w:i/>
                <w:iCs/>
              </w:rPr>
              <w:t>Name of cohort</w:t>
            </w:r>
            <w:r w:rsidR="00FF2DC0">
              <w:rPr>
                <w:i/>
                <w:iCs/>
              </w:rPr>
              <w:t xml:space="preserve"> (region)</w:t>
            </w:r>
            <w:r w:rsidR="009974D8">
              <w:rPr>
                <w:i/>
                <w:iCs/>
              </w:rPr>
              <w:t xml:space="preserve">: </w:t>
            </w:r>
            <w:r>
              <w:rPr>
                <w:i/>
                <w:iCs/>
              </w:rPr>
              <w:t>__________________</w:t>
            </w:r>
          </w:p>
        </w:tc>
      </w:tr>
      <w:tr w:rsidR="00300D2C" w14:paraId="6BC6176B" w14:textId="77777777" w:rsidTr="5E1B6E5B">
        <w:trPr>
          <w:gridAfter w:val="1"/>
          <w:wAfter w:w="19" w:type="dxa"/>
        </w:trPr>
        <w:tc>
          <w:tcPr>
            <w:tcW w:w="3148" w:type="dxa"/>
            <w:shd w:val="clear" w:color="auto" w:fill="230859" w:themeFill="text2"/>
          </w:tcPr>
          <w:p w14:paraId="2A578560" w14:textId="3E83D3BA" w:rsidR="00300D2C" w:rsidRPr="00686DD0" w:rsidRDefault="00300D2C" w:rsidP="00686DD0">
            <w:pPr>
              <w:pStyle w:val="Bullets"/>
              <w:numPr>
                <w:ilvl w:val="0"/>
                <w:numId w:val="0"/>
              </w:numPr>
              <w:rPr>
                <w:b/>
                <w:bCs/>
                <w:color w:val="FFFFFF" w:themeColor="background1"/>
              </w:rPr>
            </w:pPr>
            <w:r w:rsidRPr="00686DD0">
              <w:rPr>
                <w:b/>
                <w:bCs/>
                <w:color w:val="FFFFFF" w:themeColor="background1"/>
              </w:rPr>
              <w:t>Programme name</w:t>
            </w:r>
          </w:p>
        </w:tc>
        <w:tc>
          <w:tcPr>
            <w:tcW w:w="870" w:type="dxa"/>
            <w:gridSpan w:val="2"/>
            <w:tcBorders>
              <w:right w:val="single" w:sz="4" w:space="0" w:color="auto"/>
            </w:tcBorders>
            <w:shd w:val="clear" w:color="auto" w:fill="230859" w:themeFill="text2"/>
          </w:tcPr>
          <w:p w14:paraId="12FD9843" w14:textId="7CBCA1A7" w:rsidR="00300D2C" w:rsidRPr="00686DD0" w:rsidRDefault="00300D2C" w:rsidP="00686DD0">
            <w:pPr>
              <w:pStyle w:val="Bullets"/>
              <w:numPr>
                <w:ilvl w:val="0"/>
                <w:numId w:val="0"/>
              </w:numPr>
              <w:rPr>
                <w:b/>
                <w:bCs/>
                <w:color w:val="FFFFFF" w:themeColor="background1"/>
              </w:rPr>
            </w:pPr>
            <w:r w:rsidRPr="00686DD0">
              <w:rPr>
                <w:b/>
                <w:bCs/>
                <w:color w:val="FFFFFF" w:themeColor="background1"/>
              </w:rPr>
              <w:t>Qualification</w:t>
            </w:r>
          </w:p>
        </w:tc>
        <w:tc>
          <w:tcPr>
            <w:tcW w:w="1204" w:type="dxa"/>
            <w:tcBorders>
              <w:left w:val="single" w:sz="4" w:space="0" w:color="auto"/>
            </w:tcBorders>
            <w:shd w:val="clear" w:color="auto" w:fill="230859" w:themeFill="text2"/>
          </w:tcPr>
          <w:p w14:paraId="4F3335BB" w14:textId="7CF6C350" w:rsidR="00300D2C" w:rsidRPr="00686DD0" w:rsidRDefault="00300D2C" w:rsidP="00A652B7">
            <w:pPr>
              <w:pStyle w:val="Bullets"/>
              <w:numPr>
                <w:ilvl w:val="0"/>
                <w:numId w:val="0"/>
              </w:num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Duration</w:t>
            </w:r>
          </w:p>
        </w:tc>
        <w:tc>
          <w:tcPr>
            <w:tcW w:w="1970" w:type="dxa"/>
            <w:tcBorders>
              <w:right w:val="single" w:sz="4" w:space="0" w:color="auto"/>
            </w:tcBorders>
            <w:shd w:val="clear" w:color="auto" w:fill="230859" w:themeFill="text2"/>
          </w:tcPr>
          <w:p w14:paraId="25C708B3" w14:textId="30D0A413" w:rsidR="00300D2C" w:rsidRPr="00686DD0" w:rsidRDefault="00300D2C" w:rsidP="00686DD0">
            <w:pPr>
              <w:pStyle w:val="Bullets"/>
              <w:numPr>
                <w:ilvl w:val="0"/>
                <w:numId w:val="0"/>
              </w:numPr>
              <w:rPr>
                <w:b/>
                <w:bCs/>
                <w:color w:val="FFFFFF" w:themeColor="background1"/>
              </w:rPr>
            </w:pPr>
            <w:r w:rsidRPr="00686DD0">
              <w:rPr>
                <w:b/>
                <w:bCs/>
                <w:color w:val="FFFFFF" w:themeColor="background1"/>
              </w:rPr>
              <w:t xml:space="preserve">English Language </w:t>
            </w:r>
          </w:p>
        </w:tc>
        <w:tc>
          <w:tcPr>
            <w:tcW w:w="2901" w:type="dxa"/>
            <w:tcBorders>
              <w:left w:val="single" w:sz="4" w:space="0" w:color="auto"/>
            </w:tcBorders>
            <w:shd w:val="clear" w:color="auto" w:fill="230859" w:themeFill="text2"/>
          </w:tcPr>
          <w:p w14:paraId="5F6EA121" w14:textId="7CC7EE33" w:rsidR="00300D2C" w:rsidRPr="00686DD0" w:rsidRDefault="00300D2C" w:rsidP="00300D2C">
            <w:pPr>
              <w:pStyle w:val="Bullets"/>
              <w:numPr>
                <w:ilvl w:val="0"/>
                <w:numId w:val="0"/>
              </w:num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 xml:space="preserve">Can course be considered </w:t>
            </w:r>
            <w:r w:rsidR="00CA2DC5">
              <w:rPr>
                <w:b/>
                <w:bCs/>
                <w:color w:val="FFFFFF" w:themeColor="background1"/>
              </w:rPr>
              <w:t>for</w:t>
            </w:r>
            <w:r>
              <w:rPr>
                <w:b/>
                <w:bCs/>
                <w:color w:val="FFFFFF" w:themeColor="background1"/>
              </w:rPr>
              <w:t xml:space="preserve"> a conversion </w:t>
            </w:r>
            <w:r w:rsidR="005B1629">
              <w:rPr>
                <w:b/>
                <w:bCs/>
                <w:color w:val="FFFFFF" w:themeColor="background1"/>
              </w:rPr>
              <w:t>masters</w:t>
            </w:r>
            <w:r>
              <w:rPr>
                <w:b/>
                <w:bCs/>
                <w:color w:val="FFFFFF" w:themeColor="background1"/>
              </w:rPr>
              <w:t>?</w:t>
            </w:r>
          </w:p>
        </w:tc>
        <w:tc>
          <w:tcPr>
            <w:tcW w:w="4252" w:type="dxa"/>
            <w:shd w:val="clear" w:color="auto" w:fill="230859" w:themeFill="text2"/>
          </w:tcPr>
          <w:p w14:paraId="5FA58402" w14:textId="4509E86A" w:rsidR="00300D2C" w:rsidRPr="005B1629" w:rsidRDefault="00300D2C" w:rsidP="00686DD0">
            <w:pPr>
              <w:pStyle w:val="Bullets"/>
              <w:numPr>
                <w:ilvl w:val="0"/>
                <w:numId w:val="0"/>
              </w:numPr>
              <w:rPr>
                <w:b/>
                <w:bCs/>
                <w:color w:val="FFFFFF" w:themeColor="background1"/>
                <w:lang w:val="en-GB"/>
              </w:rPr>
            </w:pPr>
            <w:r w:rsidRPr="005B1629">
              <w:rPr>
                <w:b/>
                <w:bCs/>
                <w:color w:val="FFFFFF" w:themeColor="background1"/>
                <w:lang w:val="en-GB"/>
              </w:rPr>
              <w:t>Link to program</w:t>
            </w:r>
            <w:r w:rsidR="005B1629">
              <w:rPr>
                <w:b/>
                <w:bCs/>
                <w:color w:val="FFFFFF" w:themeColor="background1"/>
                <w:lang w:val="en-GB"/>
              </w:rPr>
              <w:t>me</w:t>
            </w:r>
            <w:r w:rsidRPr="005B1629">
              <w:rPr>
                <w:b/>
                <w:bCs/>
                <w:color w:val="FFFFFF" w:themeColor="background1"/>
                <w:lang w:val="en-GB"/>
              </w:rPr>
              <w:t xml:space="preserve"> page on your website</w:t>
            </w:r>
          </w:p>
        </w:tc>
      </w:tr>
      <w:tr w:rsidR="00300D2C" w14:paraId="4FAEE9EB" w14:textId="77777777" w:rsidTr="5E1B6E5B">
        <w:trPr>
          <w:gridAfter w:val="1"/>
          <w:wAfter w:w="19" w:type="dxa"/>
        </w:trPr>
        <w:tc>
          <w:tcPr>
            <w:tcW w:w="3148" w:type="dxa"/>
          </w:tcPr>
          <w:p w14:paraId="297D43C8" w14:textId="00E05920" w:rsidR="00300D2C" w:rsidRPr="00774FC9" w:rsidRDefault="00300D2C" w:rsidP="00686DD0">
            <w:pPr>
              <w:pStyle w:val="Bullets"/>
              <w:numPr>
                <w:ilvl w:val="0"/>
                <w:numId w:val="0"/>
              </w:numPr>
              <w:rPr>
                <w:i/>
                <w:iCs/>
              </w:rPr>
            </w:pPr>
            <w:r w:rsidRPr="00774FC9">
              <w:rPr>
                <w:i/>
                <w:iCs/>
              </w:rPr>
              <w:lastRenderedPageBreak/>
              <w:t>e.g. Environmental Sciences</w:t>
            </w:r>
          </w:p>
        </w:tc>
        <w:tc>
          <w:tcPr>
            <w:tcW w:w="870" w:type="dxa"/>
            <w:gridSpan w:val="2"/>
            <w:tcBorders>
              <w:right w:val="single" w:sz="4" w:space="0" w:color="auto"/>
            </w:tcBorders>
          </w:tcPr>
          <w:p w14:paraId="5CCADFEA" w14:textId="006013B3" w:rsidR="00300D2C" w:rsidRPr="00774FC9" w:rsidRDefault="00300D2C" w:rsidP="00686DD0">
            <w:pPr>
              <w:pStyle w:val="Bullets"/>
              <w:numPr>
                <w:ilvl w:val="0"/>
                <w:numId w:val="0"/>
              </w:numPr>
              <w:rPr>
                <w:i/>
                <w:iCs/>
              </w:rPr>
            </w:pPr>
            <w:r w:rsidRPr="00774FC9">
              <w:rPr>
                <w:i/>
                <w:iCs/>
              </w:rPr>
              <w:t>e.g. MPhil</w:t>
            </w:r>
          </w:p>
        </w:tc>
        <w:tc>
          <w:tcPr>
            <w:tcW w:w="1204" w:type="dxa"/>
            <w:tcBorders>
              <w:left w:val="single" w:sz="4" w:space="0" w:color="auto"/>
            </w:tcBorders>
          </w:tcPr>
          <w:p w14:paraId="1D378E25" w14:textId="485F056D" w:rsidR="00300D2C" w:rsidRPr="00774FC9" w:rsidRDefault="00300D2C" w:rsidP="00A652B7">
            <w:pPr>
              <w:pStyle w:val="Bullets"/>
              <w:numPr>
                <w:ilvl w:val="0"/>
                <w:numId w:val="0"/>
              </w:numPr>
              <w:rPr>
                <w:i/>
                <w:iCs/>
              </w:rPr>
            </w:pPr>
            <w:r>
              <w:rPr>
                <w:i/>
                <w:iCs/>
              </w:rPr>
              <w:t>e.g. 1 year</w:t>
            </w:r>
          </w:p>
        </w:tc>
        <w:tc>
          <w:tcPr>
            <w:tcW w:w="1970" w:type="dxa"/>
            <w:tcBorders>
              <w:right w:val="single" w:sz="4" w:space="0" w:color="auto"/>
            </w:tcBorders>
          </w:tcPr>
          <w:p w14:paraId="6DFD0094" w14:textId="0610AA39" w:rsidR="00300D2C" w:rsidRPr="00774FC9" w:rsidRDefault="00300D2C" w:rsidP="00686DD0">
            <w:pPr>
              <w:pStyle w:val="Bullets"/>
              <w:numPr>
                <w:ilvl w:val="0"/>
                <w:numId w:val="0"/>
              </w:numPr>
              <w:rPr>
                <w:i/>
                <w:iCs/>
              </w:rPr>
            </w:pPr>
            <w:r w:rsidRPr="00774FC9">
              <w:rPr>
                <w:i/>
                <w:iCs/>
              </w:rPr>
              <w:t>e.g. IELTS 6.5 (min. 6.0 in each element)</w:t>
            </w:r>
          </w:p>
        </w:tc>
        <w:tc>
          <w:tcPr>
            <w:tcW w:w="2901" w:type="dxa"/>
            <w:tcBorders>
              <w:left w:val="single" w:sz="4" w:space="0" w:color="auto"/>
            </w:tcBorders>
          </w:tcPr>
          <w:p w14:paraId="55CCD5E1" w14:textId="641EA0EE" w:rsidR="00300D2C" w:rsidRPr="00774FC9" w:rsidRDefault="00300D2C" w:rsidP="00686DD0">
            <w:pPr>
              <w:pStyle w:val="Bullets"/>
              <w:numPr>
                <w:ilvl w:val="0"/>
                <w:numId w:val="0"/>
              </w:numPr>
              <w:rPr>
                <w:i/>
                <w:iCs/>
              </w:rPr>
            </w:pPr>
            <w:r w:rsidRPr="00774FC9">
              <w:rPr>
                <w:i/>
                <w:iCs/>
              </w:rPr>
              <w:t xml:space="preserve">e.g. </w:t>
            </w:r>
            <w:r>
              <w:rPr>
                <w:i/>
                <w:iCs/>
              </w:rPr>
              <w:t>Yes [OPTIONAL: with X, Y or Z consideration]</w:t>
            </w:r>
          </w:p>
        </w:tc>
        <w:tc>
          <w:tcPr>
            <w:tcW w:w="4252" w:type="dxa"/>
          </w:tcPr>
          <w:p w14:paraId="401B63ED" w14:textId="41EBB0B1" w:rsidR="00300D2C" w:rsidRDefault="00300D2C" w:rsidP="5E1B6E5B">
            <w:pPr>
              <w:pStyle w:val="Bullets"/>
              <w:numPr>
                <w:ilvl w:val="0"/>
                <w:numId w:val="0"/>
              </w:numPr>
              <w:rPr>
                <w:i/>
                <w:iCs/>
              </w:rPr>
            </w:pPr>
            <w:r w:rsidRPr="5E1B6E5B">
              <w:rPr>
                <w:i/>
                <w:iCs/>
              </w:rPr>
              <w:t xml:space="preserve">e.g. </w:t>
            </w:r>
            <w:hyperlink r:id="rId11">
              <w:r w:rsidRPr="5E1B6E5B">
                <w:rPr>
                  <w:rStyle w:val="Hyperlink"/>
                  <w:i/>
                  <w:iCs/>
                  <w:color w:val="FF0000"/>
                </w:rPr>
                <w:t>www.university.ac.uk/pgstudy/course/environmental-sciences</w:t>
              </w:r>
            </w:hyperlink>
          </w:p>
          <w:p w14:paraId="1E0C0F2D" w14:textId="3D389E3D" w:rsidR="00300D2C" w:rsidRPr="00774FC9" w:rsidRDefault="00300D2C" w:rsidP="00686DD0">
            <w:pPr>
              <w:pStyle w:val="Bullets"/>
              <w:numPr>
                <w:ilvl w:val="0"/>
                <w:numId w:val="0"/>
              </w:numPr>
              <w:rPr>
                <w:i/>
                <w:iCs/>
              </w:rPr>
            </w:pPr>
          </w:p>
        </w:tc>
      </w:tr>
      <w:tr w:rsidR="00300D2C" w14:paraId="54DB9F15" w14:textId="77777777" w:rsidTr="5E1B6E5B">
        <w:trPr>
          <w:gridAfter w:val="1"/>
          <w:wAfter w:w="19" w:type="dxa"/>
        </w:trPr>
        <w:tc>
          <w:tcPr>
            <w:tcW w:w="3148" w:type="dxa"/>
          </w:tcPr>
          <w:p w14:paraId="5641EEEB" w14:textId="77777777" w:rsidR="00300D2C" w:rsidRPr="00774FC9" w:rsidRDefault="00300D2C" w:rsidP="00686DD0">
            <w:pPr>
              <w:pStyle w:val="Bullets"/>
              <w:numPr>
                <w:ilvl w:val="0"/>
                <w:numId w:val="0"/>
              </w:numPr>
              <w:rPr>
                <w:i/>
                <w:iCs/>
              </w:rPr>
            </w:pPr>
          </w:p>
        </w:tc>
        <w:tc>
          <w:tcPr>
            <w:tcW w:w="870" w:type="dxa"/>
            <w:gridSpan w:val="2"/>
            <w:tcBorders>
              <w:right w:val="single" w:sz="4" w:space="0" w:color="auto"/>
            </w:tcBorders>
          </w:tcPr>
          <w:p w14:paraId="3A7792D3" w14:textId="77777777" w:rsidR="00300D2C" w:rsidRPr="00774FC9" w:rsidRDefault="00300D2C" w:rsidP="00686DD0">
            <w:pPr>
              <w:pStyle w:val="Bullets"/>
              <w:numPr>
                <w:ilvl w:val="0"/>
                <w:numId w:val="0"/>
              </w:numPr>
              <w:rPr>
                <w:i/>
                <w:iCs/>
              </w:rPr>
            </w:pPr>
          </w:p>
        </w:tc>
        <w:tc>
          <w:tcPr>
            <w:tcW w:w="1204" w:type="dxa"/>
            <w:tcBorders>
              <w:left w:val="single" w:sz="4" w:space="0" w:color="auto"/>
            </w:tcBorders>
          </w:tcPr>
          <w:p w14:paraId="1DF0516E" w14:textId="77777777" w:rsidR="00300D2C" w:rsidRPr="00774FC9" w:rsidRDefault="00300D2C" w:rsidP="00686DD0">
            <w:pPr>
              <w:pStyle w:val="Bullets"/>
              <w:numPr>
                <w:ilvl w:val="0"/>
                <w:numId w:val="0"/>
              </w:numPr>
              <w:rPr>
                <w:i/>
                <w:iCs/>
              </w:rPr>
            </w:pPr>
          </w:p>
        </w:tc>
        <w:tc>
          <w:tcPr>
            <w:tcW w:w="1970" w:type="dxa"/>
            <w:tcBorders>
              <w:right w:val="single" w:sz="4" w:space="0" w:color="auto"/>
            </w:tcBorders>
          </w:tcPr>
          <w:p w14:paraId="1848803F" w14:textId="24A30B2C" w:rsidR="00300D2C" w:rsidRPr="00774FC9" w:rsidRDefault="00300D2C" w:rsidP="00686DD0">
            <w:pPr>
              <w:pStyle w:val="Bullets"/>
              <w:numPr>
                <w:ilvl w:val="0"/>
                <w:numId w:val="0"/>
              </w:numPr>
              <w:rPr>
                <w:i/>
                <w:iCs/>
              </w:rPr>
            </w:pPr>
          </w:p>
        </w:tc>
        <w:tc>
          <w:tcPr>
            <w:tcW w:w="2901" w:type="dxa"/>
            <w:tcBorders>
              <w:left w:val="single" w:sz="4" w:space="0" w:color="auto"/>
            </w:tcBorders>
          </w:tcPr>
          <w:p w14:paraId="412BC008" w14:textId="77777777" w:rsidR="00300D2C" w:rsidRPr="00774FC9" w:rsidRDefault="00300D2C" w:rsidP="00686DD0">
            <w:pPr>
              <w:pStyle w:val="Bullets"/>
              <w:numPr>
                <w:ilvl w:val="0"/>
                <w:numId w:val="0"/>
              </w:numPr>
              <w:rPr>
                <w:i/>
                <w:iCs/>
              </w:rPr>
            </w:pPr>
          </w:p>
        </w:tc>
        <w:tc>
          <w:tcPr>
            <w:tcW w:w="4252" w:type="dxa"/>
          </w:tcPr>
          <w:p w14:paraId="306CB154" w14:textId="620DA97B" w:rsidR="00300D2C" w:rsidRPr="00774FC9" w:rsidRDefault="00300D2C" w:rsidP="00686DD0">
            <w:pPr>
              <w:pStyle w:val="Bullets"/>
              <w:numPr>
                <w:ilvl w:val="0"/>
                <w:numId w:val="0"/>
              </w:numPr>
              <w:rPr>
                <w:i/>
                <w:iCs/>
              </w:rPr>
            </w:pPr>
          </w:p>
        </w:tc>
      </w:tr>
      <w:tr w:rsidR="00300D2C" w14:paraId="54D62D44" w14:textId="77777777" w:rsidTr="5E1B6E5B">
        <w:trPr>
          <w:gridAfter w:val="1"/>
          <w:wAfter w:w="19" w:type="dxa"/>
        </w:trPr>
        <w:tc>
          <w:tcPr>
            <w:tcW w:w="3148" w:type="dxa"/>
          </w:tcPr>
          <w:p w14:paraId="37D340A0" w14:textId="77777777" w:rsidR="00300D2C" w:rsidRPr="00774FC9" w:rsidRDefault="00300D2C" w:rsidP="00686DD0">
            <w:pPr>
              <w:pStyle w:val="Bullets"/>
              <w:numPr>
                <w:ilvl w:val="0"/>
                <w:numId w:val="0"/>
              </w:numPr>
              <w:rPr>
                <w:i/>
                <w:iCs/>
              </w:rPr>
            </w:pPr>
          </w:p>
        </w:tc>
        <w:tc>
          <w:tcPr>
            <w:tcW w:w="870" w:type="dxa"/>
            <w:gridSpan w:val="2"/>
            <w:tcBorders>
              <w:right w:val="single" w:sz="4" w:space="0" w:color="auto"/>
            </w:tcBorders>
          </w:tcPr>
          <w:p w14:paraId="3E630A4C" w14:textId="77777777" w:rsidR="00300D2C" w:rsidRPr="00774FC9" w:rsidRDefault="00300D2C" w:rsidP="00686DD0">
            <w:pPr>
              <w:pStyle w:val="Bullets"/>
              <w:numPr>
                <w:ilvl w:val="0"/>
                <w:numId w:val="0"/>
              </w:numPr>
              <w:rPr>
                <w:i/>
                <w:iCs/>
              </w:rPr>
            </w:pPr>
          </w:p>
        </w:tc>
        <w:tc>
          <w:tcPr>
            <w:tcW w:w="1204" w:type="dxa"/>
            <w:tcBorders>
              <w:left w:val="single" w:sz="4" w:space="0" w:color="auto"/>
            </w:tcBorders>
          </w:tcPr>
          <w:p w14:paraId="42A1FC22" w14:textId="77777777" w:rsidR="00300D2C" w:rsidRPr="00774FC9" w:rsidRDefault="00300D2C" w:rsidP="00686DD0">
            <w:pPr>
              <w:pStyle w:val="Bullets"/>
              <w:numPr>
                <w:ilvl w:val="0"/>
                <w:numId w:val="0"/>
              </w:numPr>
              <w:rPr>
                <w:i/>
                <w:iCs/>
              </w:rPr>
            </w:pPr>
          </w:p>
        </w:tc>
        <w:tc>
          <w:tcPr>
            <w:tcW w:w="1970" w:type="dxa"/>
            <w:tcBorders>
              <w:right w:val="single" w:sz="4" w:space="0" w:color="auto"/>
            </w:tcBorders>
          </w:tcPr>
          <w:p w14:paraId="788EED15" w14:textId="6AD9DA8B" w:rsidR="00300D2C" w:rsidRPr="00774FC9" w:rsidRDefault="00300D2C" w:rsidP="00686DD0">
            <w:pPr>
              <w:pStyle w:val="Bullets"/>
              <w:numPr>
                <w:ilvl w:val="0"/>
                <w:numId w:val="0"/>
              </w:numPr>
              <w:rPr>
                <w:i/>
                <w:iCs/>
              </w:rPr>
            </w:pPr>
          </w:p>
        </w:tc>
        <w:tc>
          <w:tcPr>
            <w:tcW w:w="2901" w:type="dxa"/>
            <w:tcBorders>
              <w:left w:val="single" w:sz="4" w:space="0" w:color="auto"/>
            </w:tcBorders>
          </w:tcPr>
          <w:p w14:paraId="5423ADC3" w14:textId="77777777" w:rsidR="00300D2C" w:rsidRPr="00774FC9" w:rsidRDefault="00300D2C" w:rsidP="00686DD0">
            <w:pPr>
              <w:pStyle w:val="Bullets"/>
              <w:numPr>
                <w:ilvl w:val="0"/>
                <w:numId w:val="0"/>
              </w:numPr>
              <w:rPr>
                <w:i/>
                <w:iCs/>
              </w:rPr>
            </w:pPr>
          </w:p>
        </w:tc>
        <w:tc>
          <w:tcPr>
            <w:tcW w:w="4252" w:type="dxa"/>
          </w:tcPr>
          <w:p w14:paraId="1E2A38EA" w14:textId="52319B67" w:rsidR="00300D2C" w:rsidRPr="00774FC9" w:rsidRDefault="00300D2C" w:rsidP="00686DD0">
            <w:pPr>
              <w:pStyle w:val="Bullets"/>
              <w:numPr>
                <w:ilvl w:val="0"/>
                <w:numId w:val="0"/>
              </w:numPr>
              <w:rPr>
                <w:i/>
                <w:iCs/>
              </w:rPr>
            </w:pPr>
          </w:p>
        </w:tc>
      </w:tr>
      <w:tr w:rsidR="00CA2DC5" w14:paraId="760B2227" w14:textId="77777777" w:rsidTr="5E1B6E5B">
        <w:trPr>
          <w:gridAfter w:val="1"/>
          <w:wAfter w:w="19" w:type="dxa"/>
        </w:trPr>
        <w:tc>
          <w:tcPr>
            <w:tcW w:w="3148" w:type="dxa"/>
          </w:tcPr>
          <w:p w14:paraId="7CA44D46" w14:textId="77777777" w:rsidR="00CA2DC5" w:rsidRPr="00774FC9" w:rsidRDefault="00CA2DC5" w:rsidP="00774FC9">
            <w:pPr>
              <w:pStyle w:val="Bullets"/>
              <w:numPr>
                <w:ilvl w:val="0"/>
                <w:numId w:val="0"/>
              </w:numPr>
              <w:rPr>
                <w:i/>
                <w:iCs/>
              </w:rPr>
            </w:pPr>
          </w:p>
        </w:tc>
        <w:tc>
          <w:tcPr>
            <w:tcW w:w="870" w:type="dxa"/>
            <w:gridSpan w:val="2"/>
            <w:tcBorders>
              <w:right w:val="single" w:sz="4" w:space="0" w:color="auto"/>
            </w:tcBorders>
          </w:tcPr>
          <w:p w14:paraId="46356925" w14:textId="77777777" w:rsidR="00CA2DC5" w:rsidRDefault="00CA2DC5" w:rsidP="00774FC9">
            <w:pPr>
              <w:pStyle w:val="Bullets"/>
              <w:numPr>
                <w:ilvl w:val="0"/>
                <w:numId w:val="0"/>
              </w:numPr>
            </w:pPr>
          </w:p>
        </w:tc>
        <w:tc>
          <w:tcPr>
            <w:tcW w:w="1204" w:type="dxa"/>
            <w:tcBorders>
              <w:left w:val="single" w:sz="4" w:space="0" w:color="auto"/>
            </w:tcBorders>
          </w:tcPr>
          <w:p w14:paraId="3874CFC3" w14:textId="77777777" w:rsidR="00CA2DC5" w:rsidRDefault="00CA2DC5" w:rsidP="00774FC9">
            <w:pPr>
              <w:pStyle w:val="Bullets"/>
              <w:numPr>
                <w:ilvl w:val="0"/>
                <w:numId w:val="0"/>
              </w:numPr>
            </w:pPr>
          </w:p>
        </w:tc>
        <w:tc>
          <w:tcPr>
            <w:tcW w:w="1970" w:type="dxa"/>
            <w:tcBorders>
              <w:right w:val="single" w:sz="4" w:space="0" w:color="auto"/>
            </w:tcBorders>
          </w:tcPr>
          <w:p w14:paraId="0A0F8DE1" w14:textId="37E071A6" w:rsidR="00CA2DC5" w:rsidRDefault="00CA2DC5" w:rsidP="00774FC9">
            <w:pPr>
              <w:pStyle w:val="Bullets"/>
              <w:numPr>
                <w:ilvl w:val="0"/>
                <w:numId w:val="0"/>
              </w:numPr>
            </w:pPr>
          </w:p>
        </w:tc>
        <w:tc>
          <w:tcPr>
            <w:tcW w:w="2901" w:type="dxa"/>
            <w:tcBorders>
              <w:left w:val="single" w:sz="4" w:space="0" w:color="auto"/>
            </w:tcBorders>
          </w:tcPr>
          <w:p w14:paraId="29C16194" w14:textId="77777777" w:rsidR="00CA2DC5" w:rsidRDefault="00CA2DC5" w:rsidP="00774FC9">
            <w:pPr>
              <w:pStyle w:val="Bullets"/>
              <w:numPr>
                <w:ilvl w:val="0"/>
                <w:numId w:val="0"/>
              </w:numPr>
            </w:pPr>
          </w:p>
        </w:tc>
        <w:tc>
          <w:tcPr>
            <w:tcW w:w="4252" w:type="dxa"/>
          </w:tcPr>
          <w:p w14:paraId="11C2B7A0" w14:textId="16C1F42F" w:rsidR="00CA2DC5" w:rsidRDefault="00CA2DC5" w:rsidP="00774FC9">
            <w:pPr>
              <w:pStyle w:val="Bullets"/>
              <w:numPr>
                <w:ilvl w:val="0"/>
                <w:numId w:val="0"/>
              </w:numPr>
            </w:pPr>
          </w:p>
        </w:tc>
      </w:tr>
      <w:tr w:rsidR="00CA2DC5" w14:paraId="68C1CACA" w14:textId="77777777" w:rsidTr="5E1B6E5B">
        <w:trPr>
          <w:gridAfter w:val="1"/>
          <w:wAfter w:w="19" w:type="dxa"/>
        </w:trPr>
        <w:tc>
          <w:tcPr>
            <w:tcW w:w="3148" w:type="dxa"/>
          </w:tcPr>
          <w:p w14:paraId="1376376D" w14:textId="77777777" w:rsidR="00CA2DC5" w:rsidRPr="00774FC9" w:rsidRDefault="00CA2DC5" w:rsidP="00774FC9">
            <w:pPr>
              <w:pStyle w:val="Bullets"/>
              <w:numPr>
                <w:ilvl w:val="0"/>
                <w:numId w:val="0"/>
              </w:numPr>
              <w:rPr>
                <w:i/>
                <w:iCs/>
              </w:rPr>
            </w:pPr>
          </w:p>
        </w:tc>
        <w:tc>
          <w:tcPr>
            <w:tcW w:w="852" w:type="dxa"/>
            <w:tcBorders>
              <w:right w:val="single" w:sz="4" w:space="0" w:color="auto"/>
            </w:tcBorders>
          </w:tcPr>
          <w:p w14:paraId="3938FF34" w14:textId="77777777" w:rsidR="00CA2DC5" w:rsidRDefault="00CA2DC5" w:rsidP="00774FC9">
            <w:pPr>
              <w:pStyle w:val="Bullets"/>
              <w:numPr>
                <w:ilvl w:val="0"/>
                <w:numId w:val="0"/>
              </w:numPr>
            </w:pPr>
          </w:p>
        </w:tc>
        <w:tc>
          <w:tcPr>
            <w:tcW w:w="1222" w:type="dxa"/>
            <w:gridSpan w:val="2"/>
            <w:tcBorders>
              <w:left w:val="single" w:sz="4" w:space="0" w:color="auto"/>
            </w:tcBorders>
          </w:tcPr>
          <w:p w14:paraId="4D93DC9F" w14:textId="77777777" w:rsidR="00CA2DC5" w:rsidRDefault="00CA2DC5" w:rsidP="00774FC9">
            <w:pPr>
              <w:pStyle w:val="Bullets"/>
              <w:numPr>
                <w:ilvl w:val="0"/>
                <w:numId w:val="0"/>
              </w:numPr>
            </w:pPr>
          </w:p>
        </w:tc>
        <w:tc>
          <w:tcPr>
            <w:tcW w:w="1970" w:type="dxa"/>
            <w:tcBorders>
              <w:right w:val="single" w:sz="4" w:space="0" w:color="auto"/>
            </w:tcBorders>
          </w:tcPr>
          <w:p w14:paraId="5AA346FB" w14:textId="29CD8C80" w:rsidR="00CA2DC5" w:rsidRDefault="00CA2DC5" w:rsidP="00774FC9">
            <w:pPr>
              <w:pStyle w:val="Bullets"/>
              <w:numPr>
                <w:ilvl w:val="0"/>
                <w:numId w:val="0"/>
              </w:numPr>
            </w:pPr>
          </w:p>
        </w:tc>
        <w:tc>
          <w:tcPr>
            <w:tcW w:w="2901" w:type="dxa"/>
            <w:tcBorders>
              <w:left w:val="single" w:sz="4" w:space="0" w:color="auto"/>
            </w:tcBorders>
          </w:tcPr>
          <w:p w14:paraId="6364759E" w14:textId="77777777" w:rsidR="00CA2DC5" w:rsidRDefault="00CA2DC5" w:rsidP="00774FC9">
            <w:pPr>
              <w:pStyle w:val="Bullets"/>
              <w:numPr>
                <w:ilvl w:val="0"/>
                <w:numId w:val="0"/>
              </w:numPr>
            </w:pPr>
          </w:p>
        </w:tc>
        <w:tc>
          <w:tcPr>
            <w:tcW w:w="4252" w:type="dxa"/>
          </w:tcPr>
          <w:p w14:paraId="44E6E3E6" w14:textId="7FEDDDD7" w:rsidR="00CA2DC5" w:rsidRDefault="00CA2DC5" w:rsidP="00774FC9">
            <w:pPr>
              <w:pStyle w:val="Bullets"/>
              <w:numPr>
                <w:ilvl w:val="0"/>
                <w:numId w:val="0"/>
              </w:numPr>
            </w:pPr>
          </w:p>
        </w:tc>
      </w:tr>
      <w:tr w:rsidR="00CA2DC5" w14:paraId="44F4DB5B" w14:textId="77777777" w:rsidTr="5E1B6E5B">
        <w:trPr>
          <w:gridAfter w:val="1"/>
          <w:wAfter w:w="19" w:type="dxa"/>
        </w:trPr>
        <w:tc>
          <w:tcPr>
            <w:tcW w:w="3148" w:type="dxa"/>
          </w:tcPr>
          <w:p w14:paraId="0450BB89" w14:textId="77419A44" w:rsidR="00CA2DC5" w:rsidRDefault="00CA2DC5" w:rsidP="00774FC9">
            <w:pPr>
              <w:pStyle w:val="Bullets"/>
              <w:numPr>
                <w:ilvl w:val="0"/>
                <w:numId w:val="0"/>
              </w:numPr>
            </w:pPr>
            <w:r w:rsidRPr="00774FC9">
              <w:rPr>
                <w:i/>
                <w:iCs/>
              </w:rPr>
              <w:t>(Add all the rows you need)</w:t>
            </w:r>
          </w:p>
        </w:tc>
        <w:tc>
          <w:tcPr>
            <w:tcW w:w="852" w:type="dxa"/>
            <w:tcBorders>
              <w:right w:val="single" w:sz="4" w:space="0" w:color="auto"/>
            </w:tcBorders>
          </w:tcPr>
          <w:p w14:paraId="658AD982" w14:textId="77777777" w:rsidR="00CA2DC5" w:rsidRDefault="00CA2DC5" w:rsidP="00774FC9">
            <w:pPr>
              <w:pStyle w:val="Bullets"/>
              <w:numPr>
                <w:ilvl w:val="0"/>
                <w:numId w:val="0"/>
              </w:numPr>
            </w:pPr>
          </w:p>
        </w:tc>
        <w:tc>
          <w:tcPr>
            <w:tcW w:w="1222" w:type="dxa"/>
            <w:gridSpan w:val="2"/>
            <w:tcBorders>
              <w:left w:val="single" w:sz="4" w:space="0" w:color="auto"/>
            </w:tcBorders>
          </w:tcPr>
          <w:p w14:paraId="58A4B4D5" w14:textId="77777777" w:rsidR="00CA2DC5" w:rsidRDefault="00CA2DC5" w:rsidP="00774FC9">
            <w:pPr>
              <w:pStyle w:val="Bullets"/>
              <w:numPr>
                <w:ilvl w:val="0"/>
                <w:numId w:val="0"/>
              </w:numPr>
            </w:pPr>
          </w:p>
        </w:tc>
        <w:tc>
          <w:tcPr>
            <w:tcW w:w="1970" w:type="dxa"/>
            <w:tcBorders>
              <w:right w:val="single" w:sz="4" w:space="0" w:color="auto"/>
            </w:tcBorders>
          </w:tcPr>
          <w:p w14:paraId="1AC7390E" w14:textId="73F3522E" w:rsidR="00CA2DC5" w:rsidRDefault="00CA2DC5" w:rsidP="00774FC9">
            <w:pPr>
              <w:pStyle w:val="Bullets"/>
              <w:numPr>
                <w:ilvl w:val="0"/>
                <w:numId w:val="0"/>
              </w:numPr>
            </w:pPr>
          </w:p>
        </w:tc>
        <w:tc>
          <w:tcPr>
            <w:tcW w:w="2901" w:type="dxa"/>
            <w:tcBorders>
              <w:left w:val="single" w:sz="4" w:space="0" w:color="auto"/>
            </w:tcBorders>
          </w:tcPr>
          <w:p w14:paraId="1B54ABBF" w14:textId="77777777" w:rsidR="00CA2DC5" w:rsidRDefault="00CA2DC5" w:rsidP="00774FC9">
            <w:pPr>
              <w:pStyle w:val="Bullets"/>
              <w:numPr>
                <w:ilvl w:val="0"/>
                <w:numId w:val="0"/>
              </w:numPr>
            </w:pPr>
          </w:p>
        </w:tc>
        <w:tc>
          <w:tcPr>
            <w:tcW w:w="4252" w:type="dxa"/>
          </w:tcPr>
          <w:p w14:paraId="67E485FB" w14:textId="1328B281" w:rsidR="00CA2DC5" w:rsidRDefault="00CA2DC5" w:rsidP="00774FC9">
            <w:pPr>
              <w:pStyle w:val="Bullets"/>
              <w:numPr>
                <w:ilvl w:val="0"/>
                <w:numId w:val="0"/>
              </w:numPr>
            </w:pPr>
          </w:p>
        </w:tc>
      </w:tr>
    </w:tbl>
    <w:p w14:paraId="5809962E" w14:textId="77777777" w:rsidR="00686DD0" w:rsidRDefault="00686DD0" w:rsidP="00686DD0">
      <w:pPr>
        <w:pStyle w:val="Bullets"/>
        <w:numPr>
          <w:ilvl w:val="0"/>
          <w:numId w:val="0"/>
        </w:numPr>
      </w:pPr>
    </w:p>
    <w:tbl>
      <w:tblPr>
        <w:tblStyle w:val="BritishCouncilTable"/>
        <w:tblW w:w="0" w:type="auto"/>
        <w:tblBorders>
          <w:left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4448"/>
      </w:tblGrid>
      <w:tr w:rsidR="004D13B4" w14:paraId="6D198F42" w14:textId="77777777" w:rsidTr="00CF1F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5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2B0B571C" w14:textId="00B6ECA1" w:rsidR="004D13B4" w:rsidRPr="00C35682" w:rsidRDefault="004D13B4" w:rsidP="00CF1F0B">
            <w:r>
              <w:t>Please list the Department</w:t>
            </w:r>
            <w:r w:rsidR="00F32175">
              <w:t>(S)</w:t>
            </w:r>
            <w:r w:rsidR="002C280A">
              <w:t xml:space="preserve"> </w:t>
            </w:r>
            <w:r w:rsidR="002A598C">
              <w:t xml:space="preserve">which the programmes above sit in, </w:t>
            </w:r>
            <w:r w:rsidR="00922D95">
              <w:t xml:space="preserve">and briefly describe the research </w:t>
            </w:r>
            <w:r w:rsidR="00B22B9E">
              <w:t xml:space="preserve">strengths and any existing connections </w:t>
            </w:r>
            <w:r w:rsidR="0035509A">
              <w:t>the department(s) have to the countries included in the call.</w:t>
            </w:r>
            <w:r w:rsidR="006F5708">
              <w:t xml:space="preserve"> (</w:t>
            </w:r>
            <w:r w:rsidR="008907E9">
              <w:t xml:space="preserve">350 </w:t>
            </w:r>
            <w:r w:rsidR="006F5708">
              <w:t>WORD LIMIT</w:t>
            </w:r>
            <w:r w:rsidR="008907E9">
              <w:t>)</w:t>
            </w:r>
          </w:p>
        </w:tc>
      </w:tr>
      <w:tr w:rsidR="004D13B4" w14:paraId="0C51C5F8" w14:textId="77777777" w:rsidTr="00CF1F0B">
        <w:tc>
          <w:tcPr>
            <w:tcW w:w="14561" w:type="dxa"/>
          </w:tcPr>
          <w:p w14:paraId="0899B8C3" w14:textId="77777777" w:rsidR="004D13B4" w:rsidRDefault="004D13B4" w:rsidP="00CF1F0B">
            <w:pPr>
              <w:pStyle w:val="HeadingC"/>
            </w:pPr>
          </w:p>
        </w:tc>
      </w:tr>
    </w:tbl>
    <w:p w14:paraId="1B0903C6" w14:textId="27A6D1E4" w:rsidR="000D4405" w:rsidRDefault="000D4405" w:rsidP="00736B9F"/>
    <w:p w14:paraId="45CEDD70" w14:textId="6AD2C0AC" w:rsidR="005C6C44" w:rsidRDefault="00CA2DC5" w:rsidP="00CA2DC5">
      <w:pPr>
        <w:tabs>
          <w:tab w:val="left" w:pos="1572"/>
        </w:tabs>
      </w:pPr>
      <w:r>
        <w:tab/>
      </w:r>
    </w:p>
    <w:p w14:paraId="3236645F" w14:textId="6BB55AEA" w:rsidR="00CA2DC5" w:rsidRDefault="00CA2DC5" w:rsidP="00CA2DC5">
      <w:pPr>
        <w:tabs>
          <w:tab w:val="left" w:pos="1572"/>
        </w:tabs>
      </w:pPr>
    </w:p>
    <w:p w14:paraId="276DAB03" w14:textId="35464A10" w:rsidR="00CA2DC5" w:rsidRDefault="00CA2DC5" w:rsidP="00CA2DC5">
      <w:pPr>
        <w:tabs>
          <w:tab w:val="left" w:pos="1572"/>
        </w:tabs>
      </w:pPr>
    </w:p>
    <w:p w14:paraId="64941596" w14:textId="200D0A2A" w:rsidR="00CA2DC5" w:rsidRDefault="00CA2DC5" w:rsidP="00CA2DC5">
      <w:pPr>
        <w:tabs>
          <w:tab w:val="left" w:pos="1572"/>
        </w:tabs>
      </w:pPr>
    </w:p>
    <w:p w14:paraId="2F4BAB99" w14:textId="0502EB38" w:rsidR="00CA2DC5" w:rsidRDefault="00CA2DC5" w:rsidP="00CA2DC5">
      <w:pPr>
        <w:tabs>
          <w:tab w:val="left" w:pos="1572"/>
        </w:tabs>
      </w:pPr>
    </w:p>
    <w:p w14:paraId="5C0686A1" w14:textId="5BDE0E7D" w:rsidR="00CA2DC5" w:rsidRDefault="00CA2DC5" w:rsidP="00CA2DC5">
      <w:pPr>
        <w:tabs>
          <w:tab w:val="left" w:pos="1572"/>
        </w:tabs>
      </w:pPr>
    </w:p>
    <w:p w14:paraId="70DEAFAB" w14:textId="77777777" w:rsidR="00CA2DC5" w:rsidRDefault="00CA2DC5" w:rsidP="00CA2DC5">
      <w:pPr>
        <w:tabs>
          <w:tab w:val="left" w:pos="1572"/>
        </w:tabs>
      </w:pPr>
    </w:p>
    <w:p w14:paraId="015828B1" w14:textId="2E1DB87D" w:rsidR="00CA2DC5" w:rsidRDefault="00CA2DC5" w:rsidP="00CA2DC5">
      <w:pPr>
        <w:tabs>
          <w:tab w:val="left" w:pos="1572"/>
        </w:tabs>
      </w:pPr>
    </w:p>
    <w:p w14:paraId="453B5C80" w14:textId="4B4329A3" w:rsidR="00CA2DC5" w:rsidRDefault="00CA2DC5" w:rsidP="00CA2DC5">
      <w:pPr>
        <w:tabs>
          <w:tab w:val="left" w:pos="1572"/>
        </w:tabs>
      </w:pPr>
    </w:p>
    <w:p w14:paraId="6AA138CA" w14:textId="77777777" w:rsidR="002612D1" w:rsidRDefault="002612D1" w:rsidP="00CA2DC5">
      <w:pPr>
        <w:tabs>
          <w:tab w:val="left" w:pos="1572"/>
        </w:tabs>
      </w:pPr>
    </w:p>
    <w:tbl>
      <w:tblPr>
        <w:tblStyle w:val="BritishCouncilTable"/>
        <w:tblW w:w="14716" w:type="dxa"/>
        <w:tblLook w:val="04A0" w:firstRow="1" w:lastRow="0" w:firstColumn="1" w:lastColumn="0" w:noHBand="0" w:noVBand="1"/>
      </w:tblPr>
      <w:tblGrid>
        <w:gridCol w:w="2917"/>
        <w:gridCol w:w="1549"/>
        <w:gridCol w:w="1131"/>
        <w:gridCol w:w="1905"/>
        <w:gridCol w:w="2459"/>
        <w:gridCol w:w="4755"/>
      </w:tblGrid>
      <w:tr w:rsidR="005C6C44" w14:paraId="504CBB43" w14:textId="77777777" w:rsidTr="5E1B6E5B">
        <w:trPr>
          <w:gridAfter w:val="5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1568" w:type="dxa"/>
        </w:trPr>
        <w:tc>
          <w:tcPr>
            <w:tcW w:w="3148" w:type="dxa"/>
          </w:tcPr>
          <w:p w14:paraId="076F34E4" w14:textId="6CF77709" w:rsidR="005C6C44" w:rsidRDefault="0099785F" w:rsidP="004E7F5A">
            <w:pPr>
              <w:pStyle w:val="Bullets"/>
              <w:numPr>
                <w:ilvl w:val="0"/>
                <w:numId w:val="0"/>
              </w:numPr>
            </w:pPr>
            <w:r>
              <w:t xml:space="preserve">MAster’s </w:t>
            </w:r>
            <w:r w:rsidR="00D51637">
              <w:t>Cohort</w:t>
            </w:r>
            <w:r w:rsidR="005C6C44">
              <w:t xml:space="preserve"> APPLICATION 2</w:t>
            </w:r>
          </w:p>
        </w:tc>
      </w:tr>
      <w:tr w:rsidR="005C6C44" w14:paraId="0DE3D066" w14:textId="77777777" w:rsidTr="5E1B6E5B">
        <w:tc>
          <w:tcPr>
            <w:tcW w:w="14716" w:type="dxa"/>
            <w:gridSpan w:val="6"/>
          </w:tcPr>
          <w:p w14:paraId="2AB8C82B" w14:textId="49D23F29" w:rsidR="005C6C44" w:rsidRPr="00686DD0" w:rsidRDefault="00D51637" w:rsidP="004E7F5A">
            <w:pPr>
              <w:pStyle w:val="Bullets"/>
              <w:numPr>
                <w:ilvl w:val="0"/>
                <w:numId w:val="0"/>
              </w:numPr>
              <w:rPr>
                <w:i/>
                <w:iCs/>
              </w:rPr>
            </w:pPr>
            <w:r>
              <w:rPr>
                <w:i/>
                <w:iCs/>
              </w:rPr>
              <w:t>Name of cohort</w:t>
            </w:r>
            <w:r w:rsidR="00BB38F9">
              <w:rPr>
                <w:i/>
                <w:iCs/>
              </w:rPr>
              <w:t xml:space="preserve"> (region)</w:t>
            </w:r>
            <w:r>
              <w:rPr>
                <w:i/>
                <w:iCs/>
              </w:rPr>
              <w:t>: __________________</w:t>
            </w:r>
          </w:p>
        </w:tc>
      </w:tr>
      <w:tr w:rsidR="00CA2DC5" w14:paraId="4290B6B0" w14:textId="77777777" w:rsidTr="5E1B6E5B">
        <w:tc>
          <w:tcPr>
            <w:tcW w:w="3148" w:type="dxa"/>
            <w:shd w:val="clear" w:color="auto" w:fill="230859" w:themeFill="text2"/>
          </w:tcPr>
          <w:p w14:paraId="77BE840F" w14:textId="77777777" w:rsidR="00CA2DC5" w:rsidRPr="00686DD0" w:rsidRDefault="00CA2DC5" w:rsidP="004E7F5A">
            <w:pPr>
              <w:pStyle w:val="Bullets"/>
              <w:numPr>
                <w:ilvl w:val="0"/>
                <w:numId w:val="0"/>
              </w:numPr>
              <w:rPr>
                <w:b/>
                <w:bCs/>
                <w:color w:val="FFFFFF" w:themeColor="background1"/>
              </w:rPr>
            </w:pPr>
            <w:r w:rsidRPr="00686DD0">
              <w:rPr>
                <w:b/>
                <w:bCs/>
                <w:color w:val="FFFFFF" w:themeColor="background1"/>
              </w:rPr>
              <w:t>Programme name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shd w:val="clear" w:color="auto" w:fill="230859" w:themeFill="text2"/>
          </w:tcPr>
          <w:p w14:paraId="62DD3DB1" w14:textId="77777777" w:rsidR="00CA2DC5" w:rsidRPr="00686DD0" w:rsidRDefault="00CA2DC5" w:rsidP="004E7F5A">
            <w:pPr>
              <w:pStyle w:val="Bullets"/>
              <w:numPr>
                <w:ilvl w:val="0"/>
                <w:numId w:val="0"/>
              </w:numPr>
              <w:rPr>
                <w:b/>
                <w:bCs/>
                <w:color w:val="FFFFFF" w:themeColor="background1"/>
              </w:rPr>
            </w:pPr>
            <w:r w:rsidRPr="00686DD0">
              <w:rPr>
                <w:b/>
                <w:bCs/>
                <w:color w:val="FFFFFF" w:themeColor="background1"/>
              </w:rPr>
              <w:t>Qualification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shd w:val="clear" w:color="auto" w:fill="230859" w:themeFill="text2"/>
          </w:tcPr>
          <w:p w14:paraId="5C948E15" w14:textId="77777777" w:rsidR="00CA2DC5" w:rsidRPr="00686DD0" w:rsidRDefault="00CA2DC5" w:rsidP="004E7F5A">
            <w:pPr>
              <w:pStyle w:val="Bullets"/>
              <w:numPr>
                <w:ilvl w:val="0"/>
                <w:numId w:val="0"/>
              </w:num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Duration</w:t>
            </w:r>
          </w:p>
        </w:tc>
        <w:tc>
          <w:tcPr>
            <w:tcW w:w="2028" w:type="dxa"/>
            <w:tcBorders>
              <w:right w:val="single" w:sz="4" w:space="0" w:color="auto"/>
            </w:tcBorders>
            <w:shd w:val="clear" w:color="auto" w:fill="230859" w:themeFill="text2"/>
          </w:tcPr>
          <w:p w14:paraId="4A1BB337" w14:textId="77777777" w:rsidR="00CA2DC5" w:rsidRPr="00686DD0" w:rsidRDefault="00CA2DC5" w:rsidP="004E7F5A">
            <w:pPr>
              <w:pStyle w:val="Bullets"/>
              <w:numPr>
                <w:ilvl w:val="0"/>
                <w:numId w:val="0"/>
              </w:numPr>
              <w:rPr>
                <w:b/>
                <w:bCs/>
                <w:color w:val="FFFFFF" w:themeColor="background1"/>
              </w:rPr>
            </w:pPr>
            <w:r w:rsidRPr="00686DD0">
              <w:rPr>
                <w:b/>
                <w:bCs/>
                <w:color w:val="FFFFFF" w:themeColor="background1"/>
              </w:rPr>
              <w:t xml:space="preserve">English Language </w:t>
            </w:r>
          </w:p>
        </w:tc>
        <w:tc>
          <w:tcPr>
            <w:tcW w:w="2662" w:type="dxa"/>
            <w:tcBorders>
              <w:left w:val="single" w:sz="4" w:space="0" w:color="auto"/>
            </w:tcBorders>
            <w:shd w:val="clear" w:color="auto" w:fill="230859" w:themeFill="text2"/>
          </w:tcPr>
          <w:p w14:paraId="4164A722" w14:textId="70536B58" w:rsidR="00CA2DC5" w:rsidRPr="00686DD0" w:rsidRDefault="00CA2DC5" w:rsidP="004E7F5A">
            <w:pPr>
              <w:pStyle w:val="Bullets"/>
              <w:numPr>
                <w:ilvl w:val="0"/>
                <w:numId w:val="0"/>
              </w:num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Can course be considered for a conversion masters?</w:t>
            </w:r>
          </w:p>
        </w:tc>
        <w:tc>
          <w:tcPr>
            <w:tcW w:w="4755" w:type="dxa"/>
            <w:shd w:val="clear" w:color="auto" w:fill="230859" w:themeFill="text2"/>
          </w:tcPr>
          <w:p w14:paraId="23B71AED" w14:textId="764EA032" w:rsidR="00CA2DC5" w:rsidRPr="00686DD0" w:rsidRDefault="00CA2DC5" w:rsidP="004E7F5A">
            <w:pPr>
              <w:pStyle w:val="Bullets"/>
              <w:numPr>
                <w:ilvl w:val="0"/>
                <w:numId w:val="0"/>
              </w:numPr>
              <w:rPr>
                <w:b/>
                <w:bCs/>
                <w:color w:val="FFFFFF" w:themeColor="background1"/>
              </w:rPr>
            </w:pPr>
            <w:r w:rsidRPr="00686DD0">
              <w:rPr>
                <w:b/>
                <w:bCs/>
                <w:color w:val="FFFFFF" w:themeColor="background1"/>
              </w:rPr>
              <w:t>Link to programme page on your website</w:t>
            </w:r>
          </w:p>
        </w:tc>
      </w:tr>
      <w:tr w:rsidR="00CA2DC5" w14:paraId="185C88E2" w14:textId="77777777" w:rsidTr="5E1B6E5B">
        <w:tc>
          <w:tcPr>
            <w:tcW w:w="3148" w:type="dxa"/>
          </w:tcPr>
          <w:p w14:paraId="44BD4771" w14:textId="5ECFA1C0" w:rsidR="00CA2DC5" w:rsidRPr="00774FC9" w:rsidRDefault="00CA2DC5" w:rsidP="00CA2DC5">
            <w:pPr>
              <w:pStyle w:val="Bullets"/>
              <w:numPr>
                <w:ilvl w:val="0"/>
                <w:numId w:val="0"/>
              </w:numPr>
              <w:rPr>
                <w:i/>
                <w:iCs/>
              </w:rPr>
            </w:pPr>
            <w:r w:rsidRPr="00774FC9">
              <w:rPr>
                <w:i/>
                <w:iCs/>
              </w:rPr>
              <w:t xml:space="preserve">e.g. </w:t>
            </w:r>
            <w:r>
              <w:rPr>
                <w:i/>
                <w:iCs/>
              </w:rPr>
              <w:t>Bioethics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2C6A9B29" w14:textId="34E30829" w:rsidR="00CA2DC5" w:rsidRPr="00774FC9" w:rsidRDefault="00CA2DC5" w:rsidP="00CA2DC5">
            <w:pPr>
              <w:pStyle w:val="Bullets"/>
              <w:numPr>
                <w:ilvl w:val="0"/>
                <w:numId w:val="0"/>
              </w:numPr>
              <w:rPr>
                <w:i/>
                <w:iCs/>
              </w:rPr>
            </w:pPr>
            <w:r w:rsidRPr="00774FC9">
              <w:rPr>
                <w:i/>
                <w:iCs/>
              </w:rPr>
              <w:t>e.g. MPhil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14:paraId="10CF36F5" w14:textId="3ED60DFA" w:rsidR="00CA2DC5" w:rsidRPr="00774FC9" w:rsidRDefault="00CA2DC5" w:rsidP="00CA2DC5">
            <w:pPr>
              <w:pStyle w:val="Bullets"/>
              <w:numPr>
                <w:ilvl w:val="0"/>
                <w:numId w:val="0"/>
              </w:numPr>
              <w:rPr>
                <w:i/>
                <w:iCs/>
              </w:rPr>
            </w:pPr>
            <w:r>
              <w:rPr>
                <w:i/>
                <w:iCs/>
              </w:rPr>
              <w:t>e.g. 1 year</w:t>
            </w:r>
          </w:p>
        </w:tc>
        <w:tc>
          <w:tcPr>
            <w:tcW w:w="2028" w:type="dxa"/>
            <w:tcBorders>
              <w:right w:val="single" w:sz="4" w:space="0" w:color="auto"/>
            </w:tcBorders>
          </w:tcPr>
          <w:p w14:paraId="787C1E48" w14:textId="56E8DF94" w:rsidR="00CA2DC5" w:rsidRPr="00774FC9" w:rsidRDefault="00CA2DC5" w:rsidP="00CA2DC5">
            <w:pPr>
              <w:pStyle w:val="Bullets"/>
              <w:numPr>
                <w:ilvl w:val="0"/>
                <w:numId w:val="0"/>
              </w:numPr>
              <w:rPr>
                <w:i/>
                <w:iCs/>
              </w:rPr>
            </w:pPr>
            <w:r w:rsidRPr="00774FC9">
              <w:rPr>
                <w:i/>
                <w:iCs/>
              </w:rPr>
              <w:t>e.g. IELTS 6.5 (min. 6.0 in each element)</w:t>
            </w:r>
          </w:p>
        </w:tc>
        <w:tc>
          <w:tcPr>
            <w:tcW w:w="2662" w:type="dxa"/>
            <w:tcBorders>
              <w:left w:val="single" w:sz="4" w:space="0" w:color="auto"/>
            </w:tcBorders>
          </w:tcPr>
          <w:p w14:paraId="0714B3E4" w14:textId="33DD96A4" w:rsidR="00CA2DC5" w:rsidRPr="00774FC9" w:rsidRDefault="00CA2DC5" w:rsidP="00CA2DC5">
            <w:pPr>
              <w:pStyle w:val="Bullets"/>
              <w:numPr>
                <w:ilvl w:val="0"/>
                <w:numId w:val="0"/>
              </w:numPr>
              <w:rPr>
                <w:i/>
                <w:iCs/>
              </w:rPr>
            </w:pPr>
            <w:r w:rsidRPr="00774FC9">
              <w:rPr>
                <w:i/>
                <w:iCs/>
              </w:rPr>
              <w:t xml:space="preserve">e.g. </w:t>
            </w:r>
            <w:r>
              <w:rPr>
                <w:i/>
                <w:iCs/>
              </w:rPr>
              <w:t>No</w:t>
            </w:r>
          </w:p>
        </w:tc>
        <w:tc>
          <w:tcPr>
            <w:tcW w:w="4755" w:type="dxa"/>
          </w:tcPr>
          <w:p w14:paraId="4CA2A2B9" w14:textId="5803A541" w:rsidR="00CA2DC5" w:rsidRDefault="5295D5B1" w:rsidP="5E1B6E5B">
            <w:pPr>
              <w:pStyle w:val="Bullets"/>
              <w:numPr>
                <w:ilvl w:val="0"/>
                <w:numId w:val="0"/>
              </w:numPr>
              <w:rPr>
                <w:i/>
                <w:iCs/>
              </w:rPr>
            </w:pPr>
            <w:r w:rsidRPr="5E1B6E5B">
              <w:rPr>
                <w:i/>
                <w:iCs/>
              </w:rPr>
              <w:t xml:space="preserve">e.g. </w:t>
            </w:r>
            <w:hyperlink r:id="rId12">
              <w:r w:rsidRPr="5E1B6E5B">
                <w:rPr>
                  <w:rStyle w:val="Hyperlink"/>
                  <w:i/>
                  <w:iCs/>
                  <w:color w:val="FF0000"/>
                </w:rPr>
                <w:t>www.university.ac.uk/pgstudy/course/bioethics</w:t>
              </w:r>
            </w:hyperlink>
          </w:p>
          <w:p w14:paraId="164962B5" w14:textId="77777777" w:rsidR="00CA2DC5" w:rsidRPr="00774FC9" w:rsidRDefault="00CA2DC5" w:rsidP="00CA2DC5">
            <w:pPr>
              <w:pStyle w:val="Bullets"/>
              <w:numPr>
                <w:ilvl w:val="0"/>
                <w:numId w:val="0"/>
              </w:numPr>
              <w:rPr>
                <w:i/>
                <w:iCs/>
              </w:rPr>
            </w:pPr>
          </w:p>
        </w:tc>
      </w:tr>
      <w:tr w:rsidR="00CA2DC5" w14:paraId="52299C00" w14:textId="77777777" w:rsidTr="5E1B6E5B">
        <w:tc>
          <w:tcPr>
            <w:tcW w:w="3148" w:type="dxa"/>
          </w:tcPr>
          <w:p w14:paraId="30FBF263" w14:textId="77777777" w:rsidR="00CA2DC5" w:rsidRPr="00774FC9" w:rsidRDefault="00CA2DC5" w:rsidP="00CA2DC5">
            <w:pPr>
              <w:pStyle w:val="Bullets"/>
              <w:numPr>
                <w:ilvl w:val="0"/>
                <w:numId w:val="0"/>
              </w:numPr>
              <w:rPr>
                <w:i/>
                <w:iCs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4C8E80DA" w14:textId="77777777" w:rsidR="00CA2DC5" w:rsidRPr="00774FC9" w:rsidRDefault="00CA2DC5" w:rsidP="00CA2DC5">
            <w:pPr>
              <w:pStyle w:val="Bullets"/>
              <w:numPr>
                <w:ilvl w:val="0"/>
                <w:numId w:val="0"/>
              </w:numPr>
              <w:rPr>
                <w:i/>
                <w:iCs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14:paraId="11F21094" w14:textId="77777777" w:rsidR="00CA2DC5" w:rsidRPr="00774FC9" w:rsidRDefault="00CA2DC5" w:rsidP="00CA2DC5">
            <w:pPr>
              <w:pStyle w:val="Bullets"/>
              <w:numPr>
                <w:ilvl w:val="0"/>
                <w:numId w:val="0"/>
              </w:numPr>
              <w:rPr>
                <w:i/>
                <w:iCs/>
              </w:rPr>
            </w:pPr>
          </w:p>
        </w:tc>
        <w:tc>
          <w:tcPr>
            <w:tcW w:w="2028" w:type="dxa"/>
            <w:tcBorders>
              <w:right w:val="single" w:sz="4" w:space="0" w:color="auto"/>
            </w:tcBorders>
          </w:tcPr>
          <w:p w14:paraId="0E72A807" w14:textId="77777777" w:rsidR="00CA2DC5" w:rsidRPr="00774FC9" w:rsidRDefault="00CA2DC5" w:rsidP="00CA2DC5">
            <w:pPr>
              <w:pStyle w:val="Bullets"/>
              <w:numPr>
                <w:ilvl w:val="0"/>
                <w:numId w:val="0"/>
              </w:numPr>
              <w:rPr>
                <w:i/>
                <w:iCs/>
              </w:rPr>
            </w:pPr>
          </w:p>
        </w:tc>
        <w:tc>
          <w:tcPr>
            <w:tcW w:w="2662" w:type="dxa"/>
            <w:tcBorders>
              <w:left w:val="single" w:sz="4" w:space="0" w:color="auto"/>
            </w:tcBorders>
          </w:tcPr>
          <w:p w14:paraId="2F144904" w14:textId="77777777" w:rsidR="00CA2DC5" w:rsidRPr="00774FC9" w:rsidRDefault="00CA2DC5" w:rsidP="00CA2DC5">
            <w:pPr>
              <w:pStyle w:val="Bullets"/>
              <w:numPr>
                <w:ilvl w:val="0"/>
                <w:numId w:val="0"/>
              </w:numPr>
              <w:rPr>
                <w:i/>
                <w:iCs/>
              </w:rPr>
            </w:pPr>
          </w:p>
        </w:tc>
        <w:tc>
          <w:tcPr>
            <w:tcW w:w="4755" w:type="dxa"/>
          </w:tcPr>
          <w:p w14:paraId="5FA4D91A" w14:textId="314B4149" w:rsidR="00CA2DC5" w:rsidRPr="00774FC9" w:rsidRDefault="00CA2DC5" w:rsidP="00CA2DC5">
            <w:pPr>
              <w:pStyle w:val="Bullets"/>
              <w:numPr>
                <w:ilvl w:val="0"/>
                <w:numId w:val="0"/>
              </w:numPr>
              <w:rPr>
                <w:i/>
                <w:iCs/>
              </w:rPr>
            </w:pPr>
          </w:p>
        </w:tc>
      </w:tr>
      <w:tr w:rsidR="00CA2DC5" w14:paraId="40F71504" w14:textId="77777777" w:rsidTr="5E1B6E5B">
        <w:tc>
          <w:tcPr>
            <w:tcW w:w="3148" w:type="dxa"/>
          </w:tcPr>
          <w:p w14:paraId="7836C1AC" w14:textId="77777777" w:rsidR="00CA2DC5" w:rsidRPr="00774FC9" w:rsidRDefault="00CA2DC5" w:rsidP="00CA2DC5">
            <w:pPr>
              <w:pStyle w:val="Bullets"/>
              <w:numPr>
                <w:ilvl w:val="0"/>
                <w:numId w:val="0"/>
              </w:numPr>
              <w:rPr>
                <w:i/>
                <w:iCs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67B0EAE1" w14:textId="77777777" w:rsidR="00CA2DC5" w:rsidRDefault="00CA2DC5" w:rsidP="00CA2DC5">
            <w:pPr>
              <w:pStyle w:val="Bullets"/>
              <w:numPr>
                <w:ilvl w:val="0"/>
                <w:numId w:val="0"/>
              </w:numPr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14:paraId="092F9C46" w14:textId="77777777" w:rsidR="00CA2DC5" w:rsidRDefault="00CA2DC5" w:rsidP="00CA2DC5">
            <w:pPr>
              <w:pStyle w:val="Bullets"/>
              <w:numPr>
                <w:ilvl w:val="0"/>
                <w:numId w:val="0"/>
              </w:numPr>
            </w:pPr>
          </w:p>
        </w:tc>
        <w:tc>
          <w:tcPr>
            <w:tcW w:w="2028" w:type="dxa"/>
            <w:tcBorders>
              <w:right w:val="single" w:sz="4" w:space="0" w:color="auto"/>
            </w:tcBorders>
          </w:tcPr>
          <w:p w14:paraId="028AD771" w14:textId="77777777" w:rsidR="00CA2DC5" w:rsidRDefault="00CA2DC5" w:rsidP="00CA2DC5">
            <w:pPr>
              <w:pStyle w:val="Bullets"/>
              <w:numPr>
                <w:ilvl w:val="0"/>
                <w:numId w:val="0"/>
              </w:numPr>
            </w:pPr>
          </w:p>
        </w:tc>
        <w:tc>
          <w:tcPr>
            <w:tcW w:w="2662" w:type="dxa"/>
            <w:tcBorders>
              <w:left w:val="single" w:sz="4" w:space="0" w:color="auto"/>
            </w:tcBorders>
          </w:tcPr>
          <w:p w14:paraId="431C157B" w14:textId="77777777" w:rsidR="00CA2DC5" w:rsidRDefault="00CA2DC5" w:rsidP="00CA2DC5">
            <w:pPr>
              <w:pStyle w:val="Bullets"/>
              <w:numPr>
                <w:ilvl w:val="0"/>
                <w:numId w:val="0"/>
              </w:numPr>
            </w:pPr>
          </w:p>
        </w:tc>
        <w:tc>
          <w:tcPr>
            <w:tcW w:w="4755" w:type="dxa"/>
          </w:tcPr>
          <w:p w14:paraId="2377AB65" w14:textId="1B41B727" w:rsidR="00CA2DC5" w:rsidRDefault="00CA2DC5" w:rsidP="00CA2DC5">
            <w:pPr>
              <w:pStyle w:val="Bullets"/>
              <w:numPr>
                <w:ilvl w:val="0"/>
                <w:numId w:val="0"/>
              </w:numPr>
            </w:pPr>
          </w:p>
        </w:tc>
      </w:tr>
      <w:tr w:rsidR="00CA2DC5" w14:paraId="7A029FA9" w14:textId="77777777" w:rsidTr="5E1B6E5B">
        <w:tc>
          <w:tcPr>
            <w:tcW w:w="3148" w:type="dxa"/>
          </w:tcPr>
          <w:p w14:paraId="61EE0455" w14:textId="77777777" w:rsidR="00CA2DC5" w:rsidRPr="00774FC9" w:rsidRDefault="00CA2DC5" w:rsidP="00CA2DC5">
            <w:pPr>
              <w:pStyle w:val="Bullets"/>
              <w:numPr>
                <w:ilvl w:val="0"/>
                <w:numId w:val="0"/>
              </w:numPr>
              <w:rPr>
                <w:i/>
                <w:iCs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03290E78" w14:textId="77777777" w:rsidR="00CA2DC5" w:rsidRDefault="00CA2DC5" w:rsidP="00CA2DC5">
            <w:pPr>
              <w:pStyle w:val="Bullets"/>
              <w:numPr>
                <w:ilvl w:val="0"/>
                <w:numId w:val="0"/>
              </w:numPr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14:paraId="591CC00C" w14:textId="77777777" w:rsidR="00CA2DC5" w:rsidRDefault="00CA2DC5" w:rsidP="00CA2DC5">
            <w:pPr>
              <w:pStyle w:val="Bullets"/>
              <w:numPr>
                <w:ilvl w:val="0"/>
                <w:numId w:val="0"/>
              </w:numPr>
            </w:pPr>
          </w:p>
        </w:tc>
        <w:tc>
          <w:tcPr>
            <w:tcW w:w="2028" w:type="dxa"/>
            <w:tcBorders>
              <w:right w:val="single" w:sz="4" w:space="0" w:color="auto"/>
            </w:tcBorders>
          </w:tcPr>
          <w:p w14:paraId="3F007DE1" w14:textId="77777777" w:rsidR="00CA2DC5" w:rsidRDefault="00CA2DC5" w:rsidP="00CA2DC5">
            <w:pPr>
              <w:pStyle w:val="Bullets"/>
              <w:numPr>
                <w:ilvl w:val="0"/>
                <w:numId w:val="0"/>
              </w:numPr>
            </w:pPr>
          </w:p>
        </w:tc>
        <w:tc>
          <w:tcPr>
            <w:tcW w:w="2662" w:type="dxa"/>
            <w:tcBorders>
              <w:left w:val="single" w:sz="4" w:space="0" w:color="auto"/>
            </w:tcBorders>
          </w:tcPr>
          <w:p w14:paraId="6A7FC608" w14:textId="77777777" w:rsidR="00CA2DC5" w:rsidRDefault="00CA2DC5" w:rsidP="00CA2DC5">
            <w:pPr>
              <w:pStyle w:val="Bullets"/>
              <w:numPr>
                <w:ilvl w:val="0"/>
                <w:numId w:val="0"/>
              </w:numPr>
            </w:pPr>
          </w:p>
        </w:tc>
        <w:tc>
          <w:tcPr>
            <w:tcW w:w="4755" w:type="dxa"/>
          </w:tcPr>
          <w:p w14:paraId="10E9F257" w14:textId="4EE962CA" w:rsidR="00CA2DC5" w:rsidRDefault="00CA2DC5" w:rsidP="00CA2DC5">
            <w:pPr>
              <w:pStyle w:val="Bullets"/>
              <w:numPr>
                <w:ilvl w:val="0"/>
                <w:numId w:val="0"/>
              </w:numPr>
            </w:pPr>
          </w:p>
        </w:tc>
      </w:tr>
      <w:tr w:rsidR="00CA2DC5" w14:paraId="3559F160" w14:textId="77777777" w:rsidTr="5E1B6E5B">
        <w:tc>
          <w:tcPr>
            <w:tcW w:w="3148" w:type="dxa"/>
          </w:tcPr>
          <w:p w14:paraId="51B40F1A" w14:textId="77777777" w:rsidR="00CA2DC5" w:rsidRDefault="00CA2DC5" w:rsidP="00CA2DC5">
            <w:pPr>
              <w:pStyle w:val="Bullets"/>
              <w:numPr>
                <w:ilvl w:val="0"/>
                <w:numId w:val="0"/>
              </w:numPr>
            </w:pPr>
            <w:r w:rsidRPr="00774FC9">
              <w:rPr>
                <w:i/>
                <w:iCs/>
              </w:rPr>
              <w:t>(Add all the rows you need)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03B44A44" w14:textId="77777777" w:rsidR="00CA2DC5" w:rsidRDefault="00CA2DC5" w:rsidP="00CA2DC5">
            <w:pPr>
              <w:pStyle w:val="Bullets"/>
              <w:numPr>
                <w:ilvl w:val="0"/>
                <w:numId w:val="0"/>
              </w:numPr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14:paraId="3691C2CF" w14:textId="77777777" w:rsidR="00CA2DC5" w:rsidRDefault="00CA2DC5" w:rsidP="00CA2DC5">
            <w:pPr>
              <w:pStyle w:val="Bullets"/>
              <w:numPr>
                <w:ilvl w:val="0"/>
                <w:numId w:val="0"/>
              </w:numPr>
            </w:pPr>
          </w:p>
        </w:tc>
        <w:tc>
          <w:tcPr>
            <w:tcW w:w="2028" w:type="dxa"/>
            <w:tcBorders>
              <w:right w:val="single" w:sz="4" w:space="0" w:color="auto"/>
            </w:tcBorders>
          </w:tcPr>
          <w:p w14:paraId="10EB4A35" w14:textId="77777777" w:rsidR="00CA2DC5" w:rsidRDefault="00CA2DC5" w:rsidP="00CA2DC5">
            <w:pPr>
              <w:pStyle w:val="Bullets"/>
              <w:numPr>
                <w:ilvl w:val="0"/>
                <w:numId w:val="0"/>
              </w:numPr>
            </w:pPr>
          </w:p>
        </w:tc>
        <w:tc>
          <w:tcPr>
            <w:tcW w:w="2662" w:type="dxa"/>
            <w:tcBorders>
              <w:left w:val="single" w:sz="4" w:space="0" w:color="auto"/>
            </w:tcBorders>
          </w:tcPr>
          <w:p w14:paraId="2CCE2277" w14:textId="77777777" w:rsidR="00CA2DC5" w:rsidRDefault="00CA2DC5" w:rsidP="00CA2DC5">
            <w:pPr>
              <w:pStyle w:val="Bullets"/>
              <w:numPr>
                <w:ilvl w:val="0"/>
                <w:numId w:val="0"/>
              </w:numPr>
            </w:pPr>
          </w:p>
        </w:tc>
        <w:tc>
          <w:tcPr>
            <w:tcW w:w="4755" w:type="dxa"/>
          </w:tcPr>
          <w:p w14:paraId="2D8A7FEA" w14:textId="618E57E0" w:rsidR="00CA2DC5" w:rsidRDefault="00CA2DC5" w:rsidP="00CA2DC5">
            <w:pPr>
              <w:pStyle w:val="Bullets"/>
              <w:numPr>
                <w:ilvl w:val="0"/>
                <w:numId w:val="0"/>
              </w:numPr>
            </w:pPr>
          </w:p>
        </w:tc>
      </w:tr>
    </w:tbl>
    <w:p w14:paraId="450CDCA8" w14:textId="1979F532" w:rsidR="005C6C44" w:rsidRDefault="005C6C44" w:rsidP="00736B9F"/>
    <w:tbl>
      <w:tblPr>
        <w:tblStyle w:val="BritishCouncilTable"/>
        <w:tblW w:w="0" w:type="auto"/>
        <w:tblBorders>
          <w:left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4448"/>
      </w:tblGrid>
      <w:tr w:rsidR="0025143A" w14:paraId="00FF7082" w14:textId="77777777" w:rsidTr="00CF1F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5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4E3C791F" w14:textId="2CFCA069" w:rsidR="0025143A" w:rsidRPr="00C35682" w:rsidRDefault="0025143A" w:rsidP="00CF1F0B">
            <w:r>
              <w:lastRenderedPageBreak/>
              <w:t>Please list the Department(S) which the programmes above sit in, and briefly describe the research strengths and any existing connections the department(s) have to the countries included in the call.</w:t>
            </w:r>
            <w:r w:rsidR="008907E9">
              <w:t xml:space="preserve"> (350 WORD LIMIT)</w:t>
            </w:r>
          </w:p>
        </w:tc>
      </w:tr>
      <w:tr w:rsidR="0025143A" w14:paraId="2B500C8A" w14:textId="77777777" w:rsidTr="00CF1F0B">
        <w:tc>
          <w:tcPr>
            <w:tcW w:w="14561" w:type="dxa"/>
          </w:tcPr>
          <w:p w14:paraId="628BE153" w14:textId="77777777" w:rsidR="0025143A" w:rsidRDefault="0025143A" w:rsidP="00CF1F0B">
            <w:pPr>
              <w:pStyle w:val="HeadingC"/>
            </w:pPr>
          </w:p>
        </w:tc>
      </w:tr>
    </w:tbl>
    <w:p w14:paraId="76C042AC" w14:textId="1F6FC35B" w:rsidR="005C6C44" w:rsidRDefault="005C6C44" w:rsidP="00736B9F"/>
    <w:p w14:paraId="1DA63FD2" w14:textId="77777777" w:rsidR="002612D1" w:rsidRDefault="002612D1" w:rsidP="00736B9F"/>
    <w:tbl>
      <w:tblPr>
        <w:tblStyle w:val="BritishCouncilTable"/>
        <w:tblW w:w="14765" w:type="dxa"/>
        <w:tblLook w:val="04A0" w:firstRow="1" w:lastRow="0" w:firstColumn="1" w:lastColumn="0" w:noHBand="0" w:noVBand="1"/>
      </w:tblPr>
      <w:tblGrid>
        <w:gridCol w:w="2908"/>
        <w:gridCol w:w="1549"/>
        <w:gridCol w:w="1132"/>
        <w:gridCol w:w="1899"/>
        <w:gridCol w:w="2473"/>
        <w:gridCol w:w="4790"/>
        <w:gridCol w:w="14"/>
      </w:tblGrid>
      <w:tr w:rsidR="005C6C44" w14:paraId="136E1B89" w14:textId="77777777" w:rsidTr="5E1B6E5B">
        <w:trPr>
          <w:gridAfter w:val="6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1617" w:type="dxa"/>
        </w:trPr>
        <w:tc>
          <w:tcPr>
            <w:tcW w:w="3148" w:type="dxa"/>
          </w:tcPr>
          <w:p w14:paraId="3AE58D64" w14:textId="296D29DF" w:rsidR="005C6C44" w:rsidRDefault="0099785F" w:rsidP="004E7F5A">
            <w:pPr>
              <w:pStyle w:val="Bullets"/>
              <w:numPr>
                <w:ilvl w:val="0"/>
                <w:numId w:val="0"/>
              </w:numPr>
            </w:pPr>
            <w:r>
              <w:t xml:space="preserve">Master’s </w:t>
            </w:r>
            <w:r w:rsidR="00D51637">
              <w:t>Cohort</w:t>
            </w:r>
            <w:r w:rsidR="005C6C44">
              <w:t xml:space="preserve"> APPLICATION 3</w:t>
            </w:r>
          </w:p>
        </w:tc>
      </w:tr>
      <w:tr w:rsidR="005C6C44" w14:paraId="13E87499" w14:textId="77777777" w:rsidTr="5E1B6E5B">
        <w:trPr>
          <w:trHeight w:val="83"/>
        </w:trPr>
        <w:tc>
          <w:tcPr>
            <w:tcW w:w="14765" w:type="dxa"/>
            <w:gridSpan w:val="7"/>
          </w:tcPr>
          <w:p w14:paraId="022300F5" w14:textId="327A9E82" w:rsidR="005C6C44" w:rsidRPr="00686DD0" w:rsidRDefault="00D51637" w:rsidP="004E7F5A">
            <w:pPr>
              <w:pStyle w:val="Bullets"/>
              <w:numPr>
                <w:ilvl w:val="0"/>
                <w:numId w:val="0"/>
              </w:numPr>
              <w:rPr>
                <w:i/>
                <w:iCs/>
              </w:rPr>
            </w:pPr>
            <w:r>
              <w:rPr>
                <w:i/>
                <w:iCs/>
              </w:rPr>
              <w:t>Name of cohort</w:t>
            </w:r>
            <w:r w:rsidR="00F24E4A">
              <w:rPr>
                <w:i/>
                <w:iCs/>
              </w:rPr>
              <w:t xml:space="preserve"> (region)</w:t>
            </w:r>
            <w:r>
              <w:rPr>
                <w:i/>
                <w:iCs/>
              </w:rPr>
              <w:t>: __________________</w:t>
            </w:r>
          </w:p>
        </w:tc>
      </w:tr>
      <w:tr w:rsidR="00CA2DC5" w14:paraId="24C3F965" w14:textId="77777777" w:rsidTr="5E1B6E5B">
        <w:trPr>
          <w:gridAfter w:val="1"/>
          <w:wAfter w:w="16" w:type="dxa"/>
        </w:trPr>
        <w:tc>
          <w:tcPr>
            <w:tcW w:w="3148" w:type="dxa"/>
            <w:shd w:val="clear" w:color="auto" w:fill="230859" w:themeFill="text2"/>
          </w:tcPr>
          <w:p w14:paraId="57CDD0E6" w14:textId="77777777" w:rsidR="00CA2DC5" w:rsidRPr="00686DD0" w:rsidRDefault="00CA2DC5" w:rsidP="004E7F5A">
            <w:pPr>
              <w:pStyle w:val="Bullets"/>
              <w:numPr>
                <w:ilvl w:val="0"/>
                <w:numId w:val="0"/>
              </w:numPr>
              <w:rPr>
                <w:b/>
                <w:bCs/>
                <w:color w:val="FFFFFF" w:themeColor="background1"/>
              </w:rPr>
            </w:pPr>
            <w:r w:rsidRPr="00686DD0">
              <w:rPr>
                <w:b/>
                <w:bCs/>
                <w:color w:val="FFFFFF" w:themeColor="background1"/>
              </w:rPr>
              <w:t>Programme name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230859" w:themeFill="text2"/>
          </w:tcPr>
          <w:p w14:paraId="0DD3E4B2" w14:textId="77777777" w:rsidR="00CA2DC5" w:rsidRPr="00686DD0" w:rsidRDefault="00CA2DC5" w:rsidP="004E7F5A">
            <w:pPr>
              <w:pStyle w:val="Bullets"/>
              <w:numPr>
                <w:ilvl w:val="0"/>
                <w:numId w:val="0"/>
              </w:numPr>
              <w:rPr>
                <w:b/>
                <w:bCs/>
                <w:color w:val="FFFFFF" w:themeColor="background1"/>
              </w:rPr>
            </w:pPr>
            <w:r w:rsidRPr="00686DD0">
              <w:rPr>
                <w:b/>
                <w:bCs/>
                <w:color w:val="FFFFFF" w:themeColor="background1"/>
              </w:rPr>
              <w:t>Qualification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230859" w:themeFill="text2"/>
          </w:tcPr>
          <w:p w14:paraId="14F92BAD" w14:textId="77777777" w:rsidR="00CA2DC5" w:rsidRPr="00686DD0" w:rsidRDefault="00CA2DC5" w:rsidP="004E7F5A">
            <w:pPr>
              <w:pStyle w:val="Bullets"/>
              <w:numPr>
                <w:ilvl w:val="0"/>
                <w:numId w:val="0"/>
              </w:num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Duration</w:t>
            </w:r>
          </w:p>
        </w:tc>
        <w:tc>
          <w:tcPr>
            <w:tcW w:w="2028" w:type="dxa"/>
            <w:tcBorders>
              <w:right w:val="single" w:sz="4" w:space="0" w:color="auto"/>
            </w:tcBorders>
            <w:shd w:val="clear" w:color="auto" w:fill="230859" w:themeFill="text2"/>
          </w:tcPr>
          <w:p w14:paraId="360D495D" w14:textId="09179DCC" w:rsidR="00CA2DC5" w:rsidRPr="00686DD0" w:rsidRDefault="00CA2DC5" w:rsidP="004E7F5A">
            <w:pPr>
              <w:pStyle w:val="Bullets"/>
              <w:numPr>
                <w:ilvl w:val="0"/>
                <w:numId w:val="0"/>
              </w:numPr>
              <w:rPr>
                <w:b/>
                <w:bCs/>
                <w:color w:val="FFFFFF" w:themeColor="background1"/>
              </w:rPr>
            </w:pPr>
            <w:r w:rsidRPr="00686DD0">
              <w:rPr>
                <w:b/>
                <w:bCs/>
                <w:color w:val="FFFFFF" w:themeColor="background1"/>
              </w:rPr>
              <w:t>English Language</w:t>
            </w:r>
          </w:p>
        </w:tc>
        <w:tc>
          <w:tcPr>
            <w:tcW w:w="2650" w:type="dxa"/>
            <w:tcBorders>
              <w:left w:val="single" w:sz="4" w:space="0" w:color="auto"/>
            </w:tcBorders>
            <w:shd w:val="clear" w:color="auto" w:fill="230859" w:themeFill="text2"/>
          </w:tcPr>
          <w:p w14:paraId="2C502DE7" w14:textId="5CE90C34" w:rsidR="00CA2DC5" w:rsidRPr="00686DD0" w:rsidRDefault="00CA2DC5" w:rsidP="004E7F5A">
            <w:pPr>
              <w:pStyle w:val="Bullets"/>
              <w:ind w:left="0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Can course be considered for a conversion masters?</w:t>
            </w:r>
          </w:p>
        </w:tc>
        <w:tc>
          <w:tcPr>
            <w:tcW w:w="4797" w:type="dxa"/>
            <w:shd w:val="clear" w:color="auto" w:fill="230859" w:themeFill="text2"/>
          </w:tcPr>
          <w:p w14:paraId="36C4537F" w14:textId="48101706" w:rsidR="00CA2DC5" w:rsidRPr="00686DD0" w:rsidRDefault="00CA2DC5" w:rsidP="004E7F5A">
            <w:pPr>
              <w:pStyle w:val="Bullets"/>
              <w:numPr>
                <w:ilvl w:val="0"/>
                <w:numId w:val="0"/>
              </w:numPr>
              <w:rPr>
                <w:b/>
                <w:bCs/>
                <w:color w:val="FFFFFF" w:themeColor="background1"/>
              </w:rPr>
            </w:pPr>
            <w:r w:rsidRPr="00686DD0">
              <w:rPr>
                <w:b/>
                <w:bCs/>
                <w:color w:val="FFFFFF" w:themeColor="background1"/>
              </w:rPr>
              <w:t>Link to programme page on your website</w:t>
            </w:r>
          </w:p>
        </w:tc>
      </w:tr>
      <w:tr w:rsidR="00CA2DC5" w14:paraId="670D8FE8" w14:textId="77777777" w:rsidTr="5E1B6E5B">
        <w:trPr>
          <w:gridAfter w:val="1"/>
          <w:wAfter w:w="16" w:type="dxa"/>
        </w:trPr>
        <w:tc>
          <w:tcPr>
            <w:tcW w:w="3148" w:type="dxa"/>
          </w:tcPr>
          <w:p w14:paraId="0D434B65" w14:textId="15455665" w:rsidR="00CA2DC5" w:rsidRPr="00774FC9" w:rsidRDefault="00CA2DC5" w:rsidP="00CA2DC5">
            <w:pPr>
              <w:pStyle w:val="Bullets"/>
              <w:numPr>
                <w:ilvl w:val="0"/>
                <w:numId w:val="0"/>
              </w:numPr>
              <w:rPr>
                <w:i/>
                <w:iCs/>
              </w:rPr>
            </w:pPr>
            <w:r w:rsidRPr="00774FC9">
              <w:rPr>
                <w:i/>
                <w:iCs/>
              </w:rPr>
              <w:t xml:space="preserve">e.g. </w:t>
            </w:r>
            <w:r>
              <w:rPr>
                <w:i/>
                <w:iCs/>
              </w:rPr>
              <w:t>Bioethics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69B021E7" w14:textId="65521DF1" w:rsidR="00CA2DC5" w:rsidRPr="00774FC9" w:rsidRDefault="00CA2DC5" w:rsidP="00CA2DC5">
            <w:pPr>
              <w:pStyle w:val="Bullets"/>
              <w:numPr>
                <w:ilvl w:val="0"/>
                <w:numId w:val="0"/>
              </w:numPr>
              <w:rPr>
                <w:i/>
                <w:iCs/>
              </w:rPr>
            </w:pPr>
            <w:r w:rsidRPr="00774FC9">
              <w:rPr>
                <w:i/>
                <w:iCs/>
              </w:rPr>
              <w:t>e.g. MPhil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25118E4F" w14:textId="323CE60C" w:rsidR="00CA2DC5" w:rsidRPr="00774FC9" w:rsidRDefault="00CA2DC5" w:rsidP="00CA2DC5">
            <w:pPr>
              <w:pStyle w:val="Bullets"/>
              <w:numPr>
                <w:ilvl w:val="0"/>
                <w:numId w:val="0"/>
              </w:numPr>
              <w:rPr>
                <w:i/>
                <w:iCs/>
              </w:rPr>
            </w:pPr>
            <w:r>
              <w:rPr>
                <w:i/>
                <w:iCs/>
              </w:rPr>
              <w:t>e.g. 1 year</w:t>
            </w:r>
          </w:p>
        </w:tc>
        <w:tc>
          <w:tcPr>
            <w:tcW w:w="2028" w:type="dxa"/>
            <w:tcBorders>
              <w:right w:val="single" w:sz="4" w:space="0" w:color="auto"/>
            </w:tcBorders>
          </w:tcPr>
          <w:p w14:paraId="2D8D3C0D" w14:textId="424D8039" w:rsidR="00CA2DC5" w:rsidRPr="00774FC9" w:rsidRDefault="00CA2DC5" w:rsidP="00CA2DC5">
            <w:pPr>
              <w:pStyle w:val="Bullets"/>
              <w:numPr>
                <w:ilvl w:val="0"/>
                <w:numId w:val="0"/>
              </w:numPr>
              <w:rPr>
                <w:i/>
                <w:iCs/>
              </w:rPr>
            </w:pPr>
            <w:r w:rsidRPr="00774FC9">
              <w:rPr>
                <w:i/>
                <w:iCs/>
              </w:rPr>
              <w:t>e.g. IELTS 6.5 (min. 6.0 in each element)</w:t>
            </w:r>
          </w:p>
        </w:tc>
        <w:tc>
          <w:tcPr>
            <w:tcW w:w="2650" w:type="dxa"/>
            <w:tcBorders>
              <w:left w:val="single" w:sz="4" w:space="0" w:color="auto"/>
            </w:tcBorders>
          </w:tcPr>
          <w:p w14:paraId="379AC5EC" w14:textId="779C4D46" w:rsidR="00CA2DC5" w:rsidRPr="00774FC9" w:rsidRDefault="00CA2DC5" w:rsidP="00CA2DC5">
            <w:pPr>
              <w:pStyle w:val="Bullets"/>
              <w:numPr>
                <w:ilvl w:val="0"/>
                <w:numId w:val="0"/>
              </w:numPr>
              <w:rPr>
                <w:i/>
                <w:iCs/>
              </w:rPr>
            </w:pPr>
            <w:r w:rsidRPr="00774FC9">
              <w:rPr>
                <w:i/>
                <w:iCs/>
              </w:rPr>
              <w:t xml:space="preserve">e.g. </w:t>
            </w:r>
            <w:r>
              <w:rPr>
                <w:i/>
                <w:iCs/>
              </w:rPr>
              <w:t>Yes [OPTIONAL: with X, Y or Z consideration]</w:t>
            </w:r>
          </w:p>
        </w:tc>
        <w:tc>
          <w:tcPr>
            <w:tcW w:w="4797" w:type="dxa"/>
          </w:tcPr>
          <w:p w14:paraId="1E457FEA" w14:textId="6A5732FF" w:rsidR="00CA2DC5" w:rsidRDefault="5295D5B1" w:rsidP="5E1B6E5B">
            <w:pPr>
              <w:pStyle w:val="Bullets"/>
              <w:numPr>
                <w:ilvl w:val="0"/>
                <w:numId w:val="0"/>
              </w:numPr>
              <w:rPr>
                <w:i/>
                <w:iCs/>
              </w:rPr>
            </w:pPr>
            <w:r w:rsidRPr="5E1B6E5B">
              <w:rPr>
                <w:i/>
                <w:iCs/>
              </w:rPr>
              <w:t xml:space="preserve">e.g. </w:t>
            </w:r>
            <w:hyperlink r:id="rId13">
              <w:r w:rsidRPr="5E1B6E5B">
                <w:rPr>
                  <w:rStyle w:val="Hyperlink"/>
                  <w:i/>
                  <w:iCs/>
                  <w:color w:val="FF0000"/>
                </w:rPr>
                <w:t>www.university.ac.uk/pgstudy/course/bioethics</w:t>
              </w:r>
            </w:hyperlink>
          </w:p>
          <w:p w14:paraId="6B48E888" w14:textId="77777777" w:rsidR="00CA2DC5" w:rsidRPr="00774FC9" w:rsidRDefault="00CA2DC5" w:rsidP="00CA2DC5">
            <w:pPr>
              <w:pStyle w:val="Bullets"/>
              <w:numPr>
                <w:ilvl w:val="0"/>
                <w:numId w:val="0"/>
              </w:numPr>
              <w:rPr>
                <w:i/>
                <w:iCs/>
              </w:rPr>
            </w:pPr>
          </w:p>
        </w:tc>
      </w:tr>
      <w:tr w:rsidR="00CA2DC5" w14:paraId="5B35E381" w14:textId="77777777" w:rsidTr="5E1B6E5B">
        <w:trPr>
          <w:gridAfter w:val="1"/>
          <w:wAfter w:w="16" w:type="dxa"/>
        </w:trPr>
        <w:tc>
          <w:tcPr>
            <w:tcW w:w="3148" w:type="dxa"/>
          </w:tcPr>
          <w:p w14:paraId="0E56A3B5" w14:textId="77777777" w:rsidR="00CA2DC5" w:rsidRPr="00774FC9" w:rsidRDefault="00CA2DC5" w:rsidP="00CA2DC5">
            <w:pPr>
              <w:pStyle w:val="Bullets"/>
              <w:numPr>
                <w:ilvl w:val="0"/>
                <w:numId w:val="0"/>
              </w:numPr>
              <w:rPr>
                <w:i/>
                <w:iCs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2CD303DD" w14:textId="77777777" w:rsidR="00CA2DC5" w:rsidRPr="00774FC9" w:rsidRDefault="00CA2DC5" w:rsidP="00CA2DC5">
            <w:pPr>
              <w:pStyle w:val="Bullets"/>
              <w:numPr>
                <w:ilvl w:val="0"/>
                <w:numId w:val="0"/>
              </w:numPr>
              <w:rPr>
                <w:i/>
                <w:iCs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3647F619" w14:textId="77777777" w:rsidR="00CA2DC5" w:rsidRPr="00774FC9" w:rsidRDefault="00CA2DC5" w:rsidP="00CA2DC5">
            <w:pPr>
              <w:pStyle w:val="Bullets"/>
              <w:numPr>
                <w:ilvl w:val="0"/>
                <w:numId w:val="0"/>
              </w:numPr>
              <w:rPr>
                <w:i/>
                <w:iCs/>
              </w:rPr>
            </w:pPr>
          </w:p>
        </w:tc>
        <w:tc>
          <w:tcPr>
            <w:tcW w:w="2028" w:type="dxa"/>
            <w:tcBorders>
              <w:right w:val="single" w:sz="4" w:space="0" w:color="auto"/>
            </w:tcBorders>
          </w:tcPr>
          <w:p w14:paraId="01B8FB7F" w14:textId="77777777" w:rsidR="00CA2DC5" w:rsidRPr="00774FC9" w:rsidRDefault="00CA2DC5" w:rsidP="00CA2DC5">
            <w:pPr>
              <w:pStyle w:val="Bullets"/>
              <w:numPr>
                <w:ilvl w:val="0"/>
                <w:numId w:val="0"/>
              </w:numPr>
              <w:rPr>
                <w:i/>
                <w:iCs/>
              </w:rPr>
            </w:pPr>
          </w:p>
        </w:tc>
        <w:tc>
          <w:tcPr>
            <w:tcW w:w="2650" w:type="dxa"/>
            <w:tcBorders>
              <w:left w:val="single" w:sz="4" w:space="0" w:color="auto"/>
            </w:tcBorders>
          </w:tcPr>
          <w:p w14:paraId="4473FAD0" w14:textId="77777777" w:rsidR="00CA2DC5" w:rsidRPr="00774FC9" w:rsidRDefault="00CA2DC5" w:rsidP="00CA2DC5">
            <w:pPr>
              <w:pStyle w:val="Bullets"/>
              <w:numPr>
                <w:ilvl w:val="0"/>
                <w:numId w:val="0"/>
              </w:numPr>
              <w:rPr>
                <w:i/>
                <w:iCs/>
              </w:rPr>
            </w:pPr>
          </w:p>
        </w:tc>
        <w:tc>
          <w:tcPr>
            <w:tcW w:w="4797" w:type="dxa"/>
          </w:tcPr>
          <w:p w14:paraId="3094E585" w14:textId="736D5572" w:rsidR="00CA2DC5" w:rsidRPr="00774FC9" w:rsidRDefault="00CA2DC5" w:rsidP="00CA2DC5">
            <w:pPr>
              <w:pStyle w:val="Bullets"/>
              <w:numPr>
                <w:ilvl w:val="0"/>
                <w:numId w:val="0"/>
              </w:numPr>
              <w:rPr>
                <w:i/>
                <w:iCs/>
              </w:rPr>
            </w:pPr>
          </w:p>
        </w:tc>
      </w:tr>
      <w:tr w:rsidR="00CA2DC5" w14:paraId="3C647583" w14:textId="77777777" w:rsidTr="5E1B6E5B">
        <w:trPr>
          <w:gridAfter w:val="1"/>
          <w:wAfter w:w="16" w:type="dxa"/>
        </w:trPr>
        <w:tc>
          <w:tcPr>
            <w:tcW w:w="3148" w:type="dxa"/>
          </w:tcPr>
          <w:p w14:paraId="5D09CEBC" w14:textId="77777777" w:rsidR="00CA2DC5" w:rsidRPr="00774FC9" w:rsidRDefault="00CA2DC5" w:rsidP="00CA2DC5">
            <w:pPr>
              <w:pStyle w:val="Bullets"/>
              <w:numPr>
                <w:ilvl w:val="0"/>
                <w:numId w:val="0"/>
              </w:numPr>
              <w:rPr>
                <w:i/>
                <w:iCs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5C4CD923" w14:textId="77777777" w:rsidR="00CA2DC5" w:rsidRDefault="00CA2DC5" w:rsidP="00CA2DC5">
            <w:pPr>
              <w:pStyle w:val="Bullets"/>
              <w:numPr>
                <w:ilvl w:val="0"/>
                <w:numId w:val="0"/>
              </w:num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0B330190" w14:textId="77777777" w:rsidR="00CA2DC5" w:rsidRDefault="00CA2DC5" w:rsidP="00CA2DC5">
            <w:pPr>
              <w:pStyle w:val="Bullets"/>
              <w:numPr>
                <w:ilvl w:val="0"/>
                <w:numId w:val="0"/>
              </w:numPr>
            </w:pPr>
          </w:p>
        </w:tc>
        <w:tc>
          <w:tcPr>
            <w:tcW w:w="2028" w:type="dxa"/>
            <w:tcBorders>
              <w:right w:val="single" w:sz="4" w:space="0" w:color="auto"/>
            </w:tcBorders>
          </w:tcPr>
          <w:p w14:paraId="3ECFAFBA" w14:textId="77777777" w:rsidR="00CA2DC5" w:rsidRDefault="00CA2DC5" w:rsidP="00CA2DC5">
            <w:pPr>
              <w:pStyle w:val="Bullets"/>
              <w:numPr>
                <w:ilvl w:val="0"/>
                <w:numId w:val="0"/>
              </w:numPr>
              <w:ind w:right="-63"/>
            </w:pPr>
          </w:p>
        </w:tc>
        <w:tc>
          <w:tcPr>
            <w:tcW w:w="2650" w:type="dxa"/>
            <w:tcBorders>
              <w:left w:val="single" w:sz="4" w:space="0" w:color="auto"/>
            </w:tcBorders>
          </w:tcPr>
          <w:p w14:paraId="14B1E86F" w14:textId="77777777" w:rsidR="00CA2DC5" w:rsidRDefault="00CA2DC5" w:rsidP="00CA2DC5">
            <w:pPr>
              <w:pStyle w:val="Bullets"/>
              <w:numPr>
                <w:ilvl w:val="0"/>
                <w:numId w:val="0"/>
              </w:numPr>
            </w:pPr>
          </w:p>
        </w:tc>
        <w:tc>
          <w:tcPr>
            <w:tcW w:w="4797" w:type="dxa"/>
          </w:tcPr>
          <w:p w14:paraId="4095582C" w14:textId="10E74E42" w:rsidR="00CA2DC5" w:rsidRDefault="00CA2DC5" w:rsidP="00CA2DC5">
            <w:pPr>
              <w:pStyle w:val="Bullets"/>
              <w:numPr>
                <w:ilvl w:val="0"/>
                <w:numId w:val="0"/>
              </w:numPr>
            </w:pPr>
          </w:p>
        </w:tc>
      </w:tr>
      <w:tr w:rsidR="00CA2DC5" w14:paraId="4A2D3626" w14:textId="77777777" w:rsidTr="5E1B6E5B">
        <w:trPr>
          <w:gridAfter w:val="1"/>
          <w:wAfter w:w="16" w:type="dxa"/>
        </w:trPr>
        <w:tc>
          <w:tcPr>
            <w:tcW w:w="3148" w:type="dxa"/>
          </w:tcPr>
          <w:p w14:paraId="74FD0125" w14:textId="77777777" w:rsidR="00CA2DC5" w:rsidRPr="00774FC9" w:rsidRDefault="00CA2DC5" w:rsidP="00CA2DC5">
            <w:pPr>
              <w:pStyle w:val="Bullets"/>
              <w:numPr>
                <w:ilvl w:val="0"/>
                <w:numId w:val="0"/>
              </w:numPr>
              <w:rPr>
                <w:i/>
                <w:iCs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2921F17D" w14:textId="77777777" w:rsidR="00CA2DC5" w:rsidRDefault="00CA2DC5" w:rsidP="00CA2DC5">
            <w:pPr>
              <w:pStyle w:val="Bullets"/>
              <w:numPr>
                <w:ilvl w:val="0"/>
                <w:numId w:val="0"/>
              </w:num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163A046E" w14:textId="77777777" w:rsidR="00CA2DC5" w:rsidRDefault="00CA2DC5" w:rsidP="00CA2DC5">
            <w:pPr>
              <w:pStyle w:val="Bullets"/>
              <w:numPr>
                <w:ilvl w:val="0"/>
                <w:numId w:val="0"/>
              </w:numPr>
            </w:pPr>
          </w:p>
        </w:tc>
        <w:tc>
          <w:tcPr>
            <w:tcW w:w="2028" w:type="dxa"/>
            <w:tcBorders>
              <w:right w:val="single" w:sz="4" w:space="0" w:color="auto"/>
            </w:tcBorders>
          </w:tcPr>
          <w:p w14:paraId="4AC8B665" w14:textId="77777777" w:rsidR="00CA2DC5" w:rsidRDefault="00CA2DC5" w:rsidP="00CA2DC5">
            <w:pPr>
              <w:pStyle w:val="Bullets"/>
              <w:numPr>
                <w:ilvl w:val="0"/>
                <w:numId w:val="0"/>
              </w:numPr>
            </w:pPr>
          </w:p>
        </w:tc>
        <w:tc>
          <w:tcPr>
            <w:tcW w:w="2650" w:type="dxa"/>
            <w:tcBorders>
              <w:left w:val="single" w:sz="4" w:space="0" w:color="auto"/>
            </w:tcBorders>
          </w:tcPr>
          <w:p w14:paraId="484B5604" w14:textId="77777777" w:rsidR="00CA2DC5" w:rsidRDefault="00CA2DC5" w:rsidP="00CA2DC5">
            <w:pPr>
              <w:pStyle w:val="Bullets"/>
              <w:numPr>
                <w:ilvl w:val="0"/>
                <w:numId w:val="0"/>
              </w:numPr>
            </w:pPr>
          </w:p>
        </w:tc>
        <w:tc>
          <w:tcPr>
            <w:tcW w:w="4797" w:type="dxa"/>
          </w:tcPr>
          <w:p w14:paraId="110A10A5" w14:textId="1776EC13" w:rsidR="00CA2DC5" w:rsidRDefault="00CA2DC5" w:rsidP="00CA2DC5">
            <w:pPr>
              <w:pStyle w:val="Bullets"/>
              <w:numPr>
                <w:ilvl w:val="0"/>
                <w:numId w:val="0"/>
              </w:numPr>
            </w:pPr>
          </w:p>
        </w:tc>
      </w:tr>
      <w:tr w:rsidR="00CA2DC5" w14:paraId="35DF28B7" w14:textId="77777777" w:rsidTr="5E1B6E5B">
        <w:trPr>
          <w:gridAfter w:val="1"/>
          <w:wAfter w:w="16" w:type="dxa"/>
          <w:trHeight w:val="576"/>
        </w:trPr>
        <w:tc>
          <w:tcPr>
            <w:tcW w:w="3148" w:type="dxa"/>
          </w:tcPr>
          <w:p w14:paraId="43833016" w14:textId="7CB51DBF" w:rsidR="00CA2DC5" w:rsidRDefault="00CA2DC5" w:rsidP="00CA2DC5">
            <w:pPr>
              <w:pStyle w:val="Bullets"/>
              <w:numPr>
                <w:ilvl w:val="0"/>
                <w:numId w:val="0"/>
              </w:numPr>
            </w:pPr>
            <w:r w:rsidRPr="002612D1">
              <w:rPr>
                <w:i/>
                <w:iCs/>
                <w:sz w:val="20"/>
                <w:szCs w:val="20"/>
              </w:rPr>
              <w:t>(Add the rows you need)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1AD8A57E" w14:textId="77777777" w:rsidR="00CA2DC5" w:rsidRDefault="00CA2DC5" w:rsidP="00CA2DC5">
            <w:pPr>
              <w:pStyle w:val="Bullets"/>
              <w:numPr>
                <w:ilvl w:val="0"/>
                <w:numId w:val="0"/>
              </w:num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0451A307" w14:textId="77777777" w:rsidR="00CA2DC5" w:rsidRDefault="00CA2DC5" w:rsidP="00CA2DC5">
            <w:pPr>
              <w:pStyle w:val="Bullets"/>
              <w:numPr>
                <w:ilvl w:val="0"/>
                <w:numId w:val="0"/>
              </w:numPr>
            </w:pPr>
          </w:p>
        </w:tc>
        <w:tc>
          <w:tcPr>
            <w:tcW w:w="2028" w:type="dxa"/>
            <w:tcBorders>
              <w:right w:val="single" w:sz="4" w:space="0" w:color="auto"/>
            </w:tcBorders>
          </w:tcPr>
          <w:p w14:paraId="4AE7E543" w14:textId="77777777" w:rsidR="00CA2DC5" w:rsidRDefault="00CA2DC5" w:rsidP="00CA2DC5">
            <w:pPr>
              <w:pStyle w:val="Bullets"/>
              <w:numPr>
                <w:ilvl w:val="0"/>
                <w:numId w:val="0"/>
              </w:numPr>
            </w:pPr>
          </w:p>
        </w:tc>
        <w:tc>
          <w:tcPr>
            <w:tcW w:w="2650" w:type="dxa"/>
            <w:tcBorders>
              <w:left w:val="single" w:sz="4" w:space="0" w:color="auto"/>
            </w:tcBorders>
          </w:tcPr>
          <w:p w14:paraId="0F080328" w14:textId="77777777" w:rsidR="00CA2DC5" w:rsidRDefault="00CA2DC5" w:rsidP="00CA2DC5">
            <w:pPr>
              <w:pStyle w:val="Bullets"/>
              <w:numPr>
                <w:ilvl w:val="0"/>
                <w:numId w:val="0"/>
              </w:numPr>
            </w:pPr>
          </w:p>
        </w:tc>
        <w:tc>
          <w:tcPr>
            <w:tcW w:w="4797" w:type="dxa"/>
          </w:tcPr>
          <w:p w14:paraId="3D530B24" w14:textId="20B65C84" w:rsidR="00CA2DC5" w:rsidRDefault="00CA2DC5" w:rsidP="00CA2DC5">
            <w:pPr>
              <w:pStyle w:val="Bullets"/>
              <w:numPr>
                <w:ilvl w:val="0"/>
                <w:numId w:val="0"/>
              </w:numPr>
            </w:pPr>
          </w:p>
        </w:tc>
      </w:tr>
    </w:tbl>
    <w:p w14:paraId="7891AB8D" w14:textId="77777777" w:rsidR="005C6C44" w:rsidRDefault="005C6C44" w:rsidP="00736B9F"/>
    <w:tbl>
      <w:tblPr>
        <w:tblStyle w:val="BritishCouncilTable"/>
        <w:tblW w:w="0" w:type="auto"/>
        <w:tblBorders>
          <w:left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4448"/>
      </w:tblGrid>
      <w:tr w:rsidR="0025143A" w14:paraId="7C67F86C" w14:textId="77777777" w:rsidTr="00CF1F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5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38FDD1D7" w14:textId="64FD3F5F" w:rsidR="0025143A" w:rsidRPr="00C35682" w:rsidRDefault="0025143A" w:rsidP="00CF1F0B">
            <w:r>
              <w:t>Please list the Department(S) which the programmes above sit in, and briefly describe the research strengths and any existing connections the department(s) have to the countries included in the call.</w:t>
            </w:r>
            <w:r w:rsidR="008907E9">
              <w:t xml:space="preserve"> (350 WORD LIMIT)</w:t>
            </w:r>
          </w:p>
        </w:tc>
      </w:tr>
      <w:tr w:rsidR="0025143A" w14:paraId="41546678" w14:textId="77777777" w:rsidTr="00CF1F0B">
        <w:tc>
          <w:tcPr>
            <w:tcW w:w="14561" w:type="dxa"/>
          </w:tcPr>
          <w:p w14:paraId="3BB246D6" w14:textId="77777777" w:rsidR="0025143A" w:rsidRDefault="0025143A" w:rsidP="00CF1F0B">
            <w:pPr>
              <w:pStyle w:val="HeadingC"/>
            </w:pPr>
          </w:p>
        </w:tc>
      </w:tr>
    </w:tbl>
    <w:p w14:paraId="50633027" w14:textId="0DA00B26" w:rsidR="00736B9F" w:rsidRDefault="00736B9F" w:rsidP="00736B9F"/>
    <w:tbl>
      <w:tblPr>
        <w:tblStyle w:val="BritishCouncilTable"/>
        <w:tblW w:w="14765" w:type="dxa"/>
        <w:tblLook w:val="04A0" w:firstRow="1" w:lastRow="0" w:firstColumn="1" w:lastColumn="0" w:noHBand="0" w:noVBand="1"/>
      </w:tblPr>
      <w:tblGrid>
        <w:gridCol w:w="2908"/>
        <w:gridCol w:w="1549"/>
        <w:gridCol w:w="1132"/>
        <w:gridCol w:w="1899"/>
        <w:gridCol w:w="2473"/>
        <w:gridCol w:w="4790"/>
        <w:gridCol w:w="14"/>
      </w:tblGrid>
      <w:tr w:rsidR="00D51637" w14:paraId="6F9396F5" w14:textId="77777777" w:rsidTr="5E1B6E5B">
        <w:trPr>
          <w:gridAfter w:val="6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1857" w:type="dxa"/>
        </w:trPr>
        <w:tc>
          <w:tcPr>
            <w:tcW w:w="2908" w:type="dxa"/>
          </w:tcPr>
          <w:p w14:paraId="6EB6A2E1" w14:textId="2A2D00FC" w:rsidR="00D51637" w:rsidRDefault="0099785F" w:rsidP="000B015E">
            <w:pPr>
              <w:pStyle w:val="Bullets"/>
              <w:numPr>
                <w:ilvl w:val="0"/>
                <w:numId w:val="0"/>
              </w:numPr>
            </w:pPr>
            <w:r>
              <w:t xml:space="preserve">master’s </w:t>
            </w:r>
            <w:r w:rsidR="00D51637">
              <w:t xml:space="preserve">Cohort APPLICATION </w:t>
            </w:r>
            <w:r w:rsidR="00175F94">
              <w:t>4</w:t>
            </w:r>
          </w:p>
        </w:tc>
      </w:tr>
      <w:tr w:rsidR="00D51637" w14:paraId="57B38696" w14:textId="77777777" w:rsidTr="5E1B6E5B">
        <w:trPr>
          <w:trHeight w:val="83"/>
        </w:trPr>
        <w:tc>
          <w:tcPr>
            <w:tcW w:w="14765" w:type="dxa"/>
            <w:gridSpan w:val="7"/>
          </w:tcPr>
          <w:p w14:paraId="0C1333B6" w14:textId="5DEF36CA" w:rsidR="00D51637" w:rsidRPr="00686DD0" w:rsidRDefault="00D51637" w:rsidP="000B015E">
            <w:pPr>
              <w:pStyle w:val="Bullets"/>
              <w:numPr>
                <w:ilvl w:val="0"/>
                <w:numId w:val="0"/>
              </w:numPr>
              <w:rPr>
                <w:i/>
                <w:iCs/>
              </w:rPr>
            </w:pPr>
            <w:r>
              <w:rPr>
                <w:i/>
                <w:iCs/>
              </w:rPr>
              <w:t>Name of cohort</w:t>
            </w:r>
            <w:r w:rsidR="00F24E4A">
              <w:rPr>
                <w:i/>
                <w:iCs/>
              </w:rPr>
              <w:t xml:space="preserve"> (region)</w:t>
            </w:r>
            <w:r>
              <w:rPr>
                <w:i/>
                <w:iCs/>
              </w:rPr>
              <w:t>: __________________</w:t>
            </w:r>
          </w:p>
        </w:tc>
      </w:tr>
      <w:tr w:rsidR="0099785F" w14:paraId="7785159D" w14:textId="77777777" w:rsidTr="5E1B6E5B">
        <w:trPr>
          <w:gridAfter w:val="1"/>
          <w:wAfter w:w="14" w:type="dxa"/>
        </w:trPr>
        <w:tc>
          <w:tcPr>
            <w:tcW w:w="2908" w:type="dxa"/>
            <w:shd w:val="clear" w:color="auto" w:fill="230859" w:themeFill="text2"/>
          </w:tcPr>
          <w:p w14:paraId="1D3F0E8C" w14:textId="77777777" w:rsidR="00D51637" w:rsidRPr="00686DD0" w:rsidRDefault="00D51637" w:rsidP="000B015E">
            <w:pPr>
              <w:pStyle w:val="Bullets"/>
              <w:numPr>
                <w:ilvl w:val="0"/>
                <w:numId w:val="0"/>
              </w:numPr>
              <w:rPr>
                <w:b/>
                <w:bCs/>
                <w:color w:val="FFFFFF" w:themeColor="background1"/>
              </w:rPr>
            </w:pPr>
            <w:r w:rsidRPr="00686DD0">
              <w:rPr>
                <w:b/>
                <w:bCs/>
                <w:color w:val="FFFFFF" w:themeColor="background1"/>
              </w:rPr>
              <w:t>Programme name</w:t>
            </w:r>
          </w:p>
        </w:tc>
        <w:tc>
          <w:tcPr>
            <w:tcW w:w="1549" w:type="dxa"/>
            <w:tcBorders>
              <w:right w:val="single" w:sz="4" w:space="0" w:color="auto"/>
            </w:tcBorders>
            <w:shd w:val="clear" w:color="auto" w:fill="230859" w:themeFill="text2"/>
          </w:tcPr>
          <w:p w14:paraId="171DD379" w14:textId="77777777" w:rsidR="00D51637" w:rsidRPr="00686DD0" w:rsidRDefault="00D51637" w:rsidP="000B015E">
            <w:pPr>
              <w:pStyle w:val="Bullets"/>
              <w:numPr>
                <w:ilvl w:val="0"/>
                <w:numId w:val="0"/>
              </w:numPr>
              <w:rPr>
                <w:b/>
                <w:bCs/>
                <w:color w:val="FFFFFF" w:themeColor="background1"/>
              </w:rPr>
            </w:pPr>
            <w:r w:rsidRPr="00686DD0">
              <w:rPr>
                <w:b/>
                <w:bCs/>
                <w:color w:val="FFFFFF" w:themeColor="background1"/>
              </w:rPr>
              <w:t>Qualification</w:t>
            </w:r>
          </w:p>
        </w:tc>
        <w:tc>
          <w:tcPr>
            <w:tcW w:w="1132" w:type="dxa"/>
            <w:tcBorders>
              <w:left w:val="single" w:sz="4" w:space="0" w:color="auto"/>
            </w:tcBorders>
            <w:shd w:val="clear" w:color="auto" w:fill="230859" w:themeFill="text2"/>
          </w:tcPr>
          <w:p w14:paraId="6E468ECA" w14:textId="77777777" w:rsidR="00D51637" w:rsidRPr="00686DD0" w:rsidRDefault="00D51637" w:rsidP="000B015E">
            <w:pPr>
              <w:pStyle w:val="Bullets"/>
              <w:numPr>
                <w:ilvl w:val="0"/>
                <w:numId w:val="0"/>
              </w:num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Duration</w:t>
            </w:r>
          </w:p>
        </w:tc>
        <w:tc>
          <w:tcPr>
            <w:tcW w:w="1899" w:type="dxa"/>
            <w:tcBorders>
              <w:right w:val="single" w:sz="4" w:space="0" w:color="auto"/>
            </w:tcBorders>
            <w:shd w:val="clear" w:color="auto" w:fill="230859" w:themeFill="text2"/>
          </w:tcPr>
          <w:p w14:paraId="23E0C050" w14:textId="77777777" w:rsidR="00D51637" w:rsidRPr="00686DD0" w:rsidRDefault="00D51637" w:rsidP="000B015E">
            <w:pPr>
              <w:pStyle w:val="Bullets"/>
              <w:numPr>
                <w:ilvl w:val="0"/>
                <w:numId w:val="0"/>
              </w:numPr>
              <w:rPr>
                <w:b/>
                <w:bCs/>
                <w:color w:val="FFFFFF" w:themeColor="background1"/>
              </w:rPr>
            </w:pPr>
            <w:r w:rsidRPr="00686DD0">
              <w:rPr>
                <w:b/>
                <w:bCs/>
                <w:color w:val="FFFFFF" w:themeColor="background1"/>
              </w:rPr>
              <w:t>English Language</w:t>
            </w:r>
          </w:p>
        </w:tc>
        <w:tc>
          <w:tcPr>
            <w:tcW w:w="2473" w:type="dxa"/>
            <w:tcBorders>
              <w:left w:val="single" w:sz="4" w:space="0" w:color="auto"/>
            </w:tcBorders>
            <w:shd w:val="clear" w:color="auto" w:fill="230859" w:themeFill="text2"/>
          </w:tcPr>
          <w:p w14:paraId="003E8A51" w14:textId="77777777" w:rsidR="00D51637" w:rsidRPr="00686DD0" w:rsidRDefault="00D51637" w:rsidP="000B015E">
            <w:pPr>
              <w:pStyle w:val="Bullets"/>
              <w:ind w:left="0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Can course be considered for a conversion masters?</w:t>
            </w:r>
          </w:p>
        </w:tc>
        <w:tc>
          <w:tcPr>
            <w:tcW w:w="4790" w:type="dxa"/>
            <w:shd w:val="clear" w:color="auto" w:fill="230859" w:themeFill="text2"/>
          </w:tcPr>
          <w:p w14:paraId="7A4D0350" w14:textId="77777777" w:rsidR="00D51637" w:rsidRPr="00686DD0" w:rsidRDefault="00D51637" w:rsidP="000B015E">
            <w:pPr>
              <w:pStyle w:val="Bullets"/>
              <w:numPr>
                <w:ilvl w:val="0"/>
                <w:numId w:val="0"/>
              </w:numPr>
              <w:rPr>
                <w:b/>
                <w:bCs/>
                <w:color w:val="FFFFFF" w:themeColor="background1"/>
              </w:rPr>
            </w:pPr>
            <w:r w:rsidRPr="00686DD0">
              <w:rPr>
                <w:b/>
                <w:bCs/>
                <w:color w:val="FFFFFF" w:themeColor="background1"/>
              </w:rPr>
              <w:t>Link to programme page on your website</w:t>
            </w:r>
          </w:p>
        </w:tc>
      </w:tr>
      <w:tr w:rsidR="0099785F" w14:paraId="71E829DD" w14:textId="77777777" w:rsidTr="5E1B6E5B">
        <w:trPr>
          <w:gridAfter w:val="1"/>
          <w:wAfter w:w="14" w:type="dxa"/>
        </w:trPr>
        <w:tc>
          <w:tcPr>
            <w:tcW w:w="2908" w:type="dxa"/>
          </w:tcPr>
          <w:p w14:paraId="479B1282" w14:textId="7B225A63" w:rsidR="00D51637" w:rsidRPr="00774FC9" w:rsidRDefault="00D51637" w:rsidP="000B015E">
            <w:pPr>
              <w:pStyle w:val="Bullets"/>
              <w:numPr>
                <w:ilvl w:val="0"/>
                <w:numId w:val="0"/>
              </w:numPr>
              <w:rPr>
                <w:i/>
                <w:iCs/>
              </w:rPr>
            </w:pPr>
            <w:r w:rsidRPr="00774FC9">
              <w:rPr>
                <w:i/>
                <w:iCs/>
              </w:rPr>
              <w:t xml:space="preserve">e.g. </w:t>
            </w:r>
            <w:r>
              <w:rPr>
                <w:i/>
                <w:iCs/>
              </w:rPr>
              <w:t>Bioethics</w:t>
            </w:r>
          </w:p>
        </w:tc>
        <w:tc>
          <w:tcPr>
            <w:tcW w:w="1549" w:type="dxa"/>
            <w:tcBorders>
              <w:right w:val="single" w:sz="4" w:space="0" w:color="auto"/>
            </w:tcBorders>
          </w:tcPr>
          <w:p w14:paraId="2321E36A" w14:textId="20CE1BF9" w:rsidR="00D51637" w:rsidRPr="00774FC9" w:rsidRDefault="00D51637" w:rsidP="000B015E">
            <w:pPr>
              <w:pStyle w:val="Bullets"/>
              <w:numPr>
                <w:ilvl w:val="0"/>
                <w:numId w:val="0"/>
              </w:numPr>
              <w:rPr>
                <w:i/>
                <w:iCs/>
              </w:rPr>
            </w:pPr>
            <w:r w:rsidRPr="00774FC9">
              <w:rPr>
                <w:i/>
                <w:iCs/>
              </w:rPr>
              <w:t>e.g. MPhil</w:t>
            </w:r>
          </w:p>
        </w:tc>
        <w:tc>
          <w:tcPr>
            <w:tcW w:w="1132" w:type="dxa"/>
            <w:tcBorders>
              <w:left w:val="single" w:sz="4" w:space="0" w:color="auto"/>
            </w:tcBorders>
          </w:tcPr>
          <w:p w14:paraId="661E1958" w14:textId="7E626BCA" w:rsidR="00D51637" w:rsidRPr="00774FC9" w:rsidRDefault="00D51637" w:rsidP="000B015E">
            <w:pPr>
              <w:pStyle w:val="Bullets"/>
              <w:numPr>
                <w:ilvl w:val="0"/>
                <w:numId w:val="0"/>
              </w:numPr>
              <w:rPr>
                <w:i/>
                <w:iCs/>
              </w:rPr>
            </w:pPr>
            <w:r>
              <w:rPr>
                <w:i/>
                <w:iCs/>
              </w:rPr>
              <w:t>e.g. 1 year</w:t>
            </w:r>
          </w:p>
        </w:tc>
        <w:tc>
          <w:tcPr>
            <w:tcW w:w="1899" w:type="dxa"/>
            <w:tcBorders>
              <w:right w:val="single" w:sz="4" w:space="0" w:color="auto"/>
            </w:tcBorders>
          </w:tcPr>
          <w:p w14:paraId="2BBF3BE2" w14:textId="005CACEB" w:rsidR="00D51637" w:rsidRPr="00774FC9" w:rsidRDefault="00D51637" w:rsidP="000B015E">
            <w:pPr>
              <w:pStyle w:val="Bullets"/>
              <w:numPr>
                <w:ilvl w:val="0"/>
                <w:numId w:val="0"/>
              </w:numPr>
              <w:rPr>
                <w:i/>
                <w:iCs/>
              </w:rPr>
            </w:pPr>
            <w:r w:rsidRPr="00774FC9">
              <w:rPr>
                <w:i/>
                <w:iCs/>
              </w:rPr>
              <w:t>e.g. IELTS 6.5 (min. 6.0 in each element)</w:t>
            </w:r>
          </w:p>
        </w:tc>
        <w:tc>
          <w:tcPr>
            <w:tcW w:w="2473" w:type="dxa"/>
            <w:tcBorders>
              <w:left w:val="single" w:sz="4" w:space="0" w:color="auto"/>
            </w:tcBorders>
          </w:tcPr>
          <w:p w14:paraId="62690AB1" w14:textId="71D12A9D" w:rsidR="00D51637" w:rsidRPr="00774FC9" w:rsidRDefault="00D51637" w:rsidP="000B015E">
            <w:pPr>
              <w:pStyle w:val="Bullets"/>
              <w:numPr>
                <w:ilvl w:val="0"/>
                <w:numId w:val="0"/>
              </w:numPr>
              <w:rPr>
                <w:i/>
                <w:iCs/>
              </w:rPr>
            </w:pPr>
            <w:r w:rsidRPr="00774FC9">
              <w:rPr>
                <w:i/>
                <w:iCs/>
              </w:rPr>
              <w:t xml:space="preserve">e.g. </w:t>
            </w:r>
            <w:r>
              <w:rPr>
                <w:i/>
                <w:iCs/>
              </w:rPr>
              <w:t>Yes [OPTIONAL: with X, Y or Z consideration]</w:t>
            </w:r>
          </w:p>
        </w:tc>
        <w:tc>
          <w:tcPr>
            <w:tcW w:w="4790" w:type="dxa"/>
          </w:tcPr>
          <w:p w14:paraId="72CC0DFA" w14:textId="4E8D0E2C" w:rsidR="00D51637" w:rsidRDefault="1D83B589" w:rsidP="5E1B6E5B">
            <w:pPr>
              <w:pStyle w:val="Bullets"/>
              <w:numPr>
                <w:ilvl w:val="0"/>
                <w:numId w:val="0"/>
              </w:numPr>
              <w:rPr>
                <w:i/>
                <w:iCs/>
              </w:rPr>
            </w:pPr>
            <w:r w:rsidRPr="5E1B6E5B">
              <w:rPr>
                <w:i/>
                <w:iCs/>
              </w:rPr>
              <w:t xml:space="preserve">e.g. </w:t>
            </w:r>
            <w:hyperlink r:id="rId14">
              <w:r w:rsidRPr="5E1B6E5B">
                <w:rPr>
                  <w:rStyle w:val="Hyperlink"/>
                  <w:i/>
                  <w:iCs/>
                  <w:color w:val="FF0000"/>
                </w:rPr>
                <w:t>www.university.ac.uk/pgstudy/course/bioethics</w:t>
              </w:r>
            </w:hyperlink>
          </w:p>
          <w:p w14:paraId="19411C52" w14:textId="77777777" w:rsidR="00D51637" w:rsidRPr="00774FC9" w:rsidRDefault="00D51637" w:rsidP="000B015E">
            <w:pPr>
              <w:pStyle w:val="Bullets"/>
              <w:numPr>
                <w:ilvl w:val="0"/>
                <w:numId w:val="0"/>
              </w:numPr>
              <w:rPr>
                <w:i/>
                <w:iCs/>
              </w:rPr>
            </w:pPr>
          </w:p>
        </w:tc>
      </w:tr>
      <w:tr w:rsidR="0099785F" w14:paraId="4CA2508D" w14:textId="77777777" w:rsidTr="5E1B6E5B">
        <w:trPr>
          <w:gridAfter w:val="1"/>
          <w:wAfter w:w="14" w:type="dxa"/>
        </w:trPr>
        <w:tc>
          <w:tcPr>
            <w:tcW w:w="2908" w:type="dxa"/>
          </w:tcPr>
          <w:p w14:paraId="729AE656" w14:textId="77777777" w:rsidR="00D51637" w:rsidRPr="00774FC9" w:rsidRDefault="00D51637" w:rsidP="000B015E">
            <w:pPr>
              <w:pStyle w:val="Bullets"/>
              <w:numPr>
                <w:ilvl w:val="0"/>
                <w:numId w:val="0"/>
              </w:numPr>
              <w:rPr>
                <w:i/>
                <w:iCs/>
              </w:rPr>
            </w:pPr>
          </w:p>
        </w:tc>
        <w:tc>
          <w:tcPr>
            <w:tcW w:w="1549" w:type="dxa"/>
            <w:tcBorders>
              <w:right w:val="single" w:sz="4" w:space="0" w:color="auto"/>
            </w:tcBorders>
          </w:tcPr>
          <w:p w14:paraId="3B83768A" w14:textId="77777777" w:rsidR="00D51637" w:rsidRPr="00774FC9" w:rsidRDefault="00D51637" w:rsidP="000B015E">
            <w:pPr>
              <w:pStyle w:val="Bullets"/>
              <w:numPr>
                <w:ilvl w:val="0"/>
                <w:numId w:val="0"/>
              </w:numPr>
              <w:rPr>
                <w:i/>
                <w:iCs/>
              </w:rPr>
            </w:pPr>
          </w:p>
        </w:tc>
        <w:tc>
          <w:tcPr>
            <w:tcW w:w="1132" w:type="dxa"/>
            <w:tcBorders>
              <w:left w:val="single" w:sz="4" w:space="0" w:color="auto"/>
            </w:tcBorders>
          </w:tcPr>
          <w:p w14:paraId="3D676B5E" w14:textId="77777777" w:rsidR="00D51637" w:rsidRPr="00774FC9" w:rsidRDefault="00D51637" w:rsidP="000B015E">
            <w:pPr>
              <w:pStyle w:val="Bullets"/>
              <w:numPr>
                <w:ilvl w:val="0"/>
                <w:numId w:val="0"/>
              </w:numPr>
              <w:rPr>
                <w:i/>
                <w:iCs/>
              </w:rPr>
            </w:pPr>
          </w:p>
        </w:tc>
        <w:tc>
          <w:tcPr>
            <w:tcW w:w="1899" w:type="dxa"/>
            <w:tcBorders>
              <w:right w:val="single" w:sz="4" w:space="0" w:color="auto"/>
            </w:tcBorders>
          </w:tcPr>
          <w:p w14:paraId="438EC9D1" w14:textId="77777777" w:rsidR="00D51637" w:rsidRPr="00774FC9" w:rsidRDefault="00D51637" w:rsidP="000B015E">
            <w:pPr>
              <w:pStyle w:val="Bullets"/>
              <w:numPr>
                <w:ilvl w:val="0"/>
                <w:numId w:val="0"/>
              </w:numPr>
              <w:rPr>
                <w:i/>
                <w:iCs/>
              </w:rPr>
            </w:pPr>
          </w:p>
        </w:tc>
        <w:tc>
          <w:tcPr>
            <w:tcW w:w="2473" w:type="dxa"/>
            <w:tcBorders>
              <w:left w:val="single" w:sz="4" w:space="0" w:color="auto"/>
            </w:tcBorders>
          </w:tcPr>
          <w:p w14:paraId="57E13A81" w14:textId="77777777" w:rsidR="00D51637" w:rsidRPr="00774FC9" w:rsidRDefault="00D51637" w:rsidP="000B015E">
            <w:pPr>
              <w:pStyle w:val="Bullets"/>
              <w:numPr>
                <w:ilvl w:val="0"/>
                <w:numId w:val="0"/>
              </w:numPr>
              <w:rPr>
                <w:i/>
                <w:iCs/>
              </w:rPr>
            </w:pPr>
          </w:p>
        </w:tc>
        <w:tc>
          <w:tcPr>
            <w:tcW w:w="4790" w:type="dxa"/>
          </w:tcPr>
          <w:p w14:paraId="768E500F" w14:textId="77777777" w:rsidR="00D51637" w:rsidRPr="00774FC9" w:rsidRDefault="00D51637" w:rsidP="000B015E">
            <w:pPr>
              <w:pStyle w:val="Bullets"/>
              <w:numPr>
                <w:ilvl w:val="0"/>
                <w:numId w:val="0"/>
              </w:numPr>
              <w:rPr>
                <w:i/>
                <w:iCs/>
              </w:rPr>
            </w:pPr>
          </w:p>
        </w:tc>
      </w:tr>
      <w:tr w:rsidR="0099785F" w14:paraId="4C261A7C" w14:textId="77777777" w:rsidTr="5E1B6E5B">
        <w:trPr>
          <w:gridAfter w:val="1"/>
          <w:wAfter w:w="14" w:type="dxa"/>
        </w:trPr>
        <w:tc>
          <w:tcPr>
            <w:tcW w:w="2908" w:type="dxa"/>
          </w:tcPr>
          <w:p w14:paraId="09F909DE" w14:textId="77777777" w:rsidR="00D51637" w:rsidRPr="00774FC9" w:rsidRDefault="00D51637" w:rsidP="000B015E">
            <w:pPr>
              <w:pStyle w:val="Bullets"/>
              <w:numPr>
                <w:ilvl w:val="0"/>
                <w:numId w:val="0"/>
              </w:numPr>
              <w:rPr>
                <w:i/>
                <w:iCs/>
              </w:rPr>
            </w:pPr>
          </w:p>
        </w:tc>
        <w:tc>
          <w:tcPr>
            <w:tcW w:w="1549" w:type="dxa"/>
            <w:tcBorders>
              <w:right w:val="single" w:sz="4" w:space="0" w:color="auto"/>
            </w:tcBorders>
          </w:tcPr>
          <w:p w14:paraId="31FC388E" w14:textId="77777777" w:rsidR="00D51637" w:rsidRDefault="00D51637" w:rsidP="000B015E">
            <w:pPr>
              <w:pStyle w:val="Bullets"/>
              <w:numPr>
                <w:ilvl w:val="0"/>
                <w:numId w:val="0"/>
              </w:numPr>
            </w:pPr>
          </w:p>
        </w:tc>
        <w:tc>
          <w:tcPr>
            <w:tcW w:w="1132" w:type="dxa"/>
            <w:tcBorders>
              <w:left w:val="single" w:sz="4" w:space="0" w:color="auto"/>
            </w:tcBorders>
          </w:tcPr>
          <w:p w14:paraId="34126E30" w14:textId="77777777" w:rsidR="00D51637" w:rsidRDefault="00D51637" w:rsidP="000B015E">
            <w:pPr>
              <w:pStyle w:val="Bullets"/>
              <w:numPr>
                <w:ilvl w:val="0"/>
                <w:numId w:val="0"/>
              </w:numPr>
            </w:pPr>
          </w:p>
        </w:tc>
        <w:tc>
          <w:tcPr>
            <w:tcW w:w="1899" w:type="dxa"/>
            <w:tcBorders>
              <w:right w:val="single" w:sz="4" w:space="0" w:color="auto"/>
            </w:tcBorders>
          </w:tcPr>
          <w:p w14:paraId="4219EFAB" w14:textId="77777777" w:rsidR="00D51637" w:rsidRDefault="00D51637" w:rsidP="000B015E">
            <w:pPr>
              <w:pStyle w:val="Bullets"/>
              <w:numPr>
                <w:ilvl w:val="0"/>
                <w:numId w:val="0"/>
              </w:numPr>
              <w:ind w:right="-63"/>
            </w:pPr>
          </w:p>
        </w:tc>
        <w:tc>
          <w:tcPr>
            <w:tcW w:w="2473" w:type="dxa"/>
            <w:tcBorders>
              <w:left w:val="single" w:sz="4" w:space="0" w:color="auto"/>
            </w:tcBorders>
          </w:tcPr>
          <w:p w14:paraId="780C50DA" w14:textId="77777777" w:rsidR="00D51637" w:rsidRDefault="00D51637" w:rsidP="000B015E">
            <w:pPr>
              <w:pStyle w:val="Bullets"/>
              <w:numPr>
                <w:ilvl w:val="0"/>
                <w:numId w:val="0"/>
              </w:numPr>
            </w:pPr>
          </w:p>
        </w:tc>
        <w:tc>
          <w:tcPr>
            <w:tcW w:w="4790" w:type="dxa"/>
          </w:tcPr>
          <w:p w14:paraId="0B86C451" w14:textId="77777777" w:rsidR="00D51637" w:rsidRDefault="00D51637" w:rsidP="000B015E">
            <w:pPr>
              <w:pStyle w:val="Bullets"/>
              <w:numPr>
                <w:ilvl w:val="0"/>
                <w:numId w:val="0"/>
              </w:numPr>
            </w:pPr>
          </w:p>
        </w:tc>
      </w:tr>
      <w:tr w:rsidR="0099785F" w14:paraId="4F9602EF" w14:textId="77777777" w:rsidTr="5E1B6E5B">
        <w:trPr>
          <w:gridAfter w:val="1"/>
          <w:wAfter w:w="14" w:type="dxa"/>
        </w:trPr>
        <w:tc>
          <w:tcPr>
            <w:tcW w:w="2908" w:type="dxa"/>
          </w:tcPr>
          <w:p w14:paraId="6CD2F6B0" w14:textId="77777777" w:rsidR="00D51637" w:rsidRPr="00774FC9" w:rsidRDefault="00D51637" w:rsidP="000B015E">
            <w:pPr>
              <w:pStyle w:val="Bullets"/>
              <w:numPr>
                <w:ilvl w:val="0"/>
                <w:numId w:val="0"/>
              </w:numPr>
              <w:rPr>
                <w:i/>
                <w:iCs/>
              </w:rPr>
            </w:pPr>
          </w:p>
        </w:tc>
        <w:tc>
          <w:tcPr>
            <w:tcW w:w="1549" w:type="dxa"/>
            <w:tcBorders>
              <w:right w:val="single" w:sz="4" w:space="0" w:color="auto"/>
            </w:tcBorders>
          </w:tcPr>
          <w:p w14:paraId="744EB080" w14:textId="77777777" w:rsidR="00D51637" w:rsidRDefault="00D51637" w:rsidP="000B015E">
            <w:pPr>
              <w:pStyle w:val="Bullets"/>
              <w:numPr>
                <w:ilvl w:val="0"/>
                <w:numId w:val="0"/>
              </w:numPr>
            </w:pPr>
          </w:p>
        </w:tc>
        <w:tc>
          <w:tcPr>
            <w:tcW w:w="1132" w:type="dxa"/>
            <w:tcBorders>
              <w:left w:val="single" w:sz="4" w:space="0" w:color="auto"/>
            </w:tcBorders>
          </w:tcPr>
          <w:p w14:paraId="09D6145E" w14:textId="77777777" w:rsidR="00D51637" w:rsidRDefault="00D51637" w:rsidP="000B015E">
            <w:pPr>
              <w:pStyle w:val="Bullets"/>
              <w:numPr>
                <w:ilvl w:val="0"/>
                <w:numId w:val="0"/>
              </w:numPr>
            </w:pPr>
          </w:p>
        </w:tc>
        <w:tc>
          <w:tcPr>
            <w:tcW w:w="1899" w:type="dxa"/>
            <w:tcBorders>
              <w:right w:val="single" w:sz="4" w:space="0" w:color="auto"/>
            </w:tcBorders>
          </w:tcPr>
          <w:p w14:paraId="74D802FB" w14:textId="77777777" w:rsidR="00D51637" w:rsidRDefault="00D51637" w:rsidP="000B015E">
            <w:pPr>
              <w:pStyle w:val="Bullets"/>
              <w:numPr>
                <w:ilvl w:val="0"/>
                <w:numId w:val="0"/>
              </w:numPr>
            </w:pPr>
          </w:p>
        </w:tc>
        <w:tc>
          <w:tcPr>
            <w:tcW w:w="2473" w:type="dxa"/>
            <w:tcBorders>
              <w:left w:val="single" w:sz="4" w:space="0" w:color="auto"/>
            </w:tcBorders>
          </w:tcPr>
          <w:p w14:paraId="1DF7572A" w14:textId="77777777" w:rsidR="00D51637" w:rsidRDefault="00D51637" w:rsidP="000B015E">
            <w:pPr>
              <w:pStyle w:val="Bullets"/>
              <w:numPr>
                <w:ilvl w:val="0"/>
                <w:numId w:val="0"/>
              </w:numPr>
            </w:pPr>
          </w:p>
        </w:tc>
        <w:tc>
          <w:tcPr>
            <w:tcW w:w="4790" w:type="dxa"/>
          </w:tcPr>
          <w:p w14:paraId="34D7A307" w14:textId="77777777" w:rsidR="00D51637" w:rsidRDefault="00D51637" w:rsidP="000B015E">
            <w:pPr>
              <w:pStyle w:val="Bullets"/>
              <w:numPr>
                <w:ilvl w:val="0"/>
                <w:numId w:val="0"/>
              </w:numPr>
            </w:pPr>
          </w:p>
        </w:tc>
      </w:tr>
      <w:tr w:rsidR="0099785F" w14:paraId="08471CB0" w14:textId="77777777" w:rsidTr="5E1B6E5B">
        <w:trPr>
          <w:gridAfter w:val="1"/>
          <w:wAfter w:w="14" w:type="dxa"/>
          <w:trHeight w:val="576"/>
        </w:trPr>
        <w:tc>
          <w:tcPr>
            <w:tcW w:w="2908" w:type="dxa"/>
          </w:tcPr>
          <w:p w14:paraId="48FB57ED" w14:textId="77777777" w:rsidR="00D51637" w:rsidRDefault="00D51637" w:rsidP="000B015E">
            <w:pPr>
              <w:pStyle w:val="Bullets"/>
              <w:numPr>
                <w:ilvl w:val="0"/>
                <w:numId w:val="0"/>
              </w:numPr>
            </w:pPr>
            <w:r w:rsidRPr="002612D1">
              <w:rPr>
                <w:i/>
                <w:iCs/>
                <w:sz w:val="20"/>
                <w:szCs w:val="20"/>
              </w:rPr>
              <w:t>(Add the rows you need)</w:t>
            </w:r>
          </w:p>
        </w:tc>
        <w:tc>
          <w:tcPr>
            <w:tcW w:w="1549" w:type="dxa"/>
            <w:tcBorders>
              <w:right w:val="single" w:sz="4" w:space="0" w:color="auto"/>
            </w:tcBorders>
          </w:tcPr>
          <w:p w14:paraId="6D68F56A" w14:textId="77777777" w:rsidR="00D51637" w:rsidRDefault="00D51637" w:rsidP="000B015E">
            <w:pPr>
              <w:pStyle w:val="Bullets"/>
              <w:numPr>
                <w:ilvl w:val="0"/>
                <w:numId w:val="0"/>
              </w:numPr>
            </w:pPr>
          </w:p>
        </w:tc>
        <w:tc>
          <w:tcPr>
            <w:tcW w:w="1132" w:type="dxa"/>
            <w:tcBorders>
              <w:left w:val="single" w:sz="4" w:space="0" w:color="auto"/>
            </w:tcBorders>
          </w:tcPr>
          <w:p w14:paraId="6E9BC6EF" w14:textId="77777777" w:rsidR="00D51637" w:rsidRDefault="00D51637" w:rsidP="000B015E">
            <w:pPr>
              <w:pStyle w:val="Bullets"/>
              <w:numPr>
                <w:ilvl w:val="0"/>
                <w:numId w:val="0"/>
              </w:numPr>
            </w:pPr>
          </w:p>
        </w:tc>
        <w:tc>
          <w:tcPr>
            <w:tcW w:w="1899" w:type="dxa"/>
            <w:tcBorders>
              <w:right w:val="single" w:sz="4" w:space="0" w:color="auto"/>
            </w:tcBorders>
          </w:tcPr>
          <w:p w14:paraId="692BC086" w14:textId="77777777" w:rsidR="00D51637" w:rsidRDefault="00D51637" w:rsidP="000B015E">
            <w:pPr>
              <w:pStyle w:val="Bullets"/>
              <w:numPr>
                <w:ilvl w:val="0"/>
                <w:numId w:val="0"/>
              </w:numPr>
            </w:pPr>
          </w:p>
        </w:tc>
        <w:tc>
          <w:tcPr>
            <w:tcW w:w="2473" w:type="dxa"/>
            <w:tcBorders>
              <w:left w:val="single" w:sz="4" w:space="0" w:color="auto"/>
            </w:tcBorders>
          </w:tcPr>
          <w:p w14:paraId="4E85BEB4" w14:textId="77777777" w:rsidR="00D51637" w:rsidRDefault="00D51637" w:rsidP="000B015E">
            <w:pPr>
              <w:pStyle w:val="Bullets"/>
              <w:numPr>
                <w:ilvl w:val="0"/>
                <w:numId w:val="0"/>
              </w:numPr>
            </w:pPr>
          </w:p>
        </w:tc>
        <w:tc>
          <w:tcPr>
            <w:tcW w:w="4790" w:type="dxa"/>
          </w:tcPr>
          <w:p w14:paraId="7BF1DA0D" w14:textId="77777777" w:rsidR="00D51637" w:rsidRDefault="00D51637" w:rsidP="000B015E">
            <w:pPr>
              <w:pStyle w:val="Bullets"/>
              <w:numPr>
                <w:ilvl w:val="0"/>
                <w:numId w:val="0"/>
              </w:numPr>
            </w:pPr>
          </w:p>
        </w:tc>
      </w:tr>
    </w:tbl>
    <w:p w14:paraId="2B243812" w14:textId="77777777" w:rsidR="00D51637" w:rsidRDefault="00D51637" w:rsidP="00D51637"/>
    <w:tbl>
      <w:tblPr>
        <w:tblStyle w:val="BritishCouncilTable"/>
        <w:tblW w:w="0" w:type="auto"/>
        <w:tblBorders>
          <w:left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4448"/>
      </w:tblGrid>
      <w:tr w:rsidR="00D51637" w14:paraId="233D0FD1" w14:textId="77777777" w:rsidTr="000B01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5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2787E3DB" w14:textId="3EC22A05" w:rsidR="00D51637" w:rsidRPr="00C35682" w:rsidRDefault="00D51637" w:rsidP="000B015E">
            <w:r>
              <w:t>Please list the Department(S) which the programmes above sit in, and briefly describe the research strengths and any existing connections the department(s) have to the countries included in the call.</w:t>
            </w:r>
            <w:r w:rsidR="008907E9">
              <w:t xml:space="preserve"> (350 WORD LIMIT)</w:t>
            </w:r>
          </w:p>
        </w:tc>
      </w:tr>
      <w:tr w:rsidR="00D51637" w14:paraId="771D4813" w14:textId="77777777" w:rsidTr="000B015E">
        <w:tc>
          <w:tcPr>
            <w:tcW w:w="14561" w:type="dxa"/>
          </w:tcPr>
          <w:p w14:paraId="789494CC" w14:textId="77777777" w:rsidR="00D51637" w:rsidRDefault="00D51637" w:rsidP="000B015E">
            <w:pPr>
              <w:pStyle w:val="HeadingC"/>
            </w:pPr>
          </w:p>
        </w:tc>
      </w:tr>
    </w:tbl>
    <w:p w14:paraId="3962E562" w14:textId="77777777" w:rsidR="00D51637" w:rsidRDefault="00D51637" w:rsidP="00D51637"/>
    <w:p w14:paraId="2206AA68" w14:textId="77777777" w:rsidR="00D51637" w:rsidRDefault="00D51637" w:rsidP="00D51637"/>
    <w:tbl>
      <w:tblPr>
        <w:tblStyle w:val="BritishCouncilTable"/>
        <w:tblW w:w="14765" w:type="dxa"/>
        <w:tblLook w:val="04A0" w:firstRow="1" w:lastRow="0" w:firstColumn="1" w:lastColumn="0" w:noHBand="0" w:noVBand="1"/>
      </w:tblPr>
      <w:tblGrid>
        <w:gridCol w:w="2908"/>
        <w:gridCol w:w="1549"/>
        <w:gridCol w:w="1132"/>
        <w:gridCol w:w="1899"/>
        <w:gridCol w:w="2473"/>
        <w:gridCol w:w="4790"/>
        <w:gridCol w:w="14"/>
      </w:tblGrid>
      <w:tr w:rsidR="00D51637" w14:paraId="2534D7FF" w14:textId="77777777" w:rsidTr="5E1B6E5B">
        <w:trPr>
          <w:gridAfter w:val="6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1617" w:type="dxa"/>
        </w:trPr>
        <w:tc>
          <w:tcPr>
            <w:tcW w:w="3148" w:type="dxa"/>
          </w:tcPr>
          <w:p w14:paraId="74C42E65" w14:textId="5B812A27" w:rsidR="00D51637" w:rsidRDefault="0099785F" w:rsidP="000B015E">
            <w:pPr>
              <w:pStyle w:val="Bullets"/>
              <w:numPr>
                <w:ilvl w:val="0"/>
                <w:numId w:val="0"/>
              </w:numPr>
            </w:pPr>
            <w:r>
              <w:t xml:space="preserve">Master’s </w:t>
            </w:r>
            <w:r w:rsidR="00D51637">
              <w:t xml:space="preserve">Cohort APPLICATION </w:t>
            </w:r>
            <w:r w:rsidR="00175F94">
              <w:t>5</w:t>
            </w:r>
          </w:p>
        </w:tc>
      </w:tr>
      <w:tr w:rsidR="00D51637" w14:paraId="3104D2DC" w14:textId="77777777" w:rsidTr="5E1B6E5B">
        <w:trPr>
          <w:trHeight w:val="83"/>
        </w:trPr>
        <w:tc>
          <w:tcPr>
            <w:tcW w:w="14765" w:type="dxa"/>
            <w:gridSpan w:val="7"/>
          </w:tcPr>
          <w:p w14:paraId="774F1C7D" w14:textId="77777777" w:rsidR="00D51637" w:rsidRPr="00686DD0" w:rsidRDefault="00D51637" w:rsidP="000B015E">
            <w:pPr>
              <w:pStyle w:val="Bullets"/>
              <w:numPr>
                <w:ilvl w:val="0"/>
                <w:numId w:val="0"/>
              </w:numPr>
              <w:rPr>
                <w:i/>
                <w:iCs/>
              </w:rPr>
            </w:pPr>
            <w:r>
              <w:rPr>
                <w:i/>
                <w:iCs/>
              </w:rPr>
              <w:t>Name of cohort: __________________</w:t>
            </w:r>
          </w:p>
        </w:tc>
      </w:tr>
      <w:tr w:rsidR="0099785F" w14:paraId="17D05519" w14:textId="77777777" w:rsidTr="5E1B6E5B">
        <w:trPr>
          <w:gridAfter w:val="1"/>
          <w:wAfter w:w="16" w:type="dxa"/>
        </w:trPr>
        <w:tc>
          <w:tcPr>
            <w:tcW w:w="3148" w:type="dxa"/>
            <w:shd w:val="clear" w:color="auto" w:fill="230859" w:themeFill="text2"/>
          </w:tcPr>
          <w:p w14:paraId="211A07AF" w14:textId="77777777" w:rsidR="00D51637" w:rsidRPr="00686DD0" w:rsidRDefault="00D51637" w:rsidP="000B015E">
            <w:pPr>
              <w:pStyle w:val="Bullets"/>
              <w:numPr>
                <w:ilvl w:val="0"/>
                <w:numId w:val="0"/>
              </w:numPr>
              <w:rPr>
                <w:b/>
                <w:bCs/>
                <w:color w:val="FFFFFF" w:themeColor="background1"/>
              </w:rPr>
            </w:pPr>
            <w:r w:rsidRPr="00686DD0">
              <w:rPr>
                <w:b/>
                <w:bCs/>
                <w:color w:val="FFFFFF" w:themeColor="background1"/>
              </w:rPr>
              <w:t>Programme name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230859" w:themeFill="text2"/>
          </w:tcPr>
          <w:p w14:paraId="7EA57C2B" w14:textId="77777777" w:rsidR="00D51637" w:rsidRPr="00686DD0" w:rsidRDefault="00D51637" w:rsidP="000B015E">
            <w:pPr>
              <w:pStyle w:val="Bullets"/>
              <w:numPr>
                <w:ilvl w:val="0"/>
                <w:numId w:val="0"/>
              </w:numPr>
              <w:rPr>
                <w:b/>
                <w:bCs/>
                <w:color w:val="FFFFFF" w:themeColor="background1"/>
              </w:rPr>
            </w:pPr>
            <w:r w:rsidRPr="00686DD0">
              <w:rPr>
                <w:b/>
                <w:bCs/>
                <w:color w:val="FFFFFF" w:themeColor="background1"/>
              </w:rPr>
              <w:t>Qualification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230859" w:themeFill="text2"/>
          </w:tcPr>
          <w:p w14:paraId="2D997548" w14:textId="77777777" w:rsidR="00D51637" w:rsidRPr="00686DD0" w:rsidRDefault="00D51637" w:rsidP="000B015E">
            <w:pPr>
              <w:pStyle w:val="Bullets"/>
              <w:numPr>
                <w:ilvl w:val="0"/>
                <w:numId w:val="0"/>
              </w:num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Duration</w:t>
            </w:r>
          </w:p>
        </w:tc>
        <w:tc>
          <w:tcPr>
            <w:tcW w:w="2028" w:type="dxa"/>
            <w:tcBorders>
              <w:right w:val="single" w:sz="4" w:space="0" w:color="auto"/>
            </w:tcBorders>
            <w:shd w:val="clear" w:color="auto" w:fill="230859" w:themeFill="text2"/>
          </w:tcPr>
          <w:p w14:paraId="73352824" w14:textId="77777777" w:rsidR="00D51637" w:rsidRPr="00686DD0" w:rsidRDefault="00D51637" w:rsidP="000B015E">
            <w:pPr>
              <w:pStyle w:val="Bullets"/>
              <w:numPr>
                <w:ilvl w:val="0"/>
                <w:numId w:val="0"/>
              </w:numPr>
              <w:rPr>
                <w:b/>
                <w:bCs/>
                <w:color w:val="FFFFFF" w:themeColor="background1"/>
              </w:rPr>
            </w:pPr>
            <w:r w:rsidRPr="00686DD0">
              <w:rPr>
                <w:b/>
                <w:bCs/>
                <w:color w:val="FFFFFF" w:themeColor="background1"/>
              </w:rPr>
              <w:t>English Language</w:t>
            </w:r>
          </w:p>
        </w:tc>
        <w:tc>
          <w:tcPr>
            <w:tcW w:w="2650" w:type="dxa"/>
            <w:tcBorders>
              <w:left w:val="single" w:sz="4" w:space="0" w:color="auto"/>
            </w:tcBorders>
            <w:shd w:val="clear" w:color="auto" w:fill="230859" w:themeFill="text2"/>
          </w:tcPr>
          <w:p w14:paraId="5951D6E0" w14:textId="77777777" w:rsidR="00D51637" w:rsidRPr="00686DD0" w:rsidRDefault="00D51637" w:rsidP="000B015E">
            <w:pPr>
              <w:pStyle w:val="Bullets"/>
              <w:ind w:left="0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Can course be considered for a conversion masters?</w:t>
            </w:r>
          </w:p>
        </w:tc>
        <w:tc>
          <w:tcPr>
            <w:tcW w:w="4797" w:type="dxa"/>
            <w:shd w:val="clear" w:color="auto" w:fill="230859" w:themeFill="text2"/>
          </w:tcPr>
          <w:p w14:paraId="33AD3B7F" w14:textId="77777777" w:rsidR="00D51637" w:rsidRPr="00686DD0" w:rsidRDefault="00D51637" w:rsidP="000B015E">
            <w:pPr>
              <w:pStyle w:val="Bullets"/>
              <w:numPr>
                <w:ilvl w:val="0"/>
                <w:numId w:val="0"/>
              </w:numPr>
              <w:rPr>
                <w:b/>
                <w:bCs/>
                <w:color w:val="FFFFFF" w:themeColor="background1"/>
              </w:rPr>
            </w:pPr>
            <w:r w:rsidRPr="00686DD0">
              <w:rPr>
                <w:b/>
                <w:bCs/>
                <w:color w:val="FFFFFF" w:themeColor="background1"/>
              </w:rPr>
              <w:t>Link to programme page on your website</w:t>
            </w:r>
          </w:p>
        </w:tc>
      </w:tr>
      <w:tr w:rsidR="00D51637" w14:paraId="5540009B" w14:textId="77777777" w:rsidTr="5E1B6E5B">
        <w:trPr>
          <w:gridAfter w:val="1"/>
          <w:wAfter w:w="16" w:type="dxa"/>
        </w:trPr>
        <w:tc>
          <w:tcPr>
            <w:tcW w:w="3148" w:type="dxa"/>
          </w:tcPr>
          <w:p w14:paraId="2E5D7161" w14:textId="66FFD322" w:rsidR="00D51637" w:rsidRPr="00774FC9" w:rsidRDefault="00D51637" w:rsidP="000B015E">
            <w:pPr>
              <w:pStyle w:val="Bullets"/>
              <w:numPr>
                <w:ilvl w:val="0"/>
                <w:numId w:val="0"/>
              </w:numPr>
              <w:rPr>
                <w:i/>
                <w:iCs/>
              </w:rPr>
            </w:pPr>
            <w:r w:rsidRPr="00774FC9">
              <w:rPr>
                <w:i/>
                <w:iCs/>
              </w:rPr>
              <w:t xml:space="preserve">e.g. </w:t>
            </w:r>
            <w:r>
              <w:rPr>
                <w:i/>
                <w:iCs/>
              </w:rPr>
              <w:t>Bioethics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51D37326" w14:textId="43CFFD43" w:rsidR="00D51637" w:rsidRPr="00774FC9" w:rsidRDefault="00D51637" w:rsidP="000B015E">
            <w:pPr>
              <w:pStyle w:val="Bullets"/>
              <w:numPr>
                <w:ilvl w:val="0"/>
                <w:numId w:val="0"/>
              </w:numPr>
              <w:rPr>
                <w:i/>
                <w:iCs/>
              </w:rPr>
            </w:pPr>
            <w:r w:rsidRPr="00774FC9">
              <w:rPr>
                <w:i/>
                <w:iCs/>
              </w:rPr>
              <w:t>e.g. MPhil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37F55BA3" w14:textId="1B5C6D0B" w:rsidR="00D51637" w:rsidRPr="00774FC9" w:rsidRDefault="00D51637" w:rsidP="000B015E">
            <w:pPr>
              <w:pStyle w:val="Bullets"/>
              <w:numPr>
                <w:ilvl w:val="0"/>
                <w:numId w:val="0"/>
              </w:numPr>
              <w:rPr>
                <w:i/>
                <w:iCs/>
              </w:rPr>
            </w:pPr>
            <w:r>
              <w:rPr>
                <w:i/>
                <w:iCs/>
              </w:rPr>
              <w:t>e.g. 1 year</w:t>
            </w:r>
          </w:p>
        </w:tc>
        <w:tc>
          <w:tcPr>
            <w:tcW w:w="2028" w:type="dxa"/>
            <w:tcBorders>
              <w:right w:val="single" w:sz="4" w:space="0" w:color="auto"/>
            </w:tcBorders>
          </w:tcPr>
          <w:p w14:paraId="5AC94618" w14:textId="278102FD" w:rsidR="00D51637" w:rsidRPr="00774FC9" w:rsidRDefault="00D51637" w:rsidP="000B015E">
            <w:pPr>
              <w:pStyle w:val="Bullets"/>
              <w:numPr>
                <w:ilvl w:val="0"/>
                <w:numId w:val="0"/>
              </w:numPr>
              <w:rPr>
                <w:i/>
                <w:iCs/>
              </w:rPr>
            </w:pPr>
            <w:r w:rsidRPr="00774FC9">
              <w:rPr>
                <w:i/>
                <w:iCs/>
              </w:rPr>
              <w:t>e.g. IELTS 6.5 (min. 6.0 in each element)</w:t>
            </w:r>
          </w:p>
        </w:tc>
        <w:tc>
          <w:tcPr>
            <w:tcW w:w="2650" w:type="dxa"/>
            <w:tcBorders>
              <w:left w:val="single" w:sz="4" w:space="0" w:color="auto"/>
            </w:tcBorders>
          </w:tcPr>
          <w:p w14:paraId="7692E44D" w14:textId="0669E4F3" w:rsidR="00D51637" w:rsidRPr="00774FC9" w:rsidRDefault="00D51637" w:rsidP="000B015E">
            <w:pPr>
              <w:pStyle w:val="Bullets"/>
              <w:numPr>
                <w:ilvl w:val="0"/>
                <w:numId w:val="0"/>
              </w:numPr>
              <w:rPr>
                <w:i/>
                <w:iCs/>
              </w:rPr>
            </w:pPr>
            <w:r w:rsidRPr="00774FC9">
              <w:rPr>
                <w:i/>
                <w:iCs/>
              </w:rPr>
              <w:t xml:space="preserve">e.g. </w:t>
            </w:r>
            <w:r>
              <w:rPr>
                <w:i/>
                <w:iCs/>
              </w:rPr>
              <w:t>Yes [OPTIONAL: with X, Y or Z consideration]</w:t>
            </w:r>
          </w:p>
        </w:tc>
        <w:tc>
          <w:tcPr>
            <w:tcW w:w="4797" w:type="dxa"/>
          </w:tcPr>
          <w:p w14:paraId="7C4D5927" w14:textId="4BD33DA2" w:rsidR="00D51637" w:rsidRDefault="1D83B589" w:rsidP="5E1B6E5B">
            <w:pPr>
              <w:pStyle w:val="Bullets"/>
              <w:numPr>
                <w:ilvl w:val="0"/>
                <w:numId w:val="0"/>
              </w:numPr>
              <w:rPr>
                <w:i/>
                <w:iCs/>
              </w:rPr>
            </w:pPr>
            <w:r w:rsidRPr="5E1B6E5B">
              <w:rPr>
                <w:i/>
                <w:iCs/>
              </w:rPr>
              <w:t xml:space="preserve">e.g. </w:t>
            </w:r>
            <w:hyperlink r:id="rId15">
              <w:r w:rsidRPr="5E1B6E5B">
                <w:rPr>
                  <w:rStyle w:val="Hyperlink"/>
                  <w:i/>
                  <w:iCs/>
                  <w:color w:val="FF0000"/>
                </w:rPr>
                <w:t>www.university.ac.uk/pgstudy/course/bioethics</w:t>
              </w:r>
            </w:hyperlink>
          </w:p>
          <w:p w14:paraId="3E621EAF" w14:textId="77777777" w:rsidR="00D51637" w:rsidRPr="00774FC9" w:rsidRDefault="00D51637" w:rsidP="000B015E">
            <w:pPr>
              <w:pStyle w:val="Bullets"/>
              <w:numPr>
                <w:ilvl w:val="0"/>
                <w:numId w:val="0"/>
              </w:numPr>
              <w:rPr>
                <w:i/>
                <w:iCs/>
              </w:rPr>
            </w:pPr>
          </w:p>
        </w:tc>
      </w:tr>
      <w:tr w:rsidR="00D51637" w14:paraId="29792E28" w14:textId="77777777" w:rsidTr="5E1B6E5B">
        <w:trPr>
          <w:gridAfter w:val="1"/>
          <w:wAfter w:w="16" w:type="dxa"/>
        </w:trPr>
        <w:tc>
          <w:tcPr>
            <w:tcW w:w="3148" w:type="dxa"/>
          </w:tcPr>
          <w:p w14:paraId="13641CC4" w14:textId="77777777" w:rsidR="00D51637" w:rsidRPr="00774FC9" w:rsidRDefault="00D51637" w:rsidP="000B015E">
            <w:pPr>
              <w:pStyle w:val="Bullets"/>
              <w:numPr>
                <w:ilvl w:val="0"/>
                <w:numId w:val="0"/>
              </w:numPr>
              <w:rPr>
                <w:i/>
                <w:iCs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02B0589C" w14:textId="77777777" w:rsidR="00D51637" w:rsidRPr="00774FC9" w:rsidRDefault="00D51637" w:rsidP="000B015E">
            <w:pPr>
              <w:pStyle w:val="Bullets"/>
              <w:numPr>
                <w:ilvl w:val="0"/>
                <w:numId w:val="0"/>
              </w:numPr>
              <w:rPr>
                <w:i/>
                <w:iCs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4243FE23" w14:textId="77777777" w:rsidR="00D51637" w:rsidRPr="00774FC9" w:rsidRDefault="00D51637" w:rsidP="000B015E">
            <w:pPr>
              <w:pStyle w:val="Bullets"/>
              <w:numPr>
                <w:ilvl w:val="0"/>
                <w:numId w:val="0"/>
              </w:numPr>
              <w:rPr>
                <w:i/>
                <w:iCs/>
              </w:rPr>
            </w:pPr>
          </w:p>
        </w:tc>
        <w:tc>
          <w:tcPr>
            <w:tcW w:w="2028" w:type="dxa"/>
            <w:tcBorders>
              <w:right w:val="single" w:sz="4" w:space="0" w:color="auto"/>
            </w:tcBorders>
          </w:tcPr>
          <w:p w14:paraId="457957AA" w14:textId="77777777" w:rsidR="00D51637" w:rsidRPr="00774FC9" w:rsidRDefault="00D51637" w:rsidP="000B015E">
            <w:pPr>
              <w:pStyle w:val="Bullets"/>
              <w:numPr>
                <w:ilvl w:val="0"/>
                <w:numId w:val="0"/>
              </w:numPr>
              <w:rPr>
                <w:i/>
                <w:iCs/>
              </w:rPr>
            </w:pPr>
          </w:p>
        </w:tc>
        <w:tc>
          <w:tcPr>
            <w:tcW w:w="2650" w:type="dxa"/>
            <w:tcBorders>
              <w:left w:val="single" w:sz="4" w:space="0" w:color="auto"/>
            </w:tcBorders>
          </w:tcPr>
          <w:p w14:paraId="5B24E228" w14:textId="77777777" w:rsidR="00D51637" w:rsidRPr="00774FC9" w:rsidRDefault="00D51637" w:rsidP="000B015E">
            <w:pPr>
              <w:pStyle w:val="Bullets"/>
              <w:numPr>
                <w:ilvl w:val="0"/>
                <w:numId w:val="0"/>
              </w:numPr>
              <w:rPr>
                <w:i/>
                <w:iCs/>
              </w:rPr>
            </w:pPr>
          </w:p>
        </w:tc>
        <w:tc>
          <w:tcPr>
            <w:tcW w:w="4797" w:type="dxa"/>
          </w:tcPr>
          <w:p w14:paraId="31050AB9" w14:textId="77777777" w:rsidR="00D51637" w:rsidRPr="00774FC9" w:rsidRDefault="00D51637" w:rsidP="000B015E">
            <w:pPr>
              <w:pStyle w:val="Bullets"/>
              <w:numPr>
                <w:ilvl w:val="0"/>
                <w:numId w:val="0"/>
              </w:numPr>
              <w:rPr>
                <w:i/>
                <w:iCs/>
              </w:rPr>
            </w:pPr>
          </w:p>
        </w:tc>
      </w:tr>
      <w:tr w:rsidR="00D51637" w14:paraId="0EE4805C" w14:textId="77777777" w:rsidTr="5E1B6E5B">
        <w:trPr>
          <w:gridAfter w:val="1"/>
          <w:wAfter w:w="16" w:type="dxa"/>
        </w:trPr>
        <w:tc>
          <w:tcPr>
            <w:tcW w:w="3148" w:type="dxa"/>
          </w:tcPr>
          <w:p w14:paraId="28EC6AEE" w14:textId="77777777" w:rsidR="00D51637" w:rsidRPr="00774FC9" w:rsidRDefault="00D51637" w:rsidP="000B015E">
            <w:pPr>
              <w:pStyle w:val="Bullets"/>
              <w:numPr>
                <w:ilvl w:val="0"/>
                <w:numId w:val="0"/>
              </w:numPr>
              <w:rPr>
                <w:i/>
                <w:iCs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10CF015C" w14:textId="77777777" w:rsidR="00D51637" w:rsidRDefault="00D51637" w:rsidP="000B015E">
            <w:pPr>
              <w:pStyle w:val="Bullets"/>
              <w:numPr>
                <w:ilvl w:val="0"/>
                <w:numId w:val="0"/>
              </w:num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7073D22D" w14:textId="77777777" w:rsidR="00D51637" w:rsidRDefault="00D51637" w:rsidP="000B015E">
            <w:pPr>
              <w:pStyle w:val="Bullets"/>
              <w:numPr>
                <w:ilvl w:val="0"/>
                <w:numId w:val="0"/>
              </w:numPr>
            </w:pPr>
          </w:p>
        </w:tc>
        <w:tc>
          <w:tcPr>
            <w:tcW w:w="2028" w:type="dxa"/>
            <w:tcBorders>
              <w:right w:val="single" w:sz="4" w:space="0" w:color="auto"/>
            </w:tcBorders>
          </w:tcPr>
          <w:p w14:paraId="26530B8D" w14:textId="77777777" w:rsidR="00D51637" w:rsidRDefault="00D51637" w:rsidP="000B015E">
            <w:pPr>
              <w:pStyle w:val="Bullets"/>
              <w:numPr>
                <w:ilvl w:val="0"/>
                <w:numId w:val="0"/>
              </w:numPr>
              <w:ind w:right="-63"/>
            </w:pPr>
          </w:p>
        </w:tc>
        <w:tc>
          <w:tcPr>
            <w:tcW w:w="2650" w:type="dxa"/>
            <w:tcBorders>
              <w:left w:val="single" w:sz="4" w:space="0" w:color="auto"/>
            </w:tcBorders>
          </w:tcPr>
          <w:p w14:paraId="5AEED5CC" w14:textId="77777777" w:rsidR="00D51637" w:rsidRDefault="00D51637" w:rsidP="000B015E">
            <w:pPr>
              <w:pStyle w:val="Bullets"/>
              <w:numPr>
                <w:ilvl w:val="0"/>
                <w:numId w:val="0"/>
              </w:numPr>
            </w:pPr>
          </w:p>
        </w:tc>
        <w:tc>
          <w:tcPr>
            <w:tcW w:w="4797" w:type="dxa"/>
          </w:tcPr>
          <w:p w14:paraId="178CC815" w14:textId="77777777" w:rsidR="00D51637" w:rsidRDefault="00D51637" w:rsidP="000B015E">
            <w:pPr>
              <w:pStyle w:val="Bullets"/>
              <w:numPr>
                <w:ilvl w:val="0"/>
                <w:numId w:val="0"/>
              </w:numPr>
            </w:pPr>
          </w:p>
        </w:tc>
      </w:tr>
      <w:tr w:rsidR="00D51637" w14:paraId="0F0A2FC3" w14:textId="77777777" w:rsidTr="5E1B6E5B">
        <w:trPr>
          <w:gridAfter w:val="1"/>
          <w:wAfter w:w="16" w:type="dxa"/>
        </w:trPr>
        <w:tc>
          <w:tcPr>
            <w:tcW w:w="3148" w:type="dxa"/>
          </w:tcPr>
          <w:p w14:paraId="6F1CFBC5" w14:textId="77777777" w:rsidR="00D51637" w:rsidRPr="00774FC9" w:rsidRDefault="00D51637" w:rsidP="000B015E">
            <w:pPr>
              <w:pStyle w:val="Bullets"/>
              <w:numPr>
                <w:ilvl w:val="0"/>
                <w:numId w:val="0"/>
              </w:numPr>
              <w:rPr>
                <w:i/>
                <w:iCs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45F3B72B" w14:textId="77777777" w:rsidR="00D51637" w:rsidRDefault="00D51637" w:rsidP="000B015E">
            <w:pPr>
              <w:pStyle w:val="Bullets"/>
              <w:numPr>
                <w:ilvl w:val="0"/>
                <w:numId w:val="0"/>
              </w:num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31C6B72D" w14:textId="77777777" w:rsidR="00D51637" w:rsidRDefault="00D51637" w:rsidP="000B015E">
            <w:pPr>
              <w:pStyle w:val="Bullets"/>
              <w:numPr>
                <w:ilvl w:val="0"/>
                <w:numId w:val="0"/>
              </w:numPr>
            </w:pPr>
          </w:p>
        </w:tc>
        <w:tc>
          <w:tcPr>
            <w:tcW w:w="2028" w:type="dxa"/>
            <w:tcBorders>
              <w:right w:val="single" w:sz="4" w:space="0" w:color="auto"/>
            </w:tcBorders>
          </w:tcPr>
          <w:p w14:paraId="2F6E08EC" w14:textId="77777777" w:rsidR="00D51637" w:rsidRDefault="00D51637" w:rsidP="000B015E">
            <w:pPr>
              <w:pStyle w:val="Bullets"/>
              <w:numPr>
                <w:ilvl w:val="0"/>
                <w:numId w:val="0"/>
              </w:numPr>
            </w:pPr>
          </w:p>
        </w:tc>
        <w:tc>
          <w:tcPr>
            <w:tcW w:w="2650" w:type="dxa"/>
            <w:tcBorders>
              <w:left w:val="single" w:sz="4" w:space="0" w:color="auto"/>
            </w:tcBorders>
          </w:tcPr>
          <w:p w14:paraId="2B591BD4" w14:textId="77777777" w:rsidR="00D51637" w:rsidRDefault="00D51637" w:rsidP="000B015E">
            <w:pPr>
              <w:pStyle w:val="Bullets"/>
              <w:numPr>
                <w:ilvl w:val="0"/>
                <w:numId w:val="0"/>
              </w:numPr>
            </w:pPr>
          </w:p>
        </w:tc>
        <w:tc>
          <w:tcPr>
            <w:tcW w:w="4797" w:type="dxa"/>
          </w:tcPr>
          <w:p w14:paraId="148D628B" w14:textId="77777777" w:rsidR="00D51637" w:rsidRDefault="00D51637" w:rsidP="000B015E">
            <w:pPr>
              <w:pStyle w:val="Bullets"/>
              <w:numPr>
                <w:ilvl w:val="0"/>
                <w:numId w:val="0"/>
              </w:numPr>
            </w:pPr>
          </w:p>
        </w:tc>
      </w:tr>
      <w:tr w:rsidR="00D51637" w14:paraId="070517B0" w14:textId="77777777" w:rsidTr="5E1B6E5B">
        <w:trPr>
          <w:gridAfter w:val="1"/>
          <w:wAfter w:w="16" w:type="dxa"/>
          <w:trHeight w:val="576"/>
        </w:trPr>
        <w:tc>
          <w:tcPr>
            <w:tcW w:w="3148" w:type="dxa"/>
          </w:tcPr>
          <w:p w14:paraId="14D70756" w14:textId="77777777" w:rsidR="00D51637" w:rsidRDefault="00D51637" w:rsidP="000B015E">
            <w:pPr>
              <w:pStyle w:val="Bullets"/>
              <w:numPr>
                <w:ilvl w:val="0"/>
                <w:numId w:val="0"/>
              </w:numPr>
            </w:pPr>
            <w:r w:rsidRPr="002612D1">
              <w:rPr>
                <w:i/>
                <w:iCs/>
                <w:sz w:val="20"/>
                <w:szCs w:val="20"/>
              </w:rPr>
              <w:lastRenderedPageBreak/>
              <w:t>(Add the rows you need)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18412A43" w14:textId="77777777" w:rsidR="00D51637" w:rsidRDefault="00D51637" w:rsidP="000B015E">
            <w:pPr>
              <w:pStyle w:val="Bullets"/>
              <w:numPr>
                <w:ilvl w:val="0"/>
                <w:numId w:val="0"/>
              </w:num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16FF12C6" w14:textId="77777777" w:rsidR="00D51637" w:rsidRDefault="00D51637" w:rsidP="000B015E">
            <w:pPr>
              <w:pStyle w:val="Bullets"/>
              <w:numPr>
                <w:ilvl w:val="0"/>
                <w:numId w:val="0"/>
              </w:numPr>
            </w:pPr>
          </w:p>
        </w:tc>
        <w:tc>
          <w:tcPr>
            <w:tcW w:w="2028" w:type="dxa"/>
            <w:tcBorders>
              <w:right w:val="single" w:sz="4" w:space="0" w:color="auto"/>
            </w:tcBorders>
          </w:tcPr>
          <w:p w14:paraId="528005E1" w14:textId="77777777" w:rsidR="00D51637" w:rsidRDefault="00D51637" w:rsidP="000B015E">
            <w:pPr>
              <w:pStyle w:val="Bullets"/>
              <w:numPr>
                <w:ilvl w:val="0"/>
                <w:numId w:val="0"/>
              </w:numPr>
            </w:pPr>
          </w:p>
        </w:tc>
        <w:tc>
          <w:tcPr>
            <w:tcW w:w="2650" w:type="dxa"/>
            <w:tcBorders>
              <w:left w:val="single" w:sz="4" w:space="0" w:color="auto"/>
            </w:tcBorders>
          </w:tcPr>
          <w:p w14:paraId="146E5B50" w14:textId="77777777" w:rsidR="00D51637" w:rsidRDefault="00D51637" w:rsidP="000B015E">
            <w:pPr>
              <w:pStyle w:val="Bullets"/>
              <w:numPr>
                <w:ilvl w:val="0"/>
                <w:numId w:val="0"/>
              </w:numPr>
            </w:pPr>
          </w:p>
        </w:tc>
        <w:tc>
          <w:tcPr>
            <w:tcW w:w="4797" w:type="dxa"/>
          </w:tcPr>
          <w:p w14:paraId="68B1C5FB" w14:textId="77777777" w:rsidR="00D51637" w:rsidRDefault="00D51637" w:rsidP="000B015E">
            <w:pPr>
              <w:pStyle w:val="Bullets"/>
              <w:numPr>
                <w:ilvl w:val="0"/>
                <w:numId w:val="0"/>
              </w:numPr>
            </w:pPr>
          </w:p>
        </w:tc>
      </w:tr>
    </w:tbl>
    <w:p w14:paraId="696A64D2" w14:textId="77777777" w:rsidR="00D51637" w:rsidRDefault="00D51637" w:rsidP="00D51637"/>
    <w:tbl>
      <w:tblPr>
        <w:tblStyle w:val="BritishCouncilTable"/>
        <w:tblW w:w="0" w:type="auto"/>
        <w:tblBorders>
          <w:left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4448"/>
      </w:tblGrid>
      <w:tr w:rsidR="00D51637" w14:paraId="7DCA8E18" w14:textId="77777777" w:rsidTr="000B01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5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31AABABC" w14:textId="68DFD219" w:rsidR="00D51637" w:rsidRPr="00C35682" w:rsidRDefault="00D51637" w:rsidP="000B015E">
            <w:r>
              <w:t>Please list the Department(S) which the programmes above sit in, and briefly describe the research strengths and any existing connections the department(s) have to the countries included in the call.</w:t>
            </w:r>
            <w:r w:rsidR="008907E9">
              <w:t xml:space="preserve"> (350 WORD LIMIT)</w:t>
            </w:r>
          </w:p>
        </w:tc>
      </w:tr>
      <w:tr w:rsidR="00D51637" w14:paraId="24796A02" w14:textId="77777777" w:rsidTr="000B015E">
        <w:tc>
          <w:tcPr>
            <w:tcW w:w="14561" w:type="dxa"/>
          </w:tcPr>
          <w:p w14:paraId="5EBA19B7" w14:textId="77777777" w:rsidR="00D51637" w:rsidRDefault="00D51637" w:rsidP="000B015E">
            <w:pPr>
              <w:pStyle w:val="HeadingC"/>
            </w:pPr>
          </w:p>
        </w:tc>
      </w:tr>
    </w:tbl>
    <w:p w14:paraId="60E4911D" w14:textId="77777777" w:rsidR="00D51637" w:rsidRDefault="00D51637" w:rsidP="00D51637"/>
    <w:p w14:paraId="02008EDA" w14:textId="77777777" w:rsidR="00A51308" w:rsidRDefault="00A51308" w:rsidP="00D51637"/>
    <w:p w14:paraId="1F5E280D" w14:textId="77777777" w:rsidR="00A51308" w:rsidRDefault="00A51308" w:rsidP="00D51637"/>
    <w:p w14:paraId="782C1BCF" w14:textId="77777777" w:rsidR="00A51308" w:rsidRDefault="00A51308" w:rsidP="00D51637"/>
    <w:p w14:paraId="6A855322" w14:textId="77777777" w:rsidR="00A51308" w:rsidRDefault="00A51308" w:rsidP="00D51637"/>
    <w:p w14:paraId="7DF56CD4" w14:textId="77777777" w:rsidR="00A51308" w:rsidRDefault="00A51308" w:rsidP="00D51637"/>
    <w:p w14:paraId="4022389F" w14:textId="77777777" w:rsidR="00A51308" w:rsidRDefault="00A51308" w:rsidP="00D51637"/>
    <w:p w14:paraId="2400CCDF" w14:textId="77777777" w:rsidR="00A51308" w:rsidRDefault="00A51308" w:rsidP="00D51637"/>
    <w:p w14:paraId="6A974F93" w14:textId="77777777" w:rsidR="00A51308" w:rsidRDefault="00A51308" w:rsidP="00D51637"/>
    <w:p w14:paraId="5070C744" w14:textId="77777777" w:rsidR="00A51308" w:rsidRDefault="00A51308" w:rsidP="00D51637"/>
    <w:p w14:paraId="5A282C0B" w14:textId="77777777" w:rsidR="00A51308" w:rsidRDefault="00A51308" w:rsidP="00D51637"/>
    <w:p w14:paraId="03A7F4BD" w14:textId="77777777" w:rsidR="00A51308" w:rsidRDefault="00A51308" w:rsidP="00D51637"/>
    <w:p w14:paraId="24696306" w14:textId="77777777" w:rsidR="0025143A" w:rsidRDefault="0025143A" w:rsidP="00736B9F"/>
    <w:p w14:paraId="2ED1018D" w14:textId="77777777" w:rsidR="00846D70" w:rsidRDefault="00846D70" w:rsidP="00C35682">
      <w:pPr>
        <w:pStyle w:val="HeadingC"/>
      </w:pPr>
      <w:bookmarkStart w:id="1" w:name="Section2"/>
    </w:p>
    <w:p w14:paraId="7B6B281A" w14:textId="33A3D28C" w:rsidR="00926E92" w:rsidRDefault="00926E92" w:rsidP="00C35682">
      <w:pPr>
        <w:pStyle w:val="HeadingC"/>
      </w:pPr>
      <w:r>
        <w:lastRenderedPageBreak/>
        <w:t xml:space="preserve">SECTION 2 </w:t>
      </w:r>
      <w:r w:rsidR="00525CC3">
        <w:t>–</w:t>
      </w:r>
      <w:r>
        <w:t xml:space="preserve"> </w:t>
      </w:r>
      <w:bookmarkEnd w:id="1"/>
      <w:r w:rsidR="00C35682">
        <w:t>your offer</w:t>
      </w:r>
    </w:p>
    <w:tbl>
      <w:tblPr>
        <w:tblStyle w:val="BritishCouncilTable"/>
        <w:tblW w:w="14541" w:type="dxa"/>
        <w:tblBorders>
          <w:left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4541"/>
      </w:tblGrid>
      <w:tr w:rsidR="00C35682" w14:paraId="35CB048F" w14:textId="77777777" w:rsidTr="5E1B6E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14"/>
        </w:trPr>
        <w:tc>
          <w:tcPr>
            <w:tcW w:w="1454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2968305B" w14:textId="2C2F4A35" w:rsidR="000C5A74" w:rsidRDefault="000C5A74" w:rsidP="00C35682">
            <w:pPr>
              <w:rPr>
                <w:b w:val="0"/>
                <w:bCs w:val="0"/>
                <w:caps w:val="0"/>
              </w:rPr>
            </w:pPr>
            <w:r>
              <w:t xml:space="preserve">1. </w:t>
            </w:r>
            <w:r w:rsidR="00C35682" w:rsidRPr="00C35682">
              <w:t>what welfar</w:t>
            </w:r>
            <w:r w:rsidR="00C35682">
              <w:t>e support will you provide scholars</w:t>
            </w:r>
            <w:r>
              <w:t xml:space="preserve">? </w:t>
            </w:r>
          </w:p>
          <w:p w14:paraId="68C3ACDA" w14:textId="00B138EE" w:rsidR="00C35682" w:rsidRPr="00C35682" w:rsidRDefault="000C5A74" w:rsidP="00C35682">
            <w:r>
              <w:rPr>
                <w:caps w:val="0"/>
              </w:rPr>
              <w:t>(</w:t>
            </w:r>
            <w:r w:rsidR="00FA2400">
              <w:rPr>
                <w:caps w:val="0"/>
              </w:rPr>
              <w:t xml:space="preserve">e.g. </w:t>
            </w:r>
            <w:r w:rsidR="00FA2400" w:rsidRPr="5E1B6E5B">
              <w:rPr>
                <w:caps w:val="0"/>
                <w:lang w:val="en-GB"/>
              </w:rPr>
              <w:t>accommodation,</w:t>
            </w:r>
            <w:r w:rsidR="008A686B" w:rsidRPr="5E1B6E5B">
              <w:rPr>
                <w:caps w:val="0"/>
                <w:lang w:val="en-GB"/>
              </w:rPr>
              <w:t xml:space="preserve"> student services,</w:t>
            </w:r>
            <w:r w:rsidR="00FA2400" w:rsidRPr="5E1B6E5B">
              <w:rPr>
                <w:caps w:val="0"/>
                <w:lang w:val="en-GB"/>
              </w:rPr>
              <w:t xml:space="preserve"> </w:t>
            </w:r>
            <w:r w:rsidR="008A686B" w:rsidRPr="5E1B6E5B">
              <w:rPr>
                <w:caps w:val="0"/>
                <w:lang w:val="en-GB"/>
              </w:rPr>
              <w:t xml:space="preserve">mental health services, </w:t>
            </w:r>
            <w:r w:rsidR="00611C48">
              <w:rPr>
                <w:caps w:val="0"/>
                <w:lang w:val="en-GB"/>
              </w:rPr>
              <w:t xml:space="preserve">access for persons with </w:t>
            </w:r>
            <w:r w:rsidR="00E31BD6">
              <w:rPr>
                <w:caps w:val="0"/>
                <w:lang w:val="en-GB"/>
              </w:rPr>
              <w:t xml:space="preserve">disabilities, </w:t>
            </w:r>
            <w:r w:rsidR="004E5ED6">
              <w:rPr>
                <w:caps w:val="0"/>
                <w:lang w:val="en-GB"/>
              </w:rPr>
              <w:t xml:space="preserve">reasonable adjustments </w:t>
            </w:r>
            <w:r w:rsidR="00131DAA" w:rsidRPr="5E1B6E5B">
              <w:rPr>
                <w:caps w:val="0"/>
                <w:lang w:val="en-GB"/>
              </w:rPr>
              <w:t xml:space="preserve">etc. </w:t>
            </w:r>
            <w:r w:rsidRPr="5E1B6E5B">
              <w:rPr>
                <w:caps w:val="0"/>
                <w:lang w:val="en-GB"/>
              </w:rPr>
              <w:t>Please also include details of any specific programmes or initiatives to support Women in STEM in your institution</w:t>
            </w:r>
            <w:r w:rsidR="007F0E73" w:rsidRPr="5E1B6E5B">
              <w:rPr>
                <w:caps w:val="0"/>
                <w:lang w:val="en-GB"/>
              </w:rPr>
              <w:t xml:space="preserve">. Up to </w:t>
            </w:r>
            <w:r w:rsidR="002A30BA" w:rsidRPr="5E1B6E5B">
              <w:rPr>
                <w:caps w:val="0"/>
                <w:lang w:val="en-GB"/>
              </w:rPr>
              <w:t>4</w:t>
            </w:r>
            <w:r w:rsidR="007F0E73" w:rsidRPr="5E1B6E5B">
              <w:rPr>
                <w:caps w:val="0"/>
                <w:lang w:val="en-GB"/>
              </w:rPr>
              <w:t>00 words</w:t>
            </w:r>
            <w:r w:rsidRPr="5E1B6E5B">
              <w:rPr>
                <w:caps w:val="0"/>
                <w:lang w:val="en-GB"/>
              </w:rPr>
              <w:t>)</w:t>
            </w:r>
          </w:p>
        </w:tc>
      </w:tr>
      <w:tr w:rsidR="00C35682" w14:paraId="23A072CE" w14:textId="77777777" w:rsidTr="5E1B6E5B">
        <w:trPr>
          <w:trHeight w:val="6027"/>
        </w:trPr>
        <w:tc>
          <w:tcPr>
            <w:tcW w:w="14541" w:type="dxa"/>
          </w:tcPr>
          <w:p w14:paraId="7AC034A8" w14:textId="77777777" w:rsidR="000C5A74" w:rsidRDefault="000C5A74" w:rsidP="00926E92">
            <w:pPr>
              <w:pStyle w:val="HeadingC"/>
            </w:pPr>
          </w:p>
          <w:p w14:paraId="335F9A08" w14:textId="77777777" w:rsidR="00AD2FAB" w:rsidRPr="00AD2FAB" w:rsidRDefault="00AD2FAB" w:rsidP="00AD2FAB"/>
          <w:p w14:paraId="53DC6D6E" w14:textId="77777777" w:rsidR="00AD2FAB" w:rsidRPr="00AD2FAB" w:rsidRDefault="00AD2FAB" w:rsidP="00AD2FAB"/>
          <w:p w14:paraId="3A491A20" w14:textId="77777777" w:rsidR="00AD2FAB" w:rsidRDefault="00AD2FAB" w:rsidP="00AD2FAB">
            <w:pPr>
              <w:rPr>
                <w:rFonts w:eastAsia="BritishCouncilSans-Regular" w:cs="BritishCouncilSans-Regular"/>
                <w:b/>
                <w:color w:val="230859" w:themeColor="text2"/>
                <w:sz w:val="28"/>
              </w:rPr>
            </w:pPr>
          </w:p>
          <w:p w14:paraId="487AA1DD" w14:textId="217C00B0" w:rsidR="00AD2FAB" w:rsidRPr="00AD2FAB" w:rsidRDefault="00AD2FAB" w:rsidP="00AD2FAB">
            <w:pPr>
              <w:tabs>
                <w:tab w:val="left" w:pos="9240"/>
              </w:tabs>
            </w:pPr>
            <w:r>
              <w:tab/>
            </w:r>
          </w:p>
        </w:tc>
      </w:tr>
    </w:tbl>
    <w:p w14:paraId="128854B6" w14:textId="0A90AC59" w:rsidR="000C5A74" w:rsidRDefault="000C5A74" w:rsidP="00926E92">
      <w:pPr>
        <w:pStyle w:val="HeadingC"/>
      </w:pPr>
    </w:p>
    <w:p w14:paraId="6B307ACA" w14:textId="77777777" w:rsidR="000F2408" w:rsidRDefault="000F2408" w:rsidP="00926E92">
      <w:pPr>
        <w:pStyle w:val="HeadingC"/>
      </w:pPr>
    </w:p>
    <w:tbl>
      <w:tblPr>
        <w:tblStyle w:val="BritishCouncilTable"/>
        <w:tblW w:w="0" w:type="auto"/>
        <w:tblBorders>
          <w:left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4448"/>
      </w:tblGrid>
      <w:tr w:rsidR="000C5A74" w14:paraId="43830446" w14:textId="77777777" w:rsidTr="5E1B6E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5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095BDB32" w14:textId="01CF78E2" w:rsidR="000C5A74" w:rsidRDefault="000C5A74" w:rsidP="5E1B6E5B">
            <w:pPr>
              <w:rPr>
                <w:b w:val="0"/>
                <w:bCs w:val="0"/>
                <w:caps w:val="0"/>
              </w:rPr>
            </w:pPr>
            <w:r>
              <w:lastRenderedPageBreak/>
              <w:t xml:space="preserve">2. please detail the opportunities you are able to provide scholars, in terms of connections to industry, internships, placements, </w:t>
            </w:r>
            <w:r w:rsidR="4FD86FB6">
              <w:t>CAREER DEVELOPMENT</w:t>
            </w:r>
            <w:r>
              <w:t xml:space="preserve"> etc.</w:t>
            </w:r>
          </w:p>
          <w:p w14:paraId="4D39F544" w14:textId="06EC64A8" w:rsidR="000C5A74" w:rsidRPr="00C35682" w:rsidRDefault="000C5A74" w:rsidP="000C5A74">
            <w:r w:rsidRPr="000C5A74">
              <w:rPr>
                <w:caps w:val="0"/>
              </w:rPr>
              <w:t>(</w:t>
            </w:r>
            <w:r>
              <w:rPr>
                <w:caps w:val="0"/>
              </w:rPr>
              <w:t xml:space="preserve">If you are applying to multiple </w:t>
            </w:r>
            <w:r w:rsidR="00BF08A9">
              <w:rPr>
                <w:caps w:val="0"/>
              </w:rPr>
              <w:t>cohorts</w:t>
            </w:r>
            <w:r>
              <w:rPr>
                <w:caps w:val="0"/>
              </w:rPr>
              <w:t xml:space="preserve">, please list </w:t>
            </w:r>
            <w:r w:rsidR="00C02C90">
              <w:rPr>
                <w:caps w:val="0"/>
              </w:rPr>
              <w:t>specify particular opportunities for each</w:t>
            </w:r>
            <w:r w:rsidR="007F0E73">
              <w:rPr>
                <w:caps w:val="0"/>
              </w:rPr>
              <w:t xml:space="preserve">. Up to </w:t>
            </w:r>
            <w:r w:rsidR="00AD0F48">
              <w:rPr>
                <w:caps w:val="0"/>
              </w:rPr>
              <w:t xml:space="preserve">1,000 </w:t>
            </w:r>
            <w:r w:rsidR="007F0E73">
              <w:rPr>
                <w:caps w:val="0"/>
              </w:rPr>
              <w:t xml:space="preserve">words </w:t>
            </w:r>
            <w:r w:rsidR="00AD0F48">
              <w:rPr>
                <w:caps w:val="0"/>
              </w:rPr>
              <w:t>maximum)</w:t>
            </w:r>
            <w:r w:rsidR="00E57E5D">
              <w:rPr>
                <w:caps w:val="0"/>
              </w:rPr>
              <w:t>.</w:t>
            </w:r>
          </w:p>
        </w:tc>
      </w:tr>
      <w:tr w:rsidR="000C5A74" w14:paraId="22451C9E" w14:textId="77777777" w:rsidTr="5E1B6E5B">
        <w:trPr>
          <w:trHeight w:val="6763"/>
        </w:trPr>
        <w:tc>
          <w:tcPr>
            <w:tcW w:w="14561" w:type="dxa"/>
          </w:tcPr>
          <w:p w14:paraId="1447D1B7" w14:textId="77777777" w:rsidR="000C5A74" w:rsidRDefault="000C5A74" w:rsidP="004E7F5A">
            <w:pPr>
              <w:pStyle w:val="HeadingC"/>
            </w:pPr>
          </w:p>
        </w:tc>
      </w:tr>
    </w:tbl>
    <w:p w14:paraId="47E0940D" w14:textId="38E7B32A" w:rsidR="000C5A74" w:rsidRDefault="000C5A74" w:rsidP="00926E92">
      <w:pPr>
        <w:pStyle w:val="HeadingC"/>
      </w:pPr>
    </w:p>
    <w:p w14:paraId="2BD12FB2" w14:textId="77777777" w:rsidR="001606D2" w:rsidRDefault="001606D2" w:rsidP="00926E92">
      <w:pPr>
        <w:pStyle w:val="HeadingC"/>
      </w:pPr>
    </w:p>
    <w:tbl>
      <w:tblPr>
        <w:tblStyle w:val="BritishCouncilTable"/>
        <w:tblW w:w="0" w:type="auto"/>
        <w:tblBorders>
          <w:left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4448"/>
      </w:tblGrid>
      <w:tr w:rsidR="000C5A74" w14:paraId="41873D39" w14:textId="77777777" w:rsidTr="003874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44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53D22FF9" w14:textId="13C494A4" w:rsidR="000C5A74" w:rsidRPr="00C35682" w:rsidRDefault="000C5A74" w:rsidP="004E7F5A">
            <w:r>
              <w:lastRenderedPageBreak/>
              <w:t xml:space="preserve">3. is your institution in a position to contribute with cash or in-kind to the bursaries, beyond making up for any potential shortfall to the core </w:t>
            </w:r>
            <w:r w:rsidR="00E57E5D">
              <w:t>SCHOLARSHIP</w:t>
            </w:r>
            <w:r>
              <w:t xml:space="preserve">? If so, please provide details. </w:t>
            </w:r>
            <w:r w:rsidR="00E57E5D">
              <w:t>(350 WORD LIMIT)</w:t>
            </w:r>
          </w:p>
        </w:tc>
      </w:tr>
      <w:tr w:rsidR="000C5A74" w14:paraId="6AB25FA7" w14:textId="77777777" w:rsidTr="003874E4">
        <w:trPr>
          <w:trHeight w:val="7183"/>
        </w:trPr>
        <w:tc>
          <w:tcPr>
            <w:tcW w:w="14448" w:type="dxa"/>
          </w:tcPr>
          <w:p w14:paraId="7C447E68" w14:textId="77777777" w:rsidR="000C5A74" w:rsidRDefault="000C5A74" w:rsidP="004E7F5A">
            <w:pPr>
              <w:pStyle w:val="HeadingC"/>
            </w:pPr>
          </w:p>
        </w:tc>
      </w:tr>
    </w:tbl>
    <w:p w14:paraId="3FCA6D5C" w14:textId="3DE39AE2" w:rsidR="000C5A74" w:rsidRDefault="000C5A74" w:rsidP="00926E92">
      <w:pPr>
        <w:pStyle w:val="HeadingC"/>
      </w:pPr>
    </w:p>
    <w:p w14:paraId="5FB9A18C" w14:textId="77777777" w:rsidR="000F2408" w:rsidRDefault="000F2408" w:rsidP="00926E92">
      <w:pPr>
        <w:pStyle w:val="HeadingC"/>
      </w:pPr>
    </w:p>
    <w:tbl>
      <w:tblPr>
        <w:tblStyle w:val="BritishCouncilTable"/>
        <w:tblW w:w="0" w:type="auto"/>
        <w:tblBorders>
          <w:left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4448"/>
      </w:tblGrid>
      <w:tr w:rsidR="000C5A74" w14:paraId="43A93869" w14:textId="77777777" w:rsidTr="004E7F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5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4986C06A" w14:textId="77777777" w:rsidR="000C5A74" w:rsidRDefault="000C5A74" w:rsidP="004E7F5A">
            <w:pPr>
              <w:rPr>
                <w:b w:val="0"/>
                <w:bCs w:val="0"/>
                <w:caps w:val="0"/>
              </w:rPr>
            </w:pPr>
            <w:r>
              <w:lastRenderedPageBreak/>
              <w:t xml:space="preserve">4. is there any other “added value” your institution could provide that you’ve not yet mentioned, and would like to? </w:t>
            </w:r>
          </w:p>
          <w:p w14:paraId="30B24FB9" w14:textId="6CE5A219" w:rsidR="00D71EEB" w:rsidRPr="00A0349F" w:rsidRDefault="00D71EEB" w:rsidP="004E7F5A">
            <w:pPr>
              <w:rPr>
                <w:caps w:val="0"/>
              </w:rPr>
            </w:pPr>
            <w:r w:rsidRPr="00A0349F">
              <w:rPr>
                <w:caps w:val="0"/>
              </w:rPr>
              <w:t>(</w:t>
            </w:r>
            <w:r w:rsidR="00A0349F" w:rsidRPr="00A0349F">
              <w:rPr>
                <w:caps w:val="0"/>
              </w:rPr>
              <w:t xml:space="preserve">up to </w:t>
            </w:r>
            <w:r w:rsidR="00E57E5D">
              <w:rPr>
                <w:caps w:val="0"/>
              </w:rPr>
              <w:t>35</w:t>
            </w:r>
            <w:r w:rsidR="00A0349F" w:rsidRPr="00A0349F">
              <w:rPr>
                <w:caps w:val="0"/>
              </w:rPr>
              <w:t>0 words</w:t>
            </w:r>
            <w:r w:rsidRPr="00A0349F">
              <w:rPr>
                <w:caps w:val="0"/>
              </w:rPr>
              <w:t>)</w:t>
            </w:r>
          </w:p>
        </w:tc>
      </w:tr>
      <w:tr w:rsidR="000C5A74" w14:paraId="07582033" w14:textId="77777777" w:rsidTr="003874E4">
        <w:trPr>
          <w:trHeight w:val="7255"/>
        </w:trPr>
        <w:tc>
          <w:tcPr>
            <w:tcW w:w="14561" w:type="dxa"/>
          </w:tcPr>
          <w:p w14:paraId="4DE5E391" w14:textId="77777777" w:rsidR="000C5A74" w:rsidRDefault="000C5A74" w:rsidP="004E7F5A">
            <w:pPr>
              <w:pStyle w:val="HeadingC"/>
            </w:pPr>
          </w:p>
        </w:tc>
      </w:tr>
    </w:tbl>
    <w:p w14:paraId="5F75AFAF" w14:textId="2CBCB68B" w:rsidR="000F2408" w:rsidRDefault="000F2408" w:rsidP="000F2408">
      <w:pPr>
        <w:spacing w:after="0" w:line="240" w:lineRule="auto"/>
        <w:rPr>
          <w:rFonts w:eastAsia="BritishCouncilSans-Regular" w:cs="BritishCouncilSans-Regular"/>
          <w:b/>
          <w:color w:val="230859" w:themeColor="text2"/>
          <w:sz w:val="28"/>
        </w:rPr>
      </w:pPr>
    </w:p>
    <w:sectPr w:rsidR="000F2408" w:rsidSect="000D4405">
      <w:headerReference w:type="default" r:id="rId16"/>
      <w:headerReference w:type="first" r:id="rId17"/>
      <w:footerReference w:type="first" r:id="rId18"/>
      <w:type w:val="continuous"/>
      <w:pgSz w:w="16840" w:h="11900" w:orient="landscape"/>
      <w:pgMar w:top="851" w:right="1418" w:bottom="851" w:left="851" w:header="6" w:footer="79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71F50B" w14:textId="77777777" w:rsidR="002A4B8D" w:rsidRDefault="002A4B8D" w:rsidP="004E0F0F">
      <w:pPr>
        <w:spacing w:after="0" w:line="240" w:lineRule="auto"/>
      </w:pPr>
      <w:r>
        <w:separator/>
      </w:r>
    </w:p>
  </w:endnote>
  <w:endnote w:type="continuationSeparator" w:id="0">
    <w:p w14:paraId="510365AC" w14:textId="77777777" w:rsidR="002A4B8D" w:rsidRDefault="002A4B8D" w:rsidP="004E0F0F">
      <w:pPr>
        <w:spacing w:after="0" w:line="240" w:lineRule="auto"/>
      </w:pPr>
      <w:r>
        <w:continuationSeparator/>
      </w:r>
    </w:p>
  </w:endnote>
  <w:endnote w:type="continuationNotice" w:id="1">
    <w:p w14:paraId="2B171A98" w14:textId="77777777" w:rsidR="002A4B8D" w:rsidRDefault="002A4B8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BritishCouncilSans-Regular">
    <w:altName w:val="Microsoft JhengHei"/>
    <w:panose1 w:val="00000000000000000000"/>
    <w:charset w:val="00"/>
    <w:family w:val="swiss"/>
    <w:notTrueType/>
    <w:pitch w:val="variable"/>
    <w:sig w:usb0="A00002EF" w:usb1="00000000" w:usb2="00000000" w:usb3="00000000" w:csb0="0000019F" w:csb1="00000000"/>
  </w:font>
  <w:font w:name="British Council Sans Bold">
    <w:panose1 w:val="00000000000000000000"/>
    <w:charset w:val="00"/>
    <w:family w:val="swiss"/>
    <w:notTrueType/>
    <w:pitch w:val="variable"/>
    <w:sig w:usb0="A00002EF" w:usb1="00000000" w:usb2="00000000" w:usb3="00000000" w:csb0="0000019F" w:csb1="00000000"/>
  </w:font>
  <w:font w:name="British Council Sans Regular">
    <w:panose1 w:val="020B0504020202020204"/>
    <w:charset w:val="00"/>
    <w:family w:val="swiss"/>
    <w:notTrueType/>
    <w:pitch w:val="variable"/>
    <w:sig w:usb0="A00002EF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31CC51" w14:textId="77777777" w:rsidR="003855BB" w:rsidRPr="003855BB" w:rsidRDefault="003855BB" w:rsidP="003855BB">
    <w:pPr>
      <w:pStyle w:val="Website"/>
      <w:rPr>
        <w:rFonts w:ascii="Arial" w:hAnsi="Arial" w:cs="Arial"/>
        <w:sz w:val="24"/>
        <w:szCs w:val="24"/>
      </w:rPr>
    </w:pPr>
    <w:r w:rsidRPr="003855BB">
      <w:rPr>
        <w:rFonts w:ascii="Arial" w:hAnsi="Arial" w:cs="Arial"/>
        <w:sz w:val="24"/>
        <w:szCs w:val="24"/>
      </w:rPr>
      <w:t>www.britishcouncil.org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BD1AB0" w14:textId="77777777" w:rsidR="002A4B8D" w:rsidRDefault="002A4B8D" w:rsidP="004E0F0F">
      <w:pPr>
        <w:spacing w:after="0" w:line="240" w:lineRule="auto"/>
      </w:pPr>
      <w:r>
        <w:separator/>
      </w:r>
    </w:p>
  </w:footnote>
  <w:footnote w:type="continuationSeparator" w:id="0">
    <w:p w14:paraId="6DA5F8D2" w14:textId="77777777" w:rsidR="002A4B8D" w:rsidRDefault="002A4B8D" w:rsidP="004E0F0F">
      <w:pPr>
        <w:spacing w:after="0" w:line="240" w:lineRule="auto"/>
      </w:pPr>
      <w:r>
        <w:continuationSeparator/>
      </w:r>
    </w:p>
  </w:footnote>
  <w:footnote w:type="continuationNotice" w:id="1">
    <w:p w14:paraId="36911C38" w14:textId="77777777" w:rsidR="002A4B8D" w:rsidRDefault="002A4B8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645847" w14:textId="77777777" w:rsidR="008C0629" w:rsidRDefault="008C0629">
    <w:pPr>
      <w:pStyle w:val="Header"/>
    </w:pPr>
    <w:r>
      <w:rPr>
        <w:rFonts w:ascii="British Council Sans Bold" w:hAnsi="British Council Sans Bold"/>
        <w:noProof/>
        <w:color w:val="B25EFF" w:themeColor="accent2"/>
        <w:sz w:val="40"/>
        <w:szCs w:val="40"/>
        <w:u w:val="single"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B309F68" wp14:editId="23602D87">
              <wp:simplePos x="0" y="0"/>
              <wp:positionH relativeFrom="column">
                <wp:posOffset>36195</wp:posOffset>
              </wp:positionH>
              <wp:positionV relativeFrom="line">
                <wp:posOffset>575945</wp:posOffset>
              </wp:positionV>
              <wp:extent cx="489600" cy="0"/>
              <wp:effectExtent l="19050" t="19050" r="24765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89600" cy="0"/>
                      </a:xfrm>
                      <a:prstGeom prst="line">
                        <a:avLst/>
                      </a:prstGeom>
                      <a:ln w="38100" cap="rnd">
                        <a:solidFill>
                          <a:schemeClr val="accent3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="http://schemas.openxmlformats.org/drawingml/2006/main">
          <w:pict>
            <v:line id="Straight Connector 3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line;mso-width-percent:0;mso-width-relative:margin" o:spid="_x0000_s1026" strokecolor="#00dcff [3206]" strokeweight="3pt" from="2.85pt,45.35pt" to="41.4pt,45.35pt" w14:anchorId="19160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">
              <v:stroke endcap="round"/>
              <w10:wrap anchory="lin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EC33DA" w14:textId="30A7C31F" w:rsidR="003855BB" w:rsidRDefault="003855BB">
    <w:pPr>
      <w:pStyle w:val="Header"/>
    </w:pPr>
    <w:r>
      <w:rPr>
        <w:noProof/>
        <w:lang w:val="en-US"/>
      </w:rPr>
      <w:drawing>
        <wp:anchor distT="0" distB="424815" distL="114300" distR="114300" simplePos="0" relativeHeight="251658241" behindDoc="0" locked="0" layoutInCell="1" allowOverlap="1" wp14:anchorId="3BBF583A" wp14:editId="36A88E26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1472400" cy="424800"/>
          <wp:effectExtent l="0" t="0" r="0" b="0"/>
          <wp:wrapTopAndBottom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72400" cy="42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62F0F" w:rsidRPr="00A62F0F">
      <w:rPr>
        <w:highlight w:val="cyan"/>
      </w:rPr>
      <w:t>PARTNER LOGOS</w:t>
    </w:r>
    <w:r w:rsidR="00A62F0F">
      <w:t>?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5169F"/>
    <w:multiLevelType w:val="hybridMultilevel"/>
    <w:tmpl w:val="439C0E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7A002F"/>
    <w:multiLevelType w:val="hybridMultilevel"/>
    <w:tmpl w:val="CB3AF6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D45ED0"/>
    <w:multiLevelType w:val="hybridMultilevel"/>
    <w:tmpl w:val="5A24A980"/>
    <w:lvl w:ilvl="0" w:tplc="023C021E">
      <w:start w:val="1"/>
      <w:numFmt w:val="decimal"/>
      <w:pStyle w:val="ListNumber"/>
      <w:lvlText w:val="%1."/>
      <w:lvlJc w:val="left"/>
      <w:pPr>
        <w:ind w:left="1083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3" w:hanging="360"/>
      </w:pPr>
    </w:lvl>
    <w:lvl w:ilvl="2" w:tplc="0409001B" w:tentative="1">
      <w:start w:val="1"/>
      <w:numFmt w:val="lowerRoman"/>
      <w:lvlText w:val="%3."/>
      <w:lvlJc w:val="right"/>
      <w:pPr>
        <w:ind w:left="2523" w:hanging="180"/>
      </w:pPr>
    </w:lvl>
    <w:lvl w:ilvl="3" w:tplc="0409000F" w:tentative="1">
      <w:start w:val="1"/>
      <w:numFmt w:val="decimal"/>
      <w:lvlText w:val="%4."/>
      <w:lvlJc w:val="left"/>
      <w:pPr>
        <w:ind w:left="3243" w:hanging="360"/>
      </w:pPr>
    </w:lvl>
    <w:lvl w:ilvl="4" w:tplc="04090019" w:tentative="1">
      <w:start w:val="1"/>
      <w:numFmt w:val="lowerLetter"/>
      <w:lvlText w:val="%5."/>
      <w:lvlJc w:val="left"/>
      <w:pPr>
        <w:ind w:left="3963" w:hanging="360"/>
      </w:pPr>
    </w:lvl>
    <w:lvl w:ilvl="5" w:tplc="0409001B" w:tentative="1">
      <w:start w:val="1"/>
      <w:numFmt w:val="lowerRoman"/>
      <w:lvlText w:val="%6."/>
      <w:lvlJc w:val="right"/>
      <w:pPr>
        <w:ind w:left="4683" w:hanging="180"/>
      </w:pPr>
    </w:lvl>
    <w:lvl w:ilvl="6" w:tplc="0409000F" w:tentative="1">
      <w:start w:val="1"/>
      <w:numFmt w:val="decimal"/>
      <w:lvlText w:val="%7."/>
      <w:lvlJc w:val="left"/>
      <w:pPr>
        <w:ind w:left="5403" w:hanging="360"/>
      </w:pPr>
    </w:lvl>
    <w:lvl w:ilvl="7" w:tplc="04090019" w:tentative="1">
      <w:start w:val="1"/>
      <w:numFmt w:val="lowerLetter"/>
      <w:lvlText w:val="%8."/>
      <w:lvlJc w:val="left"/>
      <w:pPr>
        <w:ind w:left="6123" w:hanging="360"/>
      </w:pPr>
    </w:lvl>
    <w:lvl w:ilvl="8" w:tplc="040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3" w15:restartNumberingAfterBreak="0">
    <w:nsid w:val="6D8A0F9D"/>
    <w:multiLevelType w:val="hybridMultilevel"/>
    <w:tmpl w:val="AEF69B52"/>
    <w:lvl w:ilvl="0" w:tplc="1B40C1FE">
      <w:start w:val="1"/>
      <w:numFmt w:val="bullet"/>
      <w:pStyle w:val="SubBullets"/>
      <w:lvlText w:val=""/>
      <w:lvlJc w:val="left"/>
      <w:pPr>
        <w:ind w:left="1437" w:hanging="360"/>
      </w:pPr>
      <w:rPr>
        <w:rFonts w:ascii="Symbol" w:hAnsi="Symbol" w:hint="default"/>
        <w:color w:val="00DCFF" w:themeColor="accent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321D7C"/>
    <w:multiLevelType w:val="hybridMultilevel"/>
    <w:tmpl w:val="9EF8FA92"/>
    <w:lvl w:ilvl="0" w:tplc="A49ED16C">
      <w:start w:val="1"/>
      <w:numFmt w:val="bullet"/>
      <w:pStyle w:val="Bullets"/>
      <w:lvlText w:val=""/>
      <w:lvlJc w:val="left"/>
      <w:pPr>
        <w:ind w:left="1080" w:hanging="360"/>
      </w:pPr>
      <w:rPr>
        <w:rFonts w:ascii="Symbol" w:hAnsi="Symbol" w:hint="default"/>
        <w:color w:val="00DCFF" w:themeColor="accent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479458">
    <w:abstractNumId w:val="4"/>
  </w:num>
  <w:num w:numId="2" w16cid:durableId="343560890">
    <w:abstractNumId w:val="3"/>
  </w:num>
  <w:num w:numId="3" w16cid:durableId="1966426031">
    <w:abstractNumId w:val="2"/>
  </w:num>
  <w:num w:numId="4" w16cid:durableId="1378746456">
    <w:abstractNumId w:val="0"/>
  </w:num>
  <w:num w:numId="5" w16cid:durableId="1460418028">
    <w:abstractNumId w:val="4"/>
  </w:num>
  <w:num w:numId="6" w16cid:durableId="1058477792">
    <w:abstractNumId w:val="4"/>
  </w:num>
  <w:num w:numId="7" w16cid:durableId="1629971204">
    <w:abstractNumId w:val="4"/>
  </w:num>
  <w:num w:numId="8" w16cid:durableId="166346107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TrueType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14E"/>
    <w:rsid w:val="000132A1"/>
    <w:rsid w:val="000171EB"/>
    <w:rsid w:val="000239EC"/>
    <w:rsid w:val="00036927"/>
    <w:rsid w:val="00054F53"/>
    <w:rsid w:val="00061A15"/>
    <w:rsid w:val="00071A2D"/>
    <w:rsid w:val="00071AE3"/>
    <w:rsid w:val="00092917"/>
    <w:rsid w:val="000C5A74"/>
    <w:rsid w:val="000D3BA7"/>
    <w:rsid w:val="000D4405"/>
    <w:rsid w:val="000E0913"/>
    <w:rsid w:val="000E43B1"/>
    <w:rsid w:val="000E486C"/>
    <w:rsid w:val="000E5F11"/>
    <w:rsid w:val="000E7F5E"/>
    <w:rsid w:val="000F2408"/>
    <w:rsid w:val="001042E5"/>
    <w:rsid w:val="0013070B"/>
    <w:rsid w:val="00131DAA"/>
    <w:rsid w:val="001565A5"/>
    <w:rsid w:val="001606D2"/>
    <w:rsid w:val="00160770"/>
    <w:rsid w:val="00166ED8"/>
    <w:rsid w:val="00171D4F"/>
    <w:rsid w:val="00174BE7"/>
    <w:rsid w:val="00175F94"/>
    <w:rsid w:val="001879F4"/>
    <w:rsid w:val="00187F9D"/>
    <w:rsid w:val="001A0287"/>
    <w:rsid w:val="001A2060"/>
    <w:rsid w:val="001A34A7"/>
    <w:rsid w:val="001A3D18"/>
    <w:rsid w:val="001B2E1D"/>
    <w:rsid w:val="001C4FF4"/>
    <w:rsid w:val="001D6232"/>
    <w:rsid w:val="001F1C29"/>
    <w:rsid w:val="001F2942"/>
    <w:rsid w:val="001F330A"/>
    <w:rsid w:val="001F5C75"/>
    <w:rsid w:val="00200217"/>
    <w:rsid w:val="002069B8"/>
    <w:rsid w:val="00214911"/>
    <w:rsid w:val="00215EC6"/>
    <w:rsid w:val="00227C5A"/>
    <w:rsid w:val="00242AB6"/>
    <w:rsid w:val="0025143A"/>
    <w:rsid w:val="002542F1"/>
    <w:rsid w:val="002612D1"/>
    <w:rsid w:val="00271072"/>
    <w:rsid w:val="00280147"/>
    <w:rsid w:val="002810E2"/>
    <w:rsid w:val="00296F3B"/>
    <w:rsid w:val="00297B4F"/>
    <w:rsid w:val="002A30BA"/>
    <w:rsid w:val="002A4B8D"/>
    <w:rsid w:val="002A598C"/>
    <w:rsid w:val="002C0274"/>
    <w:rsid w:val="002C280A"/>
    <w:rsid w:val="002D1F99"/>
    <w:rsid w:val="002E71B4"/>
    <w:rsid w:val="002F2917"/>
    <w:rsid w:val="00300D2C"/>
    <w:rsid w:val="003029E5"/>
    <w:rsid w:val="003140C7"/>
    <w:rsid w:val="00325394"/>
    <w:rsid w:val="003458EE"/>
    <w:rsid w:val="0035509A"/>
    <w:rsid w:val="00357565"/>
    <w:rsid w:val="00381494"/>
    <w:rsid w:val="003855BB"/>
    <w:rsid w:val="003874E4"/>
    <w:rsid w:val="003A1EC7"/>
    <w:rsid w:val="003A7A71"/>
    <w:rsid w:val="003B1A19"/>
    <w:rsid w:val="003E06BA"/>
    <w:rsid w:val="003E5312"/>
    <w:rsid w:val="003E71EF"/>
    <w:rsid w:val="003F2CE0"/>
    <w:rsid w:val="003F3A5C"/>
    <w:rsid w:val="003F5CB2"/>
    <w:rsid w:val="0040649C"/>
    <w:rsid w:val="004071A1"/>
    <w:rsid w:val="0041485A"/>
    <w:rsid w:val="0044060E"/>
    <w:rsid w:val="00445A85"/>
    <w:rsid w:val="00450C11"/>
    <w:rsid w:val="004D13B4"/>
    <w:rsid w:val="004E0F0F"/>
    <w:rsid w:val="004E2414"/>
    <w:rsid w:val="004E5728"/>
    <w:rsid w:val="004E5ED6"/>
    <w:rsid w:val="004F0981"/>
    <w:rsid w:val="004F3BA9"/>
    <w:rsid w:val="004F3CAA"/>
    <w:rsid w:val="004F7ED5"/>
    <w:rsid w:val="00505A09"/>
    <w:rsid w:val="005139BF"/>
    <w:rsid w:val="005155AE"/>
    <w:rsid w:val="00525CC3"/>
    <w:rsid w:val="00527637"/>
    <w:rsid w:val="00530467"/>
    <w:rsid w:val="00542718"/>
    <w:rsid w:val="00557345"/>
    <w:rsid w:val="0058704A"/>
    <w:rsid w:val="005900A5"/>
    <w:rsid w:val="005B1629"/>
    <w:rsid w:val="005B2BC2"/>
    <w:rsid w:val="005C6C44"/>
    <w:rsid w:val="005D4730"/>
    <w:rsid w:val="005E18F5"/>
    <w:rsid w:val="00607FA1"/>
    <w:rsid w:val="00611C48"/>
    <w:rsid w:val="0062236F"/>
    <w:rsid w:val="00623519"/>
    <w:rsid w:val="0062643D"/>
    <w:rsid w:val="006378C9"/>
    <w:rsid w:val="00640BFF"/>
    <w:rsid w:val="00644CC4"/>
    <w:rsid w:val="0064528D"/>
    <w:rsid w:val="0065185D"/>
    <w:rsid w:val="0067191C"/>
    <w:rsid w:val="00677C6D"/>
    <w:rsid w:val="00680380"/>
    <w:rsid w:val="00686DD0"/>
    <w:rsid w:val="006901BE"/>
    <w:rsid w:val="0069751C"/>
    <w:rsid w:val="006A4ABB"/>
    <w:rsid w:val="006B6EE2"/>
    <w:rsid w:val="006C2629"/>
    <w:rsid w:val="006F17D0"/>
    <w:rsid w:val="006F5708"/>
    <w:rsid w:val="007015E1"/>
    <w:rsid w:val="007020FF"/>
    <w:rsid w:val="00726F23"/>
    <w:rsid w:val="00736B9F"/>
    <w:rsid w:val="00743AE8"/>
    <w:rsid w:val="00774FC9"/>
    <w:rsid w:val="0078055D"/>
    <w:rsid w:val="007B6BFD"/>
    <w:rsid w:val="007E4D04"/>
    <w:rsid w:val="007F0E73"/>
    <w:rsid w:val="00804D01"/>
    <w:rsid w:val="00806207"/>
    <w:rsid w:val="00810CC1"/>
    <w:rsid w:val="008319F1"/>
    <w:rsid w:val="008320AC"/>
    <w:rsid w:val="00832707"/>
    <w:rsid w:val="00846D70"/>
    <w:rsid w:val="008529F8"/>
    <w:rsid w:val="00885FF0"/>
    <w:rsid w:val="0088728A"/>
    <w:rsid w:val="008907E9"/>
    <w:rsid w:val="008942F1"/>
    <w:rsid w:val="00897363"/>
    <w:rsid w:val="0089788E"/>
    <w:rsid w:val="008A2FD9"/>
    <w:rsid w:val="008A4222"/>
    <w:rsid w:val="008A686B"/>
    <w:rsid w:val="008B029C"/>
    <w:rsid w:val="008B114E"/>
    <w:rsid w:val="008C0629"/>
    <w:rsid w:val="008E02D0"/>
    <w:rsid w:val="008E22EC"/>
    <w:rsid w:val="00915C0C"/>
    <w:rsid w:val="00916957"/>
    <w:rsid w:val="00916E8A"/>
    <w:rsid w:val="00921D17"/>
    <w:rsid w:val="00922D95"/>
    <w:rsid w:val="00926E92"/>
    <w:rsid w:val="0093045E"/>
    <w:rsid w:val="00942B47"/>
    <w:rsid w:val="00945653"/>
    <w:rsid w:val="00945F08"/>
    <w:rsid w:val="009837E5"/>
    <w:rsid w:val="009905E1"/>
    <w:rsid w:val="009974D8"/>
    <w:rsid w:val="0099785F"/>
    <w:rsid w:val="009B4CF1"/>
    <w:rsid w:val="009C48AC"/>
    <w:rsid w:val="009F06E4"/>
    <w:rsid w:val="009F0B50"/>
    <w:rsid w:val="009F14FA"/>
    <w:rsid w:val="00A0349F"/>
    <w:rsid w:val="00A035DB"/>
    <w:rsid w:val="00A10B74"/>
    <w:rsid w:val="00A20B81"/>
    <w:rsid w:val="00A2551A"/>
    <w:rsid w:val="00A33158"/>
    <w:rsid w:val="00A46111"/>
    <w:rsid w:val="00A51308"/>
    <w:rsid w:val="00A55B8E"/>
    <w:rsid w:val="00A62F0F"/>
    <w:rsid w:val="00A652B7"/>
    <w:rsid w:val="00A70A8B"/>
    <w:rsid w:val="00A7218F"/>
    <w:rsid w:val="00A75B0F"/>
    <w:rsid w:val="00A82D03"/>
    <w:rsid w:val="00AA450A"/>
    <w:rsid w:val="00AB21F3"/>
    <w:rsid w:val="00AC326A"/>
    <w:rsid w:val="00AC49C9"/>
    <w:rsid w:val="00AC5A29"/>
    <w:rsid w:val="00AD0F48"/>
    <w:rsid w:val="00AD166D"/>
    <w:rsid w:val="00AD2FAB"/>
    <w:rsid w:val="00AE0F7D"/>
    <w:rsid w:val="00AF1C59"/>
    <w:rsid w:val="00B030FD"/>
    <w:rsid w:val="00B10A0D"/>
    <w:rsid w:val="00B129A7"/>
    <w:rsid w:val="00B13927"/>
    <w:rsid w:val="00B227CE"/>
    <w:rsid w:val="00B22B9E"/>
    <w:rsid w:val="00B26E40"/>
    <w:rsid w:val="00B30BDC"/>
    <w:rsid w:val="00B3743A"/>
    <w:rsid w:val="00B461A7"/>
    <w:rsid w:val="00B52834"/>
    <w:rsid w:val="00B53093"/>
    <w:rsid w:val="00B55839"/>
    <w:rsid w:val="00B6727E"/>
    <w:rsid w:val="00B93E34"/>
    <w:rsid w:val="00B95E53"/>
    <w:rsid w:val="00BB199E"/>
    <w:rsid w:val="00BB38F9"/>
    <w:rsid w:val="00BC4CC5"/>
    <w:rsid w:val="00BD53D0"/>
    <w:rsid w:val="00BF05D6"/>
    <w:rsid w:val="00BF08A9"/>
    <w:rsid w:val="00BF090D"/>
    <w:rsid w:val="00C02C90"/>
    <w:rsid w:val="00C1299F"/>
    <w:rsid w:val="00C17F56"/>
    <w:rsid w:val="00C35682"/>
    <w:rsid w:val="00C41310"/>
    <w:rsid w:val="00C42688"/>
    <w:rsid w:val="00C5378A"/>
    <w:rsid w:val="00C53816"/>
    <w:rsid w:val="00C742CC"/>
    <w:rsid w:val="00C86099"/>
    <w:rsid w:val="00CA2DC5"/>
    <w:rsid w:val="00CB1173"/>
    <w:rsid w:val="00CE1C5C"/>
    <w:rsid w:val="00D01DA2"/>
    <w:rsid w:val="00D4133F"/>
    <w:rsid w:val="00D43B89"/>
    <w:rsid w:val="00D47BBB"/>
    <w:rsid w:val="00D51637"/>
    <w:rsid w:val="00D71EEB"/>
    <w:rsid w:val="00D80652"/>
    <w:rsid w:val="00DA289C"/>
    <w:rsid w:val="00DA566C"/>
    <w:rsid w:val="00DD09D4"/>
    <w:rsid w:val="00DD7D44"/>
    <w:rsid w:val="00DE5161"/>
    <w:rsid w:val="00E31BD6"/>
    <w:rsid w:val="00E47370"/>
    <w:rsid w:val="00E57E5D"/>
    <w:rsid w:val="00E57FE2"/>
    <w:rsid w:val="00E9411F"/>
    <w:rsid w:val="00E94FB8"/>
    <w:rsid w:val="00E96DCD"/>
    <w:rsid w:val="00ED0DD6"/>
    <w:rsid w:val="00EE715D"/>
    <w:rsid w:val="00F24E4A"/>
    <w:rsid w:val="00F3122A"/>
    <w:rsid w:val="00F32175"/>
    <w:rsid w:val="00F5249D"/>
    <w:rsid w:val="00F530BF"/>
    <w:rsid w:val="00F574D2"/>
    <w:rsid w:val="00F61E14"/>
    <w:rsid w:val="00F672E8"/>
    <w:rsid w:val="00F7472E"/>
    <w:rsid w:val="00F82712"/>
    <w:rsid w:val="00F86BA1"/>
    <w:rsid w:val="00FA06E7"/>
    <w:rsid w:val="00FA2400"/>
    <w:rsid w:val="00FB144F"/>
    <w:rsid w:val="00FF2DC0"/>
    <w:rsid w:val="0154F37E"/>
    <w:rsid w:val="1D83B589"/>
    <w:rsid w:val="2B5AAA80"/>
    <w:rsid w:val="2C6795D0"/>
    <w:rsid w:val="2E924B42"/>
    <w:rsid w:val="41E7FD54"/>
    <w:rsid w:val="4FD86FB6"/>
    <w:rsid w:val="5295D5B1"/>
    <w:rsid w:val="544132E2"/>
    <w:rsid w:val="5E1B6E5B"/>
    <w:rsid w:val="5F5D1BC2"/>
    <w:rsid w:val="5FF0A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EE26669"/>
  <w14:defaultImageDpi w14:val="330"/>
  <w15:docId w15:val="{4FD9D8BE-C0C7-4723-9B09-A3A96BF10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20AC"/>
    <w:pPr>
      <w:spacing w:after="120" w:line="276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rsid w:val="00AC32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F009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1DA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DA2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57FE2"/>
    <w:pPr>
      <w:tabs>
        <w:tab w:val="center" w:pos="4320"/>
        <w:tab w:val="right" w:pos="8640"/>
      </w:tabs>
      <w:spacing w:after="0" w:line="240" w:lineRule="auto"/>
    </w:pPr>
  </w:style>
  <w:style w:type="paragraph" w:customStyle="1" w:styleId="HeadingA">
    <w:name w:val="Heading A"/>
    <w:next w:val="Normal"/>
    <w:qFormat/>
    <w:rsid w:val="0078055D"/>
    <w:pPr>
      <w:suppressAutoHyphens/>
      <w:spacing w:before="240" w:after="120" w:line="276" w:lineRule="auto"/>
    </w:pPr>
    <w:rPr>
      <w:rFonts w:ascii="Arial" w:eastAsia="BritishCouncilSans-Regular" w:hAnsi="Arial" w:cs="BritishCouncilSans-Regular"/>
      <w:b/>
      <w:color w:val="23085A"/>
      <w:sz w:val="46"/>
    </w:rPr>
  </w:style>
  <w:style w:type="paragraph" w:customStyle="1" w:styleId="HeadingB">
    <w:name w:val="Heading B"/>
    <w:next w:val="Normal"/>
    <w:qFormat/>
    <w:rsid w:val="00505A09"/>
    <w:pPr>
      <w:spacing w:before="480" w:after="120" w:line="276" w:lineRule="auto"/>
    </w:pPr>
    <w:rPr>
      <w:rFonts w:ascii="Arial" w:eastAsia="BritishCouncilSans-Regular" w:hAnsi="Arial" w:cs="BritishCouncilSans-Regular"/>
      <w:b/>
      <w:color w:val="230859" w:themeColor="text2"/>
      <w:sz w:val="36"/>
    </w:rPr>
  </w:style>
  <w:style w:type="paragraph" w:customStyle="1" w:styleId="Bullets">
    <w:name w:val="Bullets"/>
    <w:qFormat/>
    <w:rsid w:val="00280147"/>
    <w:pPr>
      <w:numPr>
        <w:numId w:val="1"/>
      </w:numPr>
      <w:spacing w:after="120" w:line="276" w:lineRule="auto"/>
    </w:pPr>
    <w:rPr>
      <w:rFonts w:ascii="Arial" w:hAnsi="Arial"/>
    </w:rPr>
  </w:style>
  <w:style w:type="paragraph" w:customStyle="1" w:styleId="SubBullets">
    <w:name w:val="Sub Bullets"/>
    <w:qFormat/>
    <w:rsid w:val="00280147"/>
    <w:pPr>
      <w:numPr>
        <w:numId w:val="2"/>
      </w:numPr>
      <w:spacing w:after="120" w:line="276" w:lineRule="auto"/>
    </w:pPr>
    <w:rPr>
      <w:rFonts w:ascii="Arial" w:hAnsi="Arial"/>
    </w:rPr>
  </w:style>
  <w:style w:type="paragraph" w:customStyle="1" w:styleId="HeadingC">
    <w:name w:val="Heading C"/>
    <w:link w:val="HeadingCChar"/>
    <w:qFormat/>
    <w:rsid w:val="0078055D"/>
    <w:pPr>
      <w:spacing w:before="520" w:after="120" w:line="276" w:lineRule="auto"/>
    </w:pPr>
    <w:rPr>
      <w:rFonts w:ascii="Arial" w:eastAsia="BritishCouncilSans-Regular" w:hAnsi="Arial" w:cs="BritishCouncilSans-Regular"/>
      <w:b/>
      <w:color w:val="230859" w:themeColor="text2"/>
      <w:sz w:val="28"/>
    </w:rPr>
  </w:style>
  <w:style w:type="paragraph" w:customStyle="1" w:styleId="CoverA">
    <w:name w:val="Cover A"/>
    <w:qFormat/>
    <w:rsid w:val="00B30BDC"/>
    <w:pPr>
      <w:spacing w:after="120" w:line="276" w:lineRule="auto"/>
    </w:pPr>
    <w:rPr>
      <w:rFonts w:ascii="Arial" w:hAnsi="Arial"/>
      <w:b/>
      <w:color w:val="230859" w:themeColor="text2"/>
      <w:spacing w:val="-20"/>
      <w:sz w:val="50"/>
      <w:szCs w:val="50"/>
    </w:rPr>
  </w:style>
  <w:style w:type="paragraph" w:customStyle="1" w:styleId="CoverTitle">
    <w:name w:val="Cover Title"/>
    <w:basedOn w:val="Normal"/>
    <w:qFormat/>
    <w:rsid w:val="00C1299F"/>
    <w:pPr>
      <w:spacing w:after="480"/>
    </w:pPr>
    <w:rPr>
      <w:b/>
      <w:color w:val="00DCFF" w:themeColor="accent3"/>
      <w:spacing w:val="-20"/>
      <w:sz w:val="102"/>
      <w:szCs w:val="102"/>
    </w:rPr>
  </w:style>
  <w:style w:type="paragraph" w:customStyle="1" w:styleId="CoverDate">
    <w:name w:val="Cover Date"/>
    <w:basedOn w:val="Normal"/>
    <w:qFormat/>
    <w:rsid w:val="0078055D"/>
    <w:rPr>
      <w:color w:val="FFFFFF" w:themeColor="background1"/>
      <w:spacing w:val="-20"/>
      <w:sz w:val="42"/>
      <w:szCs w:val="42"/>
    </w:rPr>
  </w:style>
  <w:style w:type="paragraph" w:customStyle="1" w:styleId="Website">
    <w:name w:val="Website"/>
    <w:rsid w:val="00B227CE"/>
    <w:pPr>
      <w:spacing w:line="300" w:lineRule="exact"/>
    </w:pPr>
    <w:rPr>
      <w:rFonts w:ascii="British Council Sans Bold" w:hAnsi="British Council Sans Bold"/>
      <w:noProof/>
      <w:color w:val="23085A"/>
      <w:sz w:val="26"/>
      <w:szCs w:val="26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E57FE2"/>
    <w:rPr>
      <w:rFonts w:ascii="British Council Sans Regular" w:hAnsi="British Council Sans Regular"/>
    </w:rPr>
  </w:style>
  <w:style w:type="paragraph" w:styleId="Footer">
    <w:name w:val="footer"/>
    <w:basedOn w:val="Normal"/>
    <w:link w:val="FooterChar"/>
    <w:uiPriority w:val="99"/>
    <w:unhideWhenUsed/>
    <w:rsid w:val="0067191C"/>
    <w:pPr>
      <w:tabs>
        <w:tab w:val="center" w:pos="4320"/>
        <w:tab w:val="right" w:pos="8640"/>
      </w:tabs>
      <w:spacing w:after="0" w:line="240" w:lineRule="auto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67191C"/>
    <w:rPr>
      <w:rFonts w:ascii="British Council Sans Regular" w:hAnsi="British Council Sans Regular"/>
      <w:sz w:val="20"/>
    </w:rPr>
  </w:style>
  <w:style w:type="table" w:styleId="TableGrid">
    <w:name w:val="Table Grid"/>
    <w:basedOn w:val="TableNormal"/>
    <w:uiPriority w:val="59"/>
    <w:rsid w:val="00E57F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-Accent1">
    <w:name w:val="Medium Grid 3 Accent 1"/>
    <w:basedOn w:val="TableNormal"/>
    <w:uiPriority w:val="69"/>
    <w:rsid w:val="00945F0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C0F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C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C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00C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00C8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80E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80E3" w:themeFill="accent1" w:themeFillTint="7F"/>
      </w:tcPr>
    </w:tblStylePr>
  </w:style>
  <w:style w:type="table" w:styleId="LightList-Accent1">
    <w:name w:val="Light List Accent 1"/>
    <w:aliases w:val="Table"/>
    <w:basedOn w:val="TableNormal"/>
    <w:uiPriority w:val="61"/>
    <w:rsid w:val="00357565"/>
    <w:rPr>
      <w:rFonts w:ascii="Arial" w:hAnsi="Arial"/>
      <w:color w:val="000000" w:themeColor="text1"/>
    </w:rPr>
    <w:tblPr>
      <w:tblStyleRowBandSize w:val="1"/>
      <w:tblStyleColBandSize w:val="1"/>
      <w:tblInd w:w="113" w:type="dxa"/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108" w:type="dxa"/>
      </w:tblCellMar>
    </w:tblPr>
    <w:tcPr>
      <w:shd w:val="clear" w:color="auto" w:fill="FFFFFF" w:themeFill="background1"/>
    </w:tcPr>
    <w:tblStylePr w:type="firstRow">
      <w:pPr>
        <w:spacing w:before="0" w:after="0" w:line="240" w:lineRule="auto"/>
      </w:pPr>
      <w:rPr>
        <w:b/>
        <w:bCs/>
        <w:color w:val="000000" w:themeColor="text1"/>
      </w:r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nil"/>
          <w:left w:val="nil"/>
          <w:bottom w:val="single" w:sz="18" w:space="0" w:color="00DCFF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rPr>
        <w:b w:val="0"/>
        <w:bCs/>
      </w:rPr>
      <w:tblPr/>
      <w:tcPr>
        <w:tcBorders>
          <w:top w:val="nil"/>
          <w:left w:val="nil"/>
          <w:bottom w:val="single" w:sz="18" w:space="0" w:color="00DCFF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Col">
      <w:rPr>
        <w:b w:val="0"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2Vert">
      <w:tblPr/>
      <w:tcPr>
        <w:tcBorders>
          <w:top w:val="nil"/>
          <w:left w:val="nil"/>
          <w:bottom w:val="single" w:sz="18" w:space="0" w:color="00DCFF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1Horz">
      <w:tblPr/>
      <w:tcPr>
        <w:tcBorders>
          <w:top w:val="single" w:sz="18" w:space="0" w:color="00DCFF"/>
          <w:left w:val="nil"/>
          <w:bottom w:val="single" w:sz="18" w:space="0" w:color="00DCFF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2Horz">
      <w:tblPr/>
      <w:tcPr>
        <w:tcBorders>
          <w:top w:val="single" w:sz="18" w:space="0" w:color="00DCFF"/>
          <w:left w:val="nil"/>
          <w:bottom w:val="single" w:sz="18" w:space="0" w:color="00DCFF"/>
          <w:right w:val="nil"/>
          <w:insideH w:val="single" w:sz="8" w:space="0" w:color="00DCFF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7191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A82D03"/>
    <w:rPr>
      <w:rFonts w:ascii="Arial" w:hAnsi="Arial"/>
      <w:color w:val="898A8D"/>
      <w:u w:val="single"/>
    </w:rPr>
  </w:style>
  <w:style w:type="table" w:styleId="GridTable4-Accent3">
    <w:name w:val="Grid Table 4 Accent 3"/>
    <w:aliases w:val="British Coucil Table - Cyan"/>
    <w:basedOn w:val="TableNormal"/>
    <w:uiPriority w:val="49"/>
    <w:rsid w:val="006C2629"/>
    <w:tblPr>
      <w:tblStyleRowBandSize w:val="1"/>
      <w:tblStyleColBandSize w:val="1"/>
      <w:tblBorders>
        <w:top w:val="single" w:sz="4" w:space="0" w:color="66EAFF" w:themeColor="accent3" w:themeTint="99"/>
        <w:left w:val="single" w:sz="4" w:space="0" w:color="66EAFF" w:themeColor="accent3" w:themeTint="99"/>
        <w:bottom w:val="single" w:sz="4" w:space="0" w:color="66EAFF" w:themeColor="accent3" w:themeTint="99"/>
        <w:right w:val="single" w:sz="4" w:space="0" w:color="66EAFF" w:themeColor="accent3" w:themeTint="99"/>
        <w:insideH w:val="single" w:sz="4" w:space="0" w:color="66EAFF" w:themeColor="accent3" w:themeTint="99"/>
        <w:insideV w:val="single" w:sz="4" w:space="0" w:color="66EA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DCFF" w:themeColor="accent3"/>
          <w:left w:val="single" w:sz="4" w:space="0" w:color="00DCFF" w:themeColor="accent3"/>
          <w:bottom w:val="single" w:sz="4" w:space="0" w:color="00DCFF" w:themeColor="accent3"/>
          <w:right w:val="single" w:sz="4" w:space="0" w:color="00DCFF" w:themeColor="accent3"/>
          <w:insideH w:val="nil"/>
          <w:insideV w:val="nil"/>
        </w:tcBorders>
        <w:shd w:val="clear" w:color="auto" w:fill="00DCFF" w:themeFill="accent3"/>
      </w:tcPr>
    </w:tblStylePr>
    <w:tblStylePr w:type="lastRow">
      <w:rPr>
        <w:b/>
        <w:bCs/>
      </w:rPr>
      <w:tblPr/>
      <w:tcPr>
        <w:tcBorders>
          <w:top w:val="double" w:sz="4" w:space="0" w:color="00DC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8FF" w:themeFill="accent3" w:themeFillTint="33"/>
      </w:tcPr>
    </w:tblStylePr>
    <w:tblStylePr w:type="band1Horz">
      <w:tblPr/>
      <w:tcPr>
        <w:shd w:val="clear" w:color="auto" w:fill="CCF8FF" w:themeFill="accent3" w:themeFillTint="33"/>
      </w:tcPr>
    </w:tblStylePr>
  </w:style>
  <w:style w:type="table" w:styleId="PlainTable5">
    <w:name w:val="Plain Table 5"/>
    <w:basedOn w:val="TableNormal"/>
    <w:uiPriority w:val="99"/>
    <w:rsid w:val="0041485A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BritishCouncil-PinkTableStyle">
    <w:name w:val="British Council - Pink Table Style"/>
    <w:basedOn w:val="TableNormal"/>
    <w:uiPriority w:val="99"/>
    <w:rsid w:val="00F7472E"/>
    <w:tblPr>
      <w:tblBorders>
        <w:top w:val="single" w:sz="18" w:space="0" w:color="FF00C8" w:themeColor="accent1"/>
        <w:bottom w:val="single" w:sz="18" w:space="0" w:color="FF00C8" w:themeColor="accent1"/>
        <w:insideH w:val="single" w:sz="18" w:space="0" w:color="FF00C8" w:themeColor="accent1"/>
      </w:tblBorders>
    </w:tblPr>
    <w:tblStylePr w:type="firstRow">
      <w:rPr>
        <w:b/>
      </w:rPr>
      <w:tblPr/>
      <w:tcPr>
        <w:shd w:val="clear" w:color="auto" w:fill="FF00C8" w:themeFill="accent1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9F06E4"/>
    <w:rPr>
      <w:color w:val="605E5C"/>
      <w:shd w:val="clear" w:color="auto" w:fill="E1DFDD"/>
    </w:rPr>
  </w:style>
  <w:style w:type="table" w:styleId="GridTable1Light-Accent1">
    <w:name w:val="Grid Table 1 Light Accent 1"/>
    <w:basedOn w:val="TableNormal"/>
    <w:uiPriority w:val="46"/>
    <w:rsid w:val="00ED0DD6"/>
    <w:tblPr>
      <w:tblStyleRowBandSize w:val="1"/>
      <w:tblStyleColBandSize w:val="1"/>
      <w:tblBorders>
        <w:top w:val="single" w:sz="4" w:space="0" w:color="FF99E9" w:themeColor="accent1" w:themeTint="66"/>
        <w:left w:val="single" w:sz="4" w:space="0" w:color="FF99E9" w:themeColor="accent1" w:themeTint="66"/>
        <w:bottom w:val="single" w:sz="4" w:space="0" w:color="FF99E9" w:themeColor="accent1" w:themeTint="66"/>
        <w:right w:val="single" w:sz="4" w:space="0" w:color="FF99E9" w:themeColor="accent1" w:themeTint="66"/>
        <w:insideH w:val="single" w:sz="4" w:space="0" w:color="FF99E9" w:themeColor="accent1" w:themeTint="66"/>
        <w:insideV w:val="single" w:sz="4" w:space="0" w:color="FF99E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66D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66D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Quote">
    <w:name w:val="Quote"/>
    <w:basedOn w:val="Normal"/>
    <w:next w:val="Normal"/>
    <w:link w:val="QuoteChar"/>
    <w:uiPriority w:val="29"/>
    <w:qFormat/>
    <w:rsid w:val="00C41310"/>
    <w:pPr>
      <w:spacing w:before="200" w:after="160"/>
      <w:ind w:left="284" w:right="284"/>
    </w:pPr>
    <w:rPr>
      <w:i/>
      <w:iCs/>
      <w:color w:val="23085A"/>
    </w:rPr>
  </w:style>
  <w:style w:type="character" w:customStyle="1" w:styleId="QuoteChar">
    <w:name w:val="Quote Char"/>
    <w:basedOn w:val="DefaultParagraphFont"/>
    <w:link w:val="Quote"/>
    <w:uiPriority w:val="29"/>
    <w:rsid w:val="00C41310"/>
    <w:rPr>
      <w:rFonts w:ascii="Arial" w:hAnsi="Arial"/>
      <w:i/>
      <w:iCs/>
      <w:color w:val="23085A"/>
    </w:rPr>
  </w:style>
  <w:style w:type="paragraph" w:styleId="ListParagraph">
    <w:name w:val="List Paragraph"/>
    <w:basedOn w:val="Normal"/>
    <w:uiPriority w:val="34"/>
    <w:rsid w:val="008320AC"/>
  </w:style>
  <w:style w:type="paragraph" w:styleId="ListNumber">
    <w:name w:val="List Number"/>
    <w:basedOn w:val="Normal"/>
    <w:uiPriority w:val="99"/>
    <w:unhideWhenUsed/>
    <w:qFormat/>
    <w:rsid w:val="003F5CB2"/>
    <w:pPr>
      <w:numPr>
        <w:numId w:val="3"/>
      </w:numPr>
      <w:ind w:left="720" w:hanging="357"/>
    </w:pPr>
  </w:style>
  <w:style w:type="table" w:customStyle="1" w:styleId="BritishCouncilTable">
    <w:name w:val="British Council Table"/>
    <w:basedOn w:val="TableNormal"/>
    <w:uiPriority w:val="99"/>
    <w:rsid w:val="00686DD0"/>
    <w:pPr>
      <w:spacing w:line="260" w:lineRule="exact"/>
    </w:pPr>
    <w:rPr>
      <w:rFonts w:ascii="Arial" w:hAnsi="Arial"/>
      <w:color w:val="575756"/>
      <w:sz w:val="22"/>
      <w:szCs w:val="22"/>
      <w:lang w:val="en-US"/>
    </w:rPr>
    <w:tblPr>
      <w:tblInd w:w="113" w:type="dxa"/>
      <w:tblBorders>
        <w:bottom w:val="single" w:sz="4" w:space="0" w:color="4A4A4A"/>
        <w:insideH w:val="single" w:sz="4" w:space="0" w:color="4A4A4A"/>
        <w:insideV w:val="single" w:sz="4" w:space="0" w:color="4A4A4A"/>
      </w:tblBorders>
      <w:tblCellMar>
        <w:top w:w="108" w:type="dxa"/>
        <w:bottom w:w="108" w:type="dxa"/>
      </w:tblCellMar>
    </w:tblPr>
    <w:tcPr>
      <w:shd w:val="clear" w:color="auto" w:fill="auto"/>
    </w:tcPr>
    <w:tblStylePr w:type="firstRow">
      <w:pPr>
        <w:wordWrap/>
        <w:spacing w:beforeLines="0" w:before="0" w:beforeAutospacing="0" w:afterLines="0" w:after="0" w:afterAutospacing="0" w:line="220" w:lineRule="exact"/>
      </w:pPr>
      <w:rPr>
        <w:rFonts w:ascii="Arial" w:hAnsi="Arial"/>
        <w:b/>
        <w:bCs/>
        <w:i w:val="0"/>
        <w:iCs w:val="0"/>
        <w:caps/>
        <w:smallCaps w:val="0"/>
        <w:strike w:val="0"/>
        <w:dstrike w:val="0"/>
        <w:vanish w:val="0"/>
        <w:color w:val="FFFFFF" w:themeColor="background1"/>
        <w:sz w:val="22"/>
        <w:szCs w:val="22"/>
        <w:u w:val="none"/>
        <w:vertAlign w:val="baseline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24135F"/>
      </w:tcPr>
    </w:tblStylePr>
  </w:style>
  <w:style w:type="character" w:styleId="Hyperlink">
    <w:name w:val="Hyperlink"/>
    <w:basedOn w:val="DefaultParagraphFont"/>
    <w:uiPriority w:val="99"/>
    <w:unhideWhenUsed/>
    <w:rsid w:val="00774FC9"/>
    <w:rPr>
      <w:color w:val="FF00C8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C326A"/>
    <w:rPr>
      <w:rFonts w:asciiTheme="majorHAnsi" w:eastAsiaTheme="majorEastAsia" w:hAnsiTheme="majorHAnsi" w:cstheme="majorBidi"/>
      <w:color w:val="BF009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AC326A"/>
    <w:pPr>
      <w:spacing w:line="259" w:lineRule="auto"/>
      <w:outlineLvl w:val="9"/>
    </w:pPr>
    <w:rPr>
      <w:lang w:val="en-US"/>
    </w:rPr>
  </w:style>
  <w:style w:type="paragraph" w:customStyle="1" w:styleId="Heading">
    <w:name w:val="Heading"/>
    <w:basedOn w:val="HeadingC"/>
    <w:link w:val="HeadingChar"/>
    <w:rsid w:val="00AC326A"/>
  </w:style>
  <w:style w:type="character" w:styleId="CommentReference">
    <w:name w:val="annotation reference"/>
    <w:basedOn w:val="DefaultParagraphFont"/>
    <w:uiPriority w:val="99"/>
    <w:semiHidden/>
    <w:unhideWhenUsed/>
    <w:rsid w:val="00525CC3"/>
    <w:rPr>
      <w:sz w:val="16"/>
      <w:szCs w:val="16"/>
    </w:rPr>
  </w:style>
  <w:style w:type="character" w:customStyle="1" w:styleId="HeadingCChar">
    <w:name w:val="Heading C Char"/>
    <w:basedOn w:val="DefaultParagraphFont"/>
    <w:link w:val="HeadingC"/>
    <w:rsid w:val="00AC326A"/>
    <w:rPr>
      <w:rFonts w:ascii="Arial" w:eastAsia="BritishCouncilSans-Regular" w:hAnsi="Arial" w:cs="BritishCouncilSans-Regular"/>
      <w:b/>
      <w:color w:val="230859" w:themeColor="text2"/>
      <w:sz w:val="28"/>
    </w:rPr>
  </w:style>
  <w:style w:type="character" w:customStyle="1" w:styleId="HeadingChar">
    <w:name w:val="Heading Char"/>
    <w:basedOn w:val="HeadingCChar"/>
    <w:link w:val="Heading"/>
    <w:rsid w:val="00AC326A"/>
    <w:rPr>
      <w:rFonts w:ascii="Arial" w:eastAsia="BritishCouncilSans-Regular" w:hAnsi="Arial" w:cs="BritishCouncilSans-Regular"/>
      <w:b/>
      <w:color w:val="230859" w:themeColor="text2"/>
      <w:sz w:val="28"/>
    </w:rPr>
  </w:style>
  <w:style w:type="paragraph" w:styleId="CommentText">
    <w:name w:val="annotation text"/>
    <w:basedOn w:val="Normal"/>
    <w:link w:val="CommentTextChar"/>
    <w:uiPriority w:val="99"/>
    <w:unhideWhenUsed/>
    <w:rsid w:val="00525C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25CC3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5C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5CC3"/>
    <w:rPr>
      <w:rFonts w:ascii="Arial" w:hAnsi="Arial"/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9905E1"/>
    <w:rPr>
      <w:b/>
      <w:bCs/>
    </w:rPr>
  </w:style>
  <w:style w:type="paragraph" w:styleId="Revision">
    <w:name w:val="Revision"/>
    <w:hidden/>
    <w:uiPriority w:val="99"/>
    <w:semiHidden/>
    <w:rsid w:val="00E94FB8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79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university.ac.uk/pgstudy/course/bioethics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university.ac.uk/pgstudy/course/bioethics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university.ac.uk/pgstudy/course/environmental-sciences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university.ac.uk/pgstudy/course/bioethics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university.ac.uk/pgstudy/course/bioethic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bc_templates\British%20Council%20-%20Blue\Document.dotx" TargetMode="External"/></Relationships>
</file>

<file path=word/theme/theme1.xml><?xml version="1.0" encoding="utf-8"?>
<a:theme xmlns:a="http://schemas.openxmlformats.org/drawingml/2006/main" name="Office Theme">
  <a:themeElements>
    <a:clrScheme name="British Council - Word Template Pink">
      <a:dk1>
        <a:srgbClr val="000000"/>
      </a:dk1>
      <a:lt1>
        <a:srgbClr val="FFFFFF"/>
      </a:lt1>
      <a:dk2>
        <a:srgbClr val="230859"/>
      </a:dk2>
      <a:lt2>
        <a:srgbClr val="C8C8C8"/>
      </a:lt2>
      <a:accent1>
        <a:srgbClr val="FF00C8"/>
      </a:accent1>
      <a:accent2>
        <a:srgbClr val="B25EFF"/>
      </a:accent2>
      <a:accent3>
        <a:srgbClr val="00DCFF"/>
      </a:accent3>
      <a:accent4>
        <a:srgbClr val="EA0034"/>
      </a:accent4>
      <a:accent5>
        <a:srgbClr val="FF8200"/>
      </a:accent5>
      <a:accent6>
        <a:srgbClr val="5DEB4B"/>
      </a:accent6>
      <a:hlink>
        <a:srgbClr val="FF00C8"/>
      </a:hlink>
      <a:folHlink>
        <a:srgbClr val="898A8D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23085A"/>
        </a:solidFill>
        <a:ln>
          <a:noFill/>
        </a:ln>
        <a:effectLst/>
        <a:extLst>
          <a:ext uri="{FAA26D3D-D897-4be2-8F04-BA451C77F1D7}">
            <ma14:placeholderFlag xmlns:ma14="http://schemas.microsoft.com/office/mac/drawingml/2011/main" xmlns=""/>
          </a:ext>
          <a:ext uri="{C572A759-6A51-4108-AA02-DFA0A04FC94B}">
            <ma14:wrappingTextBoxFlag xmlns:ma14="http://schemas.microsoft.com/office/mac/drawingml/2011/main" xmlns=""/>
          </a:ext>
        </a:extLst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2BF5772F07994E99384FEF9147EDAF" ma:contentTypeVersion="23" ma:contentTypeDescription="Create a new document." ma:contentTypeScope="" ma:versionID="cc4eb2b384133bf468b61e0a60508ee7">
  <xsd:schema xmlns:xsd="http://www.w3.org/2001/XMLSchema" xmlns:xs="http://www.w3.org/2001/XMLSchema" xmlns:p="http://schemas.microsoft.com/office/2006/metadata/properties" xmlns:ns2="aab5331b-a613-489b-a9a9-237950f3545f" xmlns:ns3="346813c4-a01d-47c2-a2a6-3142aadf34dc" targetNamespace="http://schemas.microsoft.com/office/2006/metadata/properties" ma:root="true" ma:fieldsID="86dd15257c040dd88416ccc88573c850" ns2:_="" ns3:_="">
    <xsd:import namespace="aab5331b-a613-489b-a9a9-237950f3545f"/>
    <xsd:import namespace="346813c4-a01d-47c2-a2a6-3142aadf34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Own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b5331b-a613-489b-a9a9-237950f354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d8b47c1-f241-41f3-8d01-b95036d9ee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Owner" ma:index="26" nillable="true" ma:displayName="Owner" ma:description="Owner of the Call" ma:format="Dropdown" ma:list="UserInfo" ma:SharePointGroup="0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813c4-a01d-47c2-a2a6-3142aadf34d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4eda7e4-e199-49b8-913b-1f277ad8777a}" ma:internalName="TaxCatchAll" ma:showField="CatchAllData" ma:web="346813c4-a01d-47c2-a2a6-3142aadf34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46813c4-a01d-47c2-a2a6-3142aadf34dc" xsi:nil="true"/>
    <lcf76f155ced4ddcb4097134ff3c332f xmlns="aab5331b-a613-489b-a9a9-237950f3545f">
      <Terms xmlns="http://schemas.microsoft.com/office/infopath/2007/PartnerControls"/>
    </lcf76f155ced4ddcb4097134ff3c332f>
    <SharedWithUsers xmlns="346813c4-a01d-47c2-a2a6-3142aadf34dc">
      <UserInfo>
        <DisplayName>Brighton, Alex (Education and Society)</DisplayName>
        <AccountId>973</AccountId>
        <AccountType/>
      </UserInfo>
    </SharedWithUsers>
    <Owner xmlns="aab5331b-a613-489b-a9a9-237950f3545f">
      <UserInfo>
        <DisplayName/>
        <AccountId xsi:nil="true"/>
        <AccountType/>
      </UserInfo>
    </Owner>
  </documentManagement>
</p:properties>
</file>

<file path=customXml/itemProps1.xml><?xml version="1.0" encoding="utf-8"?>
<ds:datastoreItem xmlns:ds="http://schemas.openxmlformats.org/officeDocument/2006/customXml" ds:itemID="{9FCBB0F1-2345-4824-99DE-2D9E680B9D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b5331b-a613-489b-a9a9-237950f3545f"/>
    <ds:schemaRef ds:uri="346813c4-a01d-47c2-a2a6-3142aadf34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D25D5A-4028-4578-92F3-2AB6FFE5038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8FB663-9AE5-410B-9FBB-B213DCAAA74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89FFCC2-3898-4C0C-8C18-6B07527B9894}">
  <ds:schemaRefs>
    <ds:schemaRef ds:uri="http://schemas.microsoft.com/office/2006/metadata/properties"/>
    <ds:schemaRef ds:uri="http://schemas.microsoft.com/office/infopath/2007/PartnerControls"/>
    <ds:schemaRef ds:uri="346813c4-a01d-47c2-a2a6-3142aadf34dc"/>
    <ds:schemaRef ds:uri="aab5331b-a613-489b-a9a9-237950f3545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</Template>
  <TotalTime>9</TotalTime>
  <Pages>12</Pages>
  <Words>908</Words>
  <Characters>5176</Characters>
  <Application>Microsoft Office Word</Application>
  <DocSecurity>0</DocSecurity>
  <Lines>43</Lines>
  <Paragraphs>12</Paragraphs>
  <ScaleCrop>false</ScaleCrop>
  <Company>British Council</Company>
  <LinksUpToDate>false</LinksUpToDate>
  <CharactersWithSpaces>6072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Swann, Jessica (Mexico)</dc:creator>
  <cp:keywords/>
  <dc:description/>
  <cp:lastModifiedBy>Singh, Suruchi  (India)</cp:lastModifiedBy>
  <cp:revision>40</cp:revision>
  <cp:lastPrinted>2019-10-31T13:43:00Z</cp:lastPrinted>
  <dcterms:created xsi:type="dcterms:W3CDTF">2021-09-06T12:55:00Z</dcterms:created>
  <dcterms:modified xsi:type="dcterms:W3CDTF">2024-10-01T13:12:00Z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0x010100772BF5772F07994E99384FEF9147EDAF</vt:lpwstr>
  </property>
  <property fmtid="{D5CDD505-2E9C-101B-9397-08002B2CF9AE}" pid="3" name="MediaServiceImageTags">
    <vt:lpwstr/>
  </property>
</Properties>
</file>