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hint="cs"/>
          <w:b/>
          <w:bCs/>
          <w:sz w:val="32"/>
          <w:szCs w:val="32"/>
          <w:u w:val="single"/>
          <w:rtl/>
          <w:lang w:bidi="ar-BH"/>
        </w:rPr>
        <w:id w:val="176319996"/>
        <w:lock w:val="contentLocked"/>
        <w:placeholder>
          <w:docPart w:val="DefaultPlaceholder_1081868574"/>
        </w:placeholder>
        <w:group/>
      </w:sdtPr>
      <w:sdtEndPr>
        <w:rPr>
          <w:rFonts w:hint="default"/>
          <w:sz w:val="28"/>
          <w:szCs w:val="28"/>
          <w:u w:val="none"/>
        </w:rPr>
      </w:sdtEndPr>
      <w:sdtContent>
        <w:p w:rsidR="00DD7FD5" w:rsidRDefault="00A84224" w:rsidP="00DD7FD5">
          <w:pPr>
            <w:bidi/>
            <w:spacing w:before="120"/>
            <w:rPr>
              <w:sz w:val="18"/>
              <w:szCs w:val="18"/>
              <w:rtl/>
              <w:lang w:bidi="ar-BH"/>
            </w:rPr>
          </w:pPr>
          <w:r w:rsidRPr="00A84224">
            <w:rPr>
              <w:rFonts w:cs="Arial"/>
              <w:noProof/>
              <w:sz w:val="18"/>
              <w:szCs w:val="18"/>
              <w:rtl/>
            </w:rPr>
            <w:drawing>
              <wp:anchor distT="0" distB="0" distL="114300" distR="114300" simplePos="0" relativeHeight="251660288" behindDoc="1" locked="0" layoutInCell="1" allowOverlap="1" wp14:anchorId="3DA1680E" wp14:editId="7421B29B">
                <wp:simplePos x="0" y="0"/>
                <wp:positionH relativeFrom="margin">
                  <wp:posOffset>1819275</wp:posOffset>
                </wp:positionH>
                <wp:positionV relativeFrom="paragraph">
                  <wp:posOffset>-885825</wp:posOffset>
                </wp:positionV>
                <wp:extent cx="1952625" cy="1181041"/>
                <wp:effectExtent l="0" t="0" r="0" b="0"/>
                <wp:wrapNone/>
                <wp:docPr id="8" name="Picture 8" descr="T:\logo\moe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logo\moe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181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D7FD5">
            <w:rPr>
              <w:rFonts w:hint="cs"/>
              <w:b/>
              <w:bCs/>
              <w:sz w:val="32"/>
              <w:szCs w:val="32"/>
              <w:u w:val="single"/>
              <w:rtl/>
              <w:lang w:bidi="ar-BH"/>
            </w:rPr>
            <w:t>‏</w:t>
          </w:r>
        </w:p>
        <w:p w:rsidR="00DD7FD5" w:rsidRDefault="00A84224" w:rsidP="00DD7FD5">
          <w:pPr>
            <w:bidi/>
            <w:spacing w:before="120"/>
            <w:rPr>
              <w:sz w:val="18"/>
              <w:szCs w:val="18"/>
              <w:rtl/>
              <w:lang w:bidi="ar-BH"/>
            </w:rPr>
          </w:pPr>
          <w:r w:rsidRPr="00A84224">
            <w:rPr>
              <w:rFonts w:cs="Arial"/>
              <w:noProof/>
              <w:sz w:val="18"/>
              <w:szCs w:val="18"/>
              <w:rtl/>
            </w:rPr>
            <mc:AlternateContent>
              <mc:Choice Requires="wps">
                <w:drawing>
                  <wp:anchor distT="45720" distB="45720" distL="114300" distR="114300" simplePos="0" relativeHeight="251659264" behindDoc="1" locked="0" layoutInCell="1" allowOverlap="1" wp14:anchorId="4BCDD620" wp14:editId="329C602B">
                    <wp:simplePos x="0" y="0"/>
                    <wp:positionH relativeFrom="margin">
                      <wp:posOffset>1619250</wp:posOffset>
                    </wp:positionH>
                    <wp:positionV relativeFrom="paragraph">
                      <wp:posOffset>60325</wp:posOffset>
                    </wp:positionV>
                    <wp:extent cx="2326640" cy="515620"/>
                    <wp:effectExtent l="0" t="0" r="16510" b="17780"/>
                    <wp:wrapNone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26640" cy="515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4224" w:rsidRPr="00A84224" w:rsidRDefault="00A84224" w:rsidP="00A84224">
                                <w:pPr>
                                  <w:jc w:val="center"/>
                                  <w:rPr>
                                    <w:rFonts w:cs="Sultan bold"/>
                                    <w:sz w:val="20"/>
                                    <w:szCs w:val="20"/>
                                    <w:lang w:bidi="ar-BH"/>
                                  </w:rPr>
                                </w:pPr>
                                <w:r w:rsidRPr="00A84224">
                                  <w:rPr>
                                    <w:rFonts w:cs="Sultan bold" w:hint="cs"/>
                                    <w:color w:val="808080" w:themeColor="background1" w:themeShade="80"/>
                                    <w:sz w:val="20"/>
                                    <w:szCs w:val="20"/>
                                    <w:rtl/>
                                    <w:lang w:bidi="ar-BH"/>
                                  </w:rPr>
                                  <w:t>مكتب وكيل الـــــــوزارة لشؤون التعــــــليم والمناهج</w:t>
                                </w:r>
                                <w:r w:rsidRPr="00A84224">
                                  <w:rPr>
                                    <w:rFonts w:cs="Sultan bold"/>
                                    <w:color w:val="808080" w:themeColor="background1" w:themeShade="80"/>
                                    <w:sz w:val="20"/>
                                    <w:szCs w:val="20"/>
                                    <w:rtl/>
                                    <w:lang w:bidi="ar-BH"/>
                                  </w:rPr>
                                  <w:br/>
                                </w:r>
                                <w:r w:rsidRPr="00A84224">
                                  <w:rPr>
                                    <w:rFonts w:cs="Sultan bold" w:hint="cs"/>
                                    <w:color w:val="C00000"/>
                                    <w:sz w:val="24"/>
                                    <w:szCs w:val="24"/>
                                    <w:rtl/>
                                    <w:lang w:bidi="ar-BH"/>
                                  </w:rPr>
                                  <w:t>اللجنة الوطنية لتقويم المؤهلات العلمية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F93BC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27.5pt;margin-top:4.75pt;width:183.2pt;height:4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" strokecolor="white [3212]" strokeweight=".25pt">
                    <v:textbox>
                      <w:txbxContent>
                        <w:p w:rsidR="00A84224" w:rsidRPr="00A84224" w:rsidRDefault="00A84224" w:rsidP="00A84224">
                          <w:pPr>
                            <w:jc w:val="center"/>
                            <w:rPr>
                              <w:rFonts w:cs="Sultan bold"/>
                              <w:sz w:val="20"/>
                              <w:szCs w:val="20"/>
                              <w:lang w:bidi="ar-BH"/>
                            </w:rPr>
                          </w:pPr>
                          <w:r w:rsidRPr="00A84224">
                            <w:rPr>
                              <w:rFonts w:cs="Sultan bold" w:hint="cs"/>
                              <w:color w:val="808080" w:themeColor="background1" w:themeShade="80"/>
                              <w:sz w:val="20"/>
                              <w:szCs w:val="20"/>
                              <w:rtl/>
                              <w:lang w:bidi="ar-BH"/>
                            </w:rPr>
                            <w:t>مكتب وكيل الـــــــوزارة لشؤون التعــــــليم والمناهج</w:t>
                          </w:r>
                          <w:r w:rsidRPr="00A84224">
                            <w:rPr>
                              <w:rFonts w:cs="Sultan bold"/>
                              <w:color w:val="808080" w:themeColor="background1" w:themeShade="80"/>
                              <w:sz w:val="20"/>
                              <w:szCs w:val="20"/>
                              <w:rtl/>
                              <w:lang w:bidi="ar-BH"/>
                            </w:rPr>
                            <w:br/>
                          </w:r>
                          <w:r w:rsidRPr="00A84224">
                            <w:rPr>
                              <w:rFonts w:cs="Sultan bold" w:hint="cs"/>
                              <w:color w:val="C00000"/>
                              <w:sz w:val="24"/>
                              <w:szCs w:val="24"/>
                              <w:rtl/>
                              <w:lang w:bidi="ar-BH"/>
                            </w:rPr>
                            <w:t>اللجنة الوطنية لتقويم المؤهلات العلمية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D52D8D" w:rsidRDefault="00D52D8D" w:rsidP="00DD7FD5">
          <w:pPr>
            <w:bidi/>
            <w:spacing w:before="120"/>
            <w:jc w:val="center"/>
            <w:rPr>
              <w:b/>
              <w:bCs/>
              <w:sz w:val="32"/>
              <w:szCs w:val="32"/>
              <w:u w:val="single"/>
              <w:rtl/>
              <w:lang w:bidi="ar-BH"/>
            </w:rPr>
          </w:pPr>
        </w:p>
        <w:p w:rsidR="005C6D66" w:rsidRDefault="002F3C44" w:rsidP="00D52D8D">
          <w:pPr>
            <w:bidi/>
            <w:spacing w:before="120"/>
            <w:jc w:val="center"/>
            <w:rPr>
              <w:b/>
              <w:bCs/>
              <w:sz w:val="32"/>
              <w:szCs w:val="32"/>
              <w:u w:val="single"/>
              <w:rtl/>
              <w:lang w:bidi="ar-BH"/>
            </w:rPr>
          </w:pPr>
          <w:r w:rsidRPr="005A0BCA">
            <w:rPr>
              <w:rFonts w:hint="cs"/>
              <w:b/>
              <w:bCs/>
              <w:sz w:val="32"/>
              <w:szCs w:val="32"/>
              <w:u w:val="single"/>
              <w:rtl/>
              <w:lang w:bidi="ar-BH"/>
            </w:rPr>
            <w:t>استمارة اعتماد المؤسسات</w:t>
          </w:r>
          <w:r w:rsidR="00DD7FD5">
            <w:rPr>
              <w:rFonts w:hint="cs"/>
              <w:b/>
              <w:bCs/>
              <w:sz w:val="32"/>
              <w:szCs w:val="32"/>
              <w:u w:val="single"/>
              <w:rtl/>
              <w:lang w:bidi="ar-BH"/>
            </w:rPr>
            <w:t xml:space="preserve"> التعليمية</w:t>
          </w:r>
          <w:r w:rsidRPr="005A0BCA">
            <w:rPr>
              <w:rFonts w:hint="cs"/>
              <w:b/>
              <w:bCs/>
              <w:sz w:val="32"/>
              <w:szCs w:val="32"/>
              <w:u w:val="single"/>
              <w:rtl/>
              <w:lang w:bidi="ar-BH"/>
            </w:rPr>
            <w:t xml:space="preserve"> وبرامجها ال</w:t>
          </w:r>
          <w:r w:rsidR="00DD7FD5">
            <w:rPr>
              <w:rFonts w:hint="cs"/>
              <w:b/>
              <w:bCs/>
              <w:sz w:val="32"/>
              <w:szCs w:val="32"/>
              <w:u w:val="single"/>
              <w:rtl/>
              <w:lang w:bidi="ar-BH"/>
            </w:rPr>
            <w:t>أكاديمية</w:t>
          </w:r>
          <w:r w:rsidRPr="005A0BCA">
            <w:rPr>
              <w:rFonts w:hint="cs"/>
              <w:b/>
              <w:bCs/>
              <w:sz w:val="32"/>
              <w:szCs w:val="32"/>
              <w:u w:val="single"/>
              <w:rtl/>
              <w:lang w:bidi="ar-BH"/>
            </w:rPr>
            <w:t xml:space="preserve"> خارج مملكة البحرين</w:t>
          </w:r>
        </w:p>
        <w:p w:rsidR="004908AA" w:rsidRDefault="00B5259A" w:rsidP="00A1063A">
          <w:pPr>
            <w:bidi/>
            <w:spacing w:before="120"/>
            <w:rPr>
              <w:b/>
              <w:bCs/>
              <w:sz w:val="28"/>
              <w:szCs w:val="28"/>
              <w:u w:val="single"/>
              <w:rtl/>
              <w:lang w:bidi="ar-BH"/>
            </w:rPr>
          </w:pPr>
          <w:r w:rsidRPr="006A594D">
            <w:rPr>
              <w:rFonts w:hint="cs"/>
              <w:b/>
              <w:bCs/>
              <w:sz w:val="28"/>
              <w:szCs w:val="28"/>
              <w:u w:val="single"/>
              <w:rtl/>
              <w:lang w:bidi="ar-BH"/>
            </w:rPr>
            <w:t>ملاحظات هامة:</w:t>
          </w:r>
        </w:p>
        <w:tbl>
          <w:tblPr>
            <w:tblStyle w:val="TableGrid"/>
            <w:bidiVisual/>
            <w:tblW w:w="9782" w:type="dxa"/>
            <w:tblInd w:w="-1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575"/>
            <w:gridCol w:w="1207"/>
          </w:tblGrid>
          <w:tr w:rsidR="004908AA" w:rsidRPr="00A95C73" w:rsidTr="00173AA6">
            <w:tc>
              <w:tcPr>
                <w:tcW w:w="8575" w:type="dxa"/>
                <w:vAlign w:val="center"/>
              </w:tcPr>
              <w:p w:rsidR="004908AA" w:rsidRPr="004908AA" w:rsidRDefault="004908AA" w:rsidP="00A95C73">
                <w:pPr>
                  <w:pStyle w:val="ListParagraph"/>
                  <w:bidi/>
                  <w:spacing w:before="120"/>
                  <w:ind w:left="501"/>
                  <w:rPr>
                    <w:b/>
                    <w:bCs/>
                    <w:sz w:val="28"/>
                    <w:szCs w:val="28"/>
                    <w:u w:val="single"/>
                    <w:rtl/>
                    <w:lang w:bidi="ar-BH"/>
                  </w:rPr>
                </w:pPr>
              </w:p>
            </w:tc>
            <w:tc>
              <w:tcPr>
                <w:tcW w:w="1207" w:type="dxa"/>
                <w:vAlign w:val="center"/>
              </w:tcPr>
              <w:p w:rsidR="004908AA" w:rsidRPr="00A95C73" w:rsidRDefault="000C5166" w:rsidP="00A95C73">
                <w:pPr>
                  <w:bidi/>
                  <w:spacing w:before="120"/>
                  <w:rPr>
                    <w:b/>
                    <w:bCs/>
                    <w:sz w:val="24"/>
                    <w:szCs w:val="24"/>
                    <w:u w:val="single"/>
                    <w:rtl/>
                    <w:lang w:bidi="ar-BH"/>
                  </w:rPr>
                </w:pPr>
                <w:r>
                  <w:rPr>
                    <w:rFonts w:hint="cs"/>
                    <w:b/>
                    <w:bCs/>
                    <w:sz w:val="24"/>
                    <w:szCs w:val="24"/>
                    <w:u w:val="single"/>
                    <w:rtl/>
                    <w:lang w:bidi="ar-BH"/>
                  </w:rPr>
                  <w:t>مرفق</w:t>
                </w:r>
              </w:p>
            </w:tc>
          </w:tr>
          <w:tr w:rsidR="00A95C73" w:rsidTr="00173AA6">
            <w:tc>
              <w:tcPr>
                <w:tcW w:w="8575" w:type="dxa"/>
                <w:vAlign w:val="center"/>
              </w:tcPr>
              <w:p w:rsidR="00A95C73" w:rsidRPr="004908AA" w:rsidRDefault="00A95C73" w:rsidP="00173AA6">
                <w:pPr>
                  <w:pStyle w:val="ListParagraph"/>
                  <w:numPr>
                    <w:ilvl w:val="0"/>
                    <w:numId w:val="6"/>
                  </w:numPr>
                  <w:bidi/>
                  <w:spacing w:before="120"/>
                  <w:rPr>
                    <w:rFonts w:asciiTheme="minorBidi" w:hAnsiTheme="minorBidi" w:cs="Sultan normal"/>
                    <w:sz w:val="28"/>
                    <w:szCs w:val="28"/>
                    <w:rtl/>
                    <w:lang w:bidi="ar-BH"/>
                  </w:rPr>
                </w:pPr>
                <w:r w:rsidRPr="004908AA">
                  <w:rPr>
                    <w:rFonts w:asciiTheme="minorBidi" w:hAnsiTheme="minorBidi" w:cs="Sultan normal" w:hint="cs"/>
                    <w:sz w:val="28"/>
                    <w:szCs w:val="28"/>
                    <w:rtl/>
                    <w:lang w:bidi="ar-BH"/>
                  </w:rPr>
                  <w:t xml:space="preserve">تعبئة جميع </w:t>
                </w:r>
                <w:r w:rsidR="00173AA6">
                  <w:rPr>
                    <w:rFonts w:asciiTheme="minorBidi" w:hAnsiTheme="minorBidi" w:cs="Sultan normal" w:hint="cs"/>
                    <w:sz w:val="28"/>
                    <w:szCs w:val="28"/>
                    <w:rtl/>
                    <w:lang w:bidi="ar-BH"/>
                  </w:rPr>
                  <w:t>البيانات المطلوبة بالاستمارة واعتمادها</w:t>
                </w:r>
                <w:r w:rsidRPr="004908AA">
                  <w:rPr>
                    <w:rFonts w:asciiTheme="minorBidi" w:hAnsiTheme="minorBidi" w:cs="Sultan normal" w:hint="cs"/>
                    <w:sz w:val="28"/>
                    <w:szCs w:val="28"/>
                    <w:rtl/>
                    <w:lang w:bidi="ar-BH"/>
                  </w:rPr>
                  <w:t xml:space="preserve"> من قبل الجهات المختصة بالتعليم العالي ووزارة خارجية البلد مقر المؤسسة التعليمية</w:t>
                </w:r>
              </w:p>
            </w:tc>
            <w:sdt>
              <w:sdtPr>
                <w:rPr>
                  <w:sz w:val="28"/>
                  <w:szCs w:val="28"/>
                  <w:rtl/>
                  <w:lang w:bidi="ar-BH"/>
                </w:rPr>
                <w:id w:val="170775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07" w:type="dxa"/>
                    <w:vAlign w:val="center"/>
                  </w:tcPr>
                  <w:p w:rsidR="00A95C73" w:rsidRPr="00E37192" w:rsidRDefault="00C00D22" w:rsidP="00E37192">
                    <w:pPr>
                      <w:bidi/>
                      <w:spacing w:before="120"/>
                      <w:rPr>
                        <w:sz w:val="28"/>
                        <w:szCs w:val="28"/>
                        <w:rtl/>
                        <w:lang w:bidi="ar-BH"/>
                      </w:rPr>
                    </w:pPr>
                    <w:r>
                      <w:rPr>
                        <w:rFonts w:ascii="Segoe UI Symbol" w:eastAsia="MS Gothic" w:hAnsi="Segoe UI Symbol" w:cs="Segoe UI Symbol" w:hint="cs"/>
                        <w:sz w:val="28"/>
                        <w:szCs w:val="28"/>
                        <w:rtl/>
                        <w:lang w:bidi="ar-BH"/>
                      </w:rPr>
                      <w:t>☐</w:t>
                    </w:r>
                  </w:p>
                </w:tc>
              </w:sdtContent>
            </w:sdt>
          </w:tr>
          <w:tr w:rsidR="004908AA" w:rsidTr="00173AA6">
            <w:tc>
              <w:tcPr>
                <w:tcW w:w="8575" w:type="dxa"/>
                <w:vAlign w:val="center"/>
              </w:tcPr>
              <w:p w:rsidR="004908AA" w:rsidRPr="004908AA" w:rsidRDefault="00173AA6" w:rsidP="004908AA">
                <w:pPr>
                  <w:pStyle w:val="ListParagraph"/>
                  <w:numPr>
                    <w:ilvl w:val="0"/>
                    <w:numId w:val="6"/>
                  </w:numPr>
                  <w:bidi/>
                  <w:spacing w:line="276" w:lineRule="auto"/>
                  <w:jc w:val="both"/>
                  <w:rPr>
                    <w:rFonts w:asciiTheme="minorBidi" w:hAnsiTheme="minorBidi" w:cs="Sultan normal"/>
                    <w:sz w:val="28"/>
                    <w:szCs w:val="28"/>
                    <w:rtl/>
                    <w:lang w:bidi="ar-BH"/>
                  </w:rPr>
                </w:pPr>
                <w:r>
                  <w:rPr>
                    <w:rFonts w:asciiTheme="minorBidi" w:hAnsiTheme="minorBidi" w:cs="Sultan normal" w:hint="cs"/>
                    <w:sz w:val="28"/>
                    <w:szCs w:val="28"/>
                    <w:rtl/>
                    <w:lang w:bidi="ar-BH"/>
                  </w:rPr>
                  <w:t>إرفاق</w:t>
                </w:r>
                <w:r w:rsidR="004908AA" w:rsidRPr="004908AA">
                  <w:rPr>
                    <w:rFonts w:asciiTheme="minorBidi" w:hAnsiTheme="minorBidi" w:cs="Sultan normal" w:hint="cs"/>
                    <w:sz w:val="28"/>
                    <w:szCs w:val="28"/>
                    <w:rtl/>
                    <w:lang w:bidi="ar-BH"/>
                  </w:rPr>
                  <w:t xml:space="preserve"> ما يفيد اعتماد المؤسسة التعليمية من قبل الجهات المختصة بالتعليم </w:t>
                </w:r>
                <w:r w:rsidR="00A95C73" w:rsidRPr="004908AA">
                  <w:rPr>
                    <w:rFonts w:asciiTheme="minorBidi" w:hAnsiTheme="minorBidi" w:cs="Sultan normal" w:hint="cs"/>
                    <w:sz w:val="28"/>
                    <w:szCs w:val="28"/>
                    <w:rtl/>
                    <w:lang w:bidi="ar-BH"/>
                  </w:rPr>
                  <w:t xml:space="preserve">العالي. </w:t>
                </w:r>
              </w:p>
            </w:tc>
            <w:sdt>
              <w:sdtPr>
                <w:rPr>
                  <w:sz w:val="28"/>
                  <w:szCs w:val="28"/>
                  <w:rtl/>
                  <w:lang w:bidi="ar-BH"/>
                </w:rPr>
                <w:id w:val="-25150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07" w:type="dxa"/>
                    <w:vAlign w:val="center"/>
                  </w:tcPr>
                  <w:p w:rsidR="004908AA" w:rsidRPr="00E37192" w:rsidRDefault="00C00D22" w:rsidP="00E37192">
                    <w:pPr>
                      <w:bidi/>
                      <w:spacing w:before="120"/>
                      <w:rPr>
                        <w:b/>
                        <w:bCs/>
                        <w:sz w:val="28"/>
                        <w:szCs w:val="28"/>
                        <w:u w:val="single"/>
                        <w:rtl/>
                        <w:lang w:bidi="ar-BH"/>
                      </w:rPr>
                    </w:pPr>
                    <w:r>
                      <w:rPr>
                        <w:rFonts w:ascii="Segoe UI Symbol" w:eastAsia="MS Gothic" w:hAnsi="Segoe UI Symbol" w:cs="Segoe UI Symbol" w:hint="cs"/>
                        <w:sz w:val="28"/>
                        <w:szCs w:val="28"/>
                        <w:rtl/>
                        <w:lang w:bidi="ar-BH"/>
                      </w:rPr>
                      <w:t>☐</w:t>
                    </w:r>
                  </w:p>
                </w:tc>
              </w:sdtContent>
            </w:sdt>
          </w:tr>
          <w:tr w:rsidR="004908AA" w:rsidTr="00173AA6">
            <w:tc>
              <w:tcPr>
                <w:tcW w:w="8575" w:type="dxa"/>
                <w:vAlign w:val="center"/>
              </w:tcPr>
              <w:p w:rsidR="004908AA" w:rsidRPr="004908AA" w:rsidRDefault="00173AA6" w:rsidP="004908AA">
                <w:pPr>
                  <w:pStyle w:val="ListParagraph"/>
                  <w:numPr>
                    <w:ilvl w:val="0"/>
                    <w:numId w:val="6"/>
                  </w:numPr>
                  <w:bidi/>
                  <w:spacing w:line="276" w:lineRule="auto"/>
                  <w:jc w:val="both"/>
                  <w:rPr>
                    <w:rFonts w:asciiTheme="minorBidi" w:hAnsiTheme="minorBidi" w:cs="Sultan normal"/>
                    <w:sz w:val="28"/>
                    <w:szCs w:val="28"/>
                    <w:rtl/>
                    <w:lang w:bidi="ar-BH"/>
                  </w:rPr>
                </w:pPr>
                <w:r>
                  <w:rPr>
                    <w:rFonts w:asciiTheme="minorBidi" w:hAnsiTheme="minorBidi" w:cs="Sultan normal" w:hint="cs"/>
                    <w:sz w:val="28"/>
                    <w:szCs w:val="28"/>
                    <w:rtl/>
                    <w:lang w:bidi="ar-BH"/>
                  </w:rPr>
                  <w:t>إرفاق</w:t>
                </w:r>
                <w:r w:rsidR="004908AA" w:rsidRPr="004908AA">
                  <w:rPr>
                    <w:rFonts w:asciiTheme="minorBidi" w:hAnsiTheme="minorBidi" w:cs="Sultan normal" w:hint="cs"/>
                    <w:sz w:val="28"/>
                    <w:szCs w:val="28"/>
                    <w:rtl/>
                    <w:lang w:bidi="ar-BH"/>
                  </w:rPr>
                  <w:t xml:space="preserve"> ما يفيد اعتماد البرامج الأكاديمية التي تطرحها المؤسسات التعليمية من قبل الجهات المختصة بالتعليم العالي.</w:t>
                </w:r>
              </w:p>
            </w:tc>
            <w:sdt>
              <w:sdtPr>
                <w:rPr>
                  <w:sz w:val="28"/>
                  <w:szCs w:val="28"/>
                  <w:rtl/>
                  <w:lang w:bidi="ar-BH"/>
                </w:rPr>
                <w:id w:val="-17650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07" w:type="dxa"/>
                    <w:vAlign w:val="center"/>
                  </w:tcPr>
                  <w:p w:rsidR="004908AA" w:rsidRPr="00E37192" w:rsidRDefault="00C00D22" w:rsidP="00E37192">
                    <w:pPr>
                      <w:bidi/>
                      <w:spacing w:before="120"/>
                      <w:rPr>
                        <w:b/>
                        <w:bCs/>
                        <w:sz w:val="28"/>
                        <w:szCs w:val="28"/>
                        <w:u w:val="single"/>
                        <w:rtl/>
                        <w:lang w:bidi="ar-BH"/>
                      </w:rPr>
                    </w:pPr>
                    <w:r>
                      <w:rPr>
                        <w:rFonts w:ascii="Segoe UI Symbol" w:eastAsia="MS Gothic" w:hAnsi="Segoe UI Symbol" w:cs="Segoe UI Symbol" w:hint="cs"/>
                        <w:sz w:val="28"/>
                        <w:szCs w:val="28"/>
                        <w:rtl/>
                        <w:lang w:bidi="ar-BH"/>
                      </w:rPr>
                      <w:t>☐</w:t>
                    </w:r>
                  </w:p>
                </w:tc>
              </w:sdtContent>
            </w:sdt>
          </w:tr>
          <w:tr w:rsidR="004908AA" w:rsidTr="00173AA6">
            <w:tc>
              <w:tcPr>
                <w:tcW w:w="8575" w:type="dxa"/>
                <w:vAlign w:val="center"/>
              </w:tcPr>
              <w:p w:rsidR="004908AA" w:rsidRPr="004908AA" w:rsidRDefault="004908AA" w:rsidP="004908AA">
                <w:pPr>
                  <w:pStyle w:val="ListParagraph"/>
                  <w:numPr>
                    <w:ilvl w:val="0"/>
                    <w:numId w:val="6"/>
                  </w:numPr>
                  <w:bidi/>
                  <w:spacing w:line="276" w:lineRule="auto"/>
                  <w:jc w:val="both"/>
                  <w:rPr>
                    <w:rFonts w:asciiTheme="minorBidi" w:hAnsiTheme="minorBidi" w:cs="Sultan normal"/>
                    <w:sz w:val="28"/>
                    <w:szCs w:val="28"/>
                    <w:rtl/>
                    <w:lang w:bidi="ar-BH"/>
                  </w:rPr>
                </w:pPr>
                <w:r w:rsidRPr="004908AA">
                  <w:rPr>
                    <w:rFonts w:asciiTheme="minorBidi" w:hAnsiTheme="minorBidi" w:cs="Sultan normal" w:hint="cs"/>
                    <w:sz w:val="28"/>
                    <w:szCs w:val="28"/>
                    <w:rtl/>
                    <w:lang w:bidi="ar-BH"/>
                  </w:rPr>
                  <w:t xml:space="preserve">قرارات المعادلة من قبل الجهات المختصة بالتعليم العالي لكل </w:t>
                </w:r>
                <w:r w:rsidR="00173AA6">
                  <w:rPr>
                    <w:rFonts w:asciiTheme="minorBidi" w:hAnsiTheme="minorBidi" w:cs="Sultan normal" w:hint="cs"/>
                    <w:sz w:val="28"/>
                    <w:szCs w:val="28"/>
                    <w:rtl/>
                    <w:lang w:bidi="ar-BH"/>
                  </w:rPr>
                  <w:t>برنامج معتمد بالمؤسسة التعليمية (إن وجد).</w:t>
                </w:r>
              </w:p>
            </w:tc>
            <w:sdt>
              <w:sdtPr>
                <w:rPr>
                  <w:sz w:val="28"/>
                  <w:szCs w:val="28"/>
                  <w:rtl/>
                  <w:lang w:bidi="ar-BH"/>
                </w:rPr>
                <w:id w:val="-17085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07" w:type="dxa"/>
                    <w:vAlign w:val="center"/>
                  </w:tcPr>
                  <w:p w:rsidR="004908AA" w:rsidRPr="00E37192" w:rsidRDefault="00C00D22" w:rsidP="00E37192">
                    <w:pPr>
                      <w:bidi/>
                      <w:spacing w:before="120"/>
                      <w:rPr>
                        <w:b/>
                        <w:bCs/>
                        <w:sz w:val="28"/>
                        <w:szCs w:val="28"/>
                        <w:u w:val="single"/>
                        <w:rtl/>
                        <w:lang w:bidi="ar-BH"/>
                      </w:rPr>
                    </w:pPr>
                    <w:r>
                      <w:rPr>
                        <w:rFonts w:ascii="Segoe UI Symbol" w:eastAsia="MS Gothic" w:hAnsi="Segoe UI Symbol" w:cs="Segoe UI Symbol" w:hint="cs"/>
                        <w:sz w:val="28"/>
                        <w:szCs w:val="28"/>
                        <w:rtl/>
                        <w:lang w:bidi="ar-BH"/>
                      </w:rPr>
                      <w:t>☐</w:t>
                    </w:r>
                  </w:p>
                </w:tc>
              </w:sdtContent>
            </w:sdt>
          </w:tr>
          <w:tr w:rsidR="004908AA" w:rsidTr="00173AA6">
            <w:tc>
              <w:tcPr>
                <w:tcW w:w="8575" w:type="dxa"/>
                <w:vAlign w:val="center"/>
              </w:tcPr>
              <w:p w:rsidR="00173AA6" w:rsidRPr="00173AA6" w:rsidRDefault="004908AA" w:rsidP="00173AA6">
                <w:pPr>
                  <w:pStyle w:val="ListParagraph"/>
                  <w:numPr>
                    <w:ilvl w:val="0"/>
                    <w:numId w:val="6"/>
                  </w:numPr>
                  <w:bidi/>
                  <w:spacing w:line="276" w:lineRule="auto"/>
                  <w:jc w:val="both"/>
                  <w:rPr>
                    <w:rFonts w:asciiTheme="minorBidi" w:hAnsiTheme="minorBidi" w:cs="Sultan normal"/>
                    <w:sz w:val="28"/>
                    <w:szCs w:val="28"/>
                    <w:rtl/>
                    <w:lang w:bidi="ar-BH"/>
                  </w:rPr>
                </w:pPr>
                <w:r w:rsidRPr="004908AA">
                  <w:rPr>
                    <w:rFonts w:asciiTheme="minorBidi" w:hAnsiTheme="minorBidi" w:cs="Sultan normal" w:hint="cs"/>
                    <w:sz w:val="28"/>
                    <w:szCs w:val="28"/>
                    <w:rtl/>
                    <w:lang w:bidi="ar-BH"/>
                  </w:rPr>
                  <w:t>شروط القبول والتسجيل لكل برنامج دراسي.</w:t>
                </w:r>
              </w:p>
            </w:tc>
            <w:sdt>
              <w:sdtPr>
                <w:rPr>
                  <w:sz w:val="28"/>
                  <w:szCs w:val="28"/>
                  <w:rtl/>
                  <w:lang w:bidi="ar-BH"/>
                </w:rPr>
                <w:id w:val="183711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07" w:type="dxa"/>
                    <w:vAlign w:val="center"/>
                  </w:tcPr>
                  <w:p w:rsidR="004908AA" w:rsidRPr="00E37192" w:rsidRDefault="00C00D22" w:rsidP="00E37192">
                    <w:pPr>
                      <w:bidi/>
                      <w:spacing w:before="120"/>
                      <w:rPr>
                        <w:b/>
                        <w:bCs/>
                        <w:sz w:val="28"/>
                        <w:szCs w:val="28"/>
                        <w:u w:val="single"/>
                        <w:rtl/>
                        <w:lang w:bidi="ar-BH"/>
                      </w:rPr>
                    </w:pPr>
                    <w:r>
                      <w:rPr>
                        <w:rFonts w:ascii="Segoe UI Symbol" w:eastAsia="MS Gothic" w:hAnsi="Segoe UI Symbol" w:cs="Segoe UI Symbol" w:hint="cs"/>
                        <w:sz w:val="28"/>
                        <w:szCs w:val="28"/>
                        <w:rtl/>
                        <w:lang w:bidi="ar-BH"/>
                      </w:rPr>
                      <w:t>☐</w:t>
                    </w:r>
                  </w:p>
                </w:tc>
              </w:sdtContent>
            </w:sdt>
          </w:tr>
          <w:tr w:rsidR="00173AA6" w:rsidTr="00173AA6">
            <w:tc>
              <w:tcPr>
                <w:tcW w:w="8575" w:type="dxa"/>
                <w:vAlign w:val="center"/>
              </w:tcPr>
              <w:p w:rsidR="00173AA6" w:rsidRPr="004908AA" w:rsidRDefault="00173AA6" w:rsidP="00173AA6">
                <w:pPr>
                  <w:pStyle w:val="ListParagraph"/>
                  <w:numPr>
                    <w:ilvl w:val="0"/>
                    <w:numId w:val="6"/>
                  </w:numPr>
                  <w:bidi/>
                  <w:spacing w:line="276" w:lineRule="auto"/>
                  <w:jc w:val="both"/>
                  <w:rPr>
                    <w:rFonts w:asciiTheme="minorBidi" w:hAnsiTheme="minorBidi" w:cs="Sultan normal" w:hint="cs"/>
                    <w:sz w:val="28"/>
                    <w:szCs w:val="28"/>
                    <w:rtl/>
                    <w:lang w:bidi="ar-BH"/>
                  </w:rPr>
                </w:pPr>
                <w:r>
                  <w:rPr>
                    <w:rFonts w:asciiTheme="minorBidi" w:hAnsiTheme="minorBidi" w:cs="Sultan normal" w:hint="cs"/>
                    <w:sz w:val="28"/>
                    <w:szCs w:val="28"/>
                    <w:rtl/>
                    <w:lang w:bidi="ar-BH"/>
                  </w:rPr>
                  <w:t>الخطة الدراسية والمحتوى العلمي لكل برنامج دراسي</w:t>
                </w:r>
              </w:p>
            </w:tc>
            <w:sdt>
              <w:sdtPr>
                <w:rPr>
                  <w:sz w:val="28"/>
                  <w:szCs w:val="28"/>
                  <w:rtl/>
                  <w:lang w:bidi="ar-BH"/>
                </w:rPr>
                <w:id w:val="-12979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07" w:type="dxa"/>
                    <w:vAlign w:val="center"/>
                  </w:tcPr>
                  <w:p w:rsidR="00173AA6" w:rsidRDefault="00173AA6" w:rsidP="00E37192">
                    <w:pPr>
                      <w:bidi/>
                      <w:spacing w:before="120"/>
                      <w:rPr>
                        <w:rFonts w:hint="cs"/>
                        <w:sz w:val="28"/>
                        <w:szCs w:val="28"/>
                        <w:rtl/>
                        <w:lang w:bidi="ar-BH"/>
                      </w:rPr>
                    </w:pPr>
                    <w:r>
                      <w:rPr>
                        <w:rFonts w:ascii="Segoe UI Symbol" w:eastAsia="MS Gothic" w:hAnsi="Segoe UI Symbol" w:cs="Segoe UI Symbol" w:hint="cs"/>
                        <w:sz w:val="28"/>
                        <w:szCs w:val="28"/>
                        <w:rtl/>
                        <w:lang w:bidi="ar-BH"/>
                      </w:rPr>
                      <w:t>☐</w:t>
                    </w:r>
                  </w:p>
                </w:tc>
              </w:sdtContent>
            </w:sdt>
          </w:tr>
        </w:tbl>
        <w:p w:rsidR="00B5259A" w:rsidRPr="00B5259A" w:rsidRDefault="00B5259A" w:rsidP="000C5166">
          <w:pPr>
            <w:bidi/>
            <w:spacing w:before="120"/>
            <w:rPr>
              <w:b/>
              <w:bCs/>
              <w:sz w:val="32"/>
              <w:szCs w:val="32"/>
              <w:u w:val="single"/>
              <w:rtl/>
              <w:lang w:bidi="ar-BH"/>
            </w:rPr>
          </w:pPr>
        </w:p>
        <w:tbl>
          <w:tblPr>
            <w:tblStyle w:val="TableGrid"/>
            <w:bidiVisual/>
            <w:tblW w:w="10820" w:type="dxa"/>
            <w:tblInd w:w="-1191" w:type="dxa"/>
            <w:tblLayout w:type="fixed"/>
            <w:tblLook w:val="04A0" w:firstRow="1" w:lastRow="0" w:firstColumn="1" w:lastColumn="0" w:noHBand="0" w:noVBand="1"/>
          </w:tblPr>
          <w:tblGrid>
            <w:gridCol w:w="330"/>
            <w:gridCol w:w="709"/>
            <w:gridCol w:w="709"/>
            <w:gridCol w:w="1417"/>
            <w:gridCol w:w="1134"/>
            <w:gridCol w:w="425"/>
            <w:gridCol w:w="567"/>
            <w:gridCol w:w="284"/>
            <w:gridCol w:w="709"/>
            <w:gridCol w:w="141"/>
            <w:gridCol w:w="709"/>
            <w:gridCol w:w="284"/>
            <w:gridCol w:w="425"/>
            <w:gridCol w:w="142"/>
            <w:gridCol w:w="141"/>
            <w:gridCol w:w="851"/>
            <w:gridCol w:w="425"/>
            <w:gridCol w:w="567"/>
            <w:gridCol w:w="851"/>
          </w:tblGrid>
          <w:tr w:rsidR="00BF25C1" w:rsidRPr="00A84224" w:rsidTr="00D53797">
            <w:trPr>
              <w:trHeight w:val="327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اسم المؤسسة/ الجامعة باللغة العربية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134600308"/>
                <w:placeholder>
                  <w:docPart w:val="0DD59E08B0614D3EB5A7B5B5F310324B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BF25C1" w:rsidRPr="00A84224" w:rsidRDefault="00E37192" w:rsidP="00E3719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اسم المؤسسة التعليمية</w:t>
                    </w:r>
                  </w:p>
                </w:tc>
              </w:sdtContent>
            </w:sdt>
          </w:tr>
          <w:tr w:rsidR="00BF25C1" w:rsidRPr="00A84224" w:rsidTr="00D53797">
            <w:trPr>
              <w:trHeight w:val="479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اسم المؤسسة/ الجامعة باللغة الإنجليزية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379435937"/>
                <w:placeholder>
                  <w:docPart w:val="0056CD9B12E541D8936B7F50A7D0BDCF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BF25C1" w:rsidRPr="00A84224" w:rsidRDefault="00E37192" w:rsidP="00E3719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bidi="ar-BH"/>
                      </w:rPr>
                    </w:pPr>
                    <w:r>
                      <w:rPr>
                        <w:rStyle w:val="PlaceholderText"/>
                      </w:rPr>
                      <w:t>The University Name</w:t>
                    </w:r>
                  </w:p>
                </w:tc>
              </w:sdtContent>
            </w:sdt>
          </w:tr>
          <w:tr w:rsidR="00BF25C1" w:rsidRPr="00A84224" w:rsidTr="00D53797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الدولة</w:t>
                </w:r>
              </w:p>
            </w:tc>
            <w:sdt>
              <w:sdtPr>
                <w:rPr>
                  <w:rFonts w:ascii="Times New Roman" w:hAnsi="Times New Roman" w:cs="Times New Roman" w:hint="cs"/>
                  <w:b/>
                  <w:bCs/>
                  <w:sz w:val="20"/>
                  <w:szCs w:val="20"/>
                  <w:rtl/>
                  <w:lang w:bidi="ar-BH"/>
                </w:rPr>
                <w:id w:val="905729260"/>
                <w:placeholder>
                  <w:docPart w:val="B5D5108F3DF74A57A92A17AF4B304CED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BF25C1" w:rsidRPr="00A84224" w:rsidRDefault="00E37192" w:rsidP="00E3719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الدولة</w:t>
                    </w:r>
                  </w:p>
                </w:tc>
              </w:sdtContent>
            </w:sdt>
          </w:tr>
          <w:tr w:rsidR="00BF25C1" w:rsidRPr="00A84224" w:rsidTr="00D53797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سنة التأسيس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2079434458"/>
                <w:placeholder>
                  <w:docPart w:val="3CA00BDDB106439DB72579D0C8EED98D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BF25C1" w:rsidRPr="00A84224" w:rsidRDefault="00E37192" w:rsidP="00E3719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سنة التأسيس</w:t>
                    </w:r>
                  </w:p>
                </w:tc>
              </w:sdtContent>
            </w:sdt>
          </w:tr>
          <w:tr w:rsidR="00861AB0" w:rsidRPr="00A84224" w:rsidTr="0041142B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861AB0" w:rsidRPr="00A84224" w:rsidRDefault="00861AB0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10490" w:type="dxa"/>
                <w:gridSpan w:val="18"/>
                <w:shd w:val="solid" w:color="FBE4D5" w:themeColor="accent2" w:themeTint="33" w:fill="auto"/>
                <w:vAlign w:val="center"/>
              </w:tcPr>
              <w:p w:rsidR="00861AB0" w:rsidRPr="00A84224" w:rsidRDefault="00861AB0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قنوات التواصل</w:t>
                </w:r>
              </w:p>
            </w:tc>
          </w:tr>
          <w:tr w:rsidR="00BF25C1" w:rsidRPr="00A84224" w:rsidTr="00D53797">
            <w:trPr>
              <w:trHeight w:val="205"/>
            </w:trPr>
            <w:tc>
              <w:tcPr>
                <w:tcW w:w="1039" w:type="dxa"/>
                <w:gridSpan w:val="2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هاتف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375784924"/>
                <w:placeholder>
                  <w:docPart w:val="F67094BD072C4D92B9CB6FB972018936"/>
                </w:placeholder>
                <w:showingPlcHdr/>
                <w:text/>
              </w:sdtPr>
              <w:sdtEndPr/>
              <w:sdtContent>
                <w:tc>
                  <w:tcPr>
                    <w:tcW w:w="2126" w:type="dxa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BF25C1" w:rsidRPr="00A84224" w:rsidRDefault="00E37192" w:rsidP="00E3719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هاتف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956909505"/>
                <w:placeholder>
                  <w:docPart w:val="321FE356260D42048AA13D9356841D94"/>
                </w:placeholder>
                <w:showingPlcHdr/>
                <w:text/>
              </w:sdtPr>
              <w:sdtEndPr/>
              <w:sdtContent>
                <w:tc>
                  <w:tcPr>
                    <w:tcW w:w="3119" w:type="dxa"/>
                    <w:gridSpan w:val="5"/>
                    <w:vAlign w:val="center"/>
                  </w:tcPr>
                  <w:p w:rsidR="00BF25C1" w:rsidRPr="00A84224" w:rsidRDefault="00E37192" w:rsidP="00BF25C1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هاتف</w:t>
                    </w:r>
                  </w:p>
                </w:tc>
              </w:sdtContent>
            </w:sdt>
            <w:tc>
              <w:tcPr>
                <w:tcW w:w="1134" w:type="dxa"/>
                <w:gridSpan w:val="3"/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فاكس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537707878"/>
                <w:placeholder>
                  <w:docPart w:val="FAB58BE332C1474B9AE450407EEC3850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gridSpan w:val="7"/>
                    <w:vAlign w:val="center"/>
                  </w:tcPr>
                  <w:p w:rsidR="00BF25C1" w:rsidRPr="00A84224" w:rsidRDefault="00E37192" w:rsidP="00E3719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فاكس</w:t>
                    </w:r>
                  </w:p>
                </w:tc>
              </w:sdtContent>
            </w:sdt>
          </w:tr>
          <w:tr w:rsidR="00BF25C1" w:rsidRPr="00A84224" w:rsidTr="00D53797">
            <w:trPr>
              <w:trHeight w:val="466"/>
            </w:trPr>
            <w:tc>
              <w:tcPr>
                <w:tcW w:w="3165" w:type="dxa"/>
                <w:gridSpan w:val="4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البريد الالكتروني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2006780530"/>
                <w:placeholder>
                  <w:docPart w:val="DD5C53BC93EA44929762A1686EAE80D6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E37192" w:rsidRPr="00A84224" w:rsidRDefault="00E37192" w:rsidP="00E3719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bidi="ar-BH"/>
                      </w:rPr>
                    </w:pPr>
                    <w:r>
                      <w:rPr>
                        <w:rStyle w:val="PlaceholderText"/>
                      </w:rPr>
                      <w:t>Email</w:t>
                    </w:r>
                  </w:p>
                </w:tc>
              </w:sdtContent>
            </w:sdt>
          </w:tr>
          <w:tr w:rsidR="00BF25C1" w:rsidRPr="00A84224" w:rsidTr="00D53797">
            <w:trPr>
              <w:trHeight w:val="466"/>
            </w:trPr>
            <w:tc>
              <w:tcPr>
                <w:tcW w:w="3165" w:type="dxa"/>
                <w:gridSpan w:val="4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tabs>
                    <w:tab w:val="center" w:pos="1545"/>
                  </w:tabs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العنوان</w:t>
                </w: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ab/>
                </w:r>
              </w:p>
            </w:tc>
            <w:sdt>
              <w:sdtPr>
                <w:rPr>
                  <w:rFonts w:ascii="Times New Roman" w:hAnsi="Times New Roman" w:cs="Times New Roman" w:hint="cs"/>
                  <w:b/>
                  <w:bCs/>
                  <w:sz w:val="20"/>
                  <w:szCs w:val="20"/>
                  <w:rtl/>
                  <w:lang w:bidi="ar-BH"/>
                </w:rPr>
                <w:id w:val="961606000"/>
                <w:placeholder>
                  <w:docPart w:val="9EBC674CCB6C4613AE05FE0782030BE5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BF25C1" w:rsidRPr="00A84224" w:rsidRDefault="00E37192" w:rsidP="00E3719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العنوان</w:t>
                    </w:r>
                  </w:p>
                </w:tc>
              </w:sdtContent>
            </w:sdt>
          </w:tr>
          <w:tr w:rsidR="00BF25C1" w:rsidRPr="00A84224" w:rsidTr="00D53797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shd w:val="solid" w:color="FBE4D5" w:themeColor="accent2" w:themeTint="33" w:fill="auto"/>
                <w:vAlign w:val="center"/>
              </w:tcPr>
              <w:p w:rsidR="00BF25C1" w:rsidRPr="00A84224" w:rsidRDefault="00BF25C1" w:rsidP="00D90152">
                <w:pPr>
                  <w:pStyle w:val="ListParagraph"/>
                  <w:tabs>
                    <w:tab w:val="center" w:pos="1545"/>
                  </w:tabs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الموقع الالكتروني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955992860"/>
                <w:placeholder>
                  <w:docPart w:val="F9CD8920B48944E18D95D4EF8807EB4C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BF25C1" w:rsidRPr="00A84224" w:rsidRDefault="00E37192" w:rsidP="00E3719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bidi="ar-BH"/>
                      </w:rPr>
                    </w:pPr>
                    <w:r>
                      <w:rPr>
                        <w:rStyle w:val="PlaceholderText"/>
                      </w:rPr>
                      <w:t>Web Site</w:t>
                    </w:r>
                  </w:p>
                </w:tc>
              </w:sdtContent>
            </w:sdt>
          </w:tr>
          <w:tr w:rsidR="00A95C73" w:rsidRPr="00A84224" w:rsidTr="00D53797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A95C73" w:rsidRPr="00A84224" w:rsidRDefault="00A95C73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shd w:val="solid" w:color="FBE4D5" w:themeColor="accent2" w:themeTint="33" w:fill="auto"/>
                <w:vAlign w:val="center"/>
              </w:tcPr>
              <w:p w:rsidR="00A95C73" w:rsidRPr="00A84224" w:rsidRDefault="00A95C73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 xml:space="preserve">نوع المؤسسة التعليمية  </w:t>
                </w:r>
              </w:p>
            </w:tc>
            <w:tc>
              <w:tcPr>
                <w:tcW w:w="2126" w:type="dxa"/>
                <w:gridSpan w:val="3"/>
                <w:vAlign w:val="center"/>
              </w:tcPr>
              <w:p w:rsidR="00A95C73" w:rsidRPr="00E37192" w:rsidRDefault="001E750C" w:rsidP="00E3719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BH"/>
                    </w:rPr>
                    <w:id w:val="1111064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3719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  <w:t>☐</w:t>
                    </w:r>
                  </w:sdtContent>
                </w:sdt>
                <w:r w:rsidR="00A95C73" w:rsidRPr="00E3719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حكومية</w:t>
                </w:r>
              </w:p>
            </w:tc>
            <w:tc>
              <w:tcPr>
                <w:tcW w:w="1843" w:type="dxa"/>
                <w:gridSpan w:val="4"/>
                <w:vAlign w:val="center"/>
              </w:tcPr>
              <w:p w:rsidR="00A95C73" w:rsidRPr="00E37192" w:rsidRDefault="001E750C" w:rsidP="00E3719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BH"/>
                    </w:rPr>
                    <w:id w:val="-12343196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3719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  <w:t>☐</w:t>
                    </w:r>
                  </w:sdtContent>
                </w:sdt>
                <w:r w:rsidR="00A95C73" w:rsidRPr="00E3719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خاصة</w:t>
                </w:r>
              </w:p>
            </w:tc>
            <w:tc>
              <w:tcPr>
                <w:tcW w:w="184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A95C73" w:rsidRPr="00E37192" w:rsidRDefault="001E750C" w:rsidP="00E3719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BH"/>
                    </w:rPr>
                    <w:id w:val="5006224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3719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  <w:t>☐</w:t>
                    </w:r>
                  </w:sdtContent>
                </w:sdt>
                <w:r w:rsidR="00A95C73" w:rsidRPr="00E3719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دعم حكومي</w:t>
                </w:r>
              </w:p>
            </w:tc>
            <w:tc>
              <w:tcPr>
                <w:tcW w:w="184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A95C73" w:rsidRPr="00E37192" w:rsidRDefault="001E750C" w:rsidP="00E3719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BH"/>
                    </w:rPr>
                    <w:id w:val="5745609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3719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  <w:t>☐</w:t>
                    </w:r>
                  </w:sdtContent>
                </w:sdt>
                <w:r w:rsidR="00A95C73" w:rsidRPr="00E3719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أهلية</w:t>
                </w:r>
              </w:p>
            </w:tc>
          </w:tr>
          <w:tr w:rsidR="00A95C73" w:rsidRPr="00A84224" w:rsidTr="00AE2AD6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A95C73" w:rsidRPr="00A84224" w:rsidRDefault="00A95C73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6804" w:type="dxa"/>
                <w:gridSpan w:val="10"/>
                <w:shd w:val="solid" w:color="FBE4D5" w:themeColor="accent2" w:themeTint="33" w:fill="auto"/>
                <w:vAlign w:val="center"/>
              </w:tcPr>
              <w:p w:rsidR="00A95C73" w:rsidRPr="00A84224" w:rsidRDefault="00A95C73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 xml:space="preserve">اعتماد المؤسسة التعليمية من قبل الجهات المختصة بالتعليم العالي في مقرها    </w:t>
                </w:r>
              </w:p>
            </w:tc>
            <w:tc>
              <w:tcPr>
                <w:tcW w:w="1843" w:type="dxa"/>
                <w:gridSpan w:val="5"/>
                <w:shd w:val="clear" w:color="FBE4D5" w:themeColor="accent2" w:themeTint="33" w:fill="auto"/>
                <w:vAlign w:val="center"/>
              </w:tcPr>
              <w:p w:rsidR="00A95C73" w:rsidRPr="00E37192" w:rsidRDefault="001E750C" w:rsidP="00E3719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BH"/>
                    </w:rPr>
                    <w:id w:val="1920672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3719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  <w:t>☐</w:t>
                    </w:r>
                  </w:sdtContent>
                </w:sdt>
                <w:r w:rsidR="00A95C73" w:rsidRPr="00E3719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نعم</w:t>
                </w:r>
              </w:p>
            </w:tc>
            <w:tc>
              <w:tcPr>
                <w:tcW w:w="1843" w:type="dxa"/>
                <w:gridSpan w:val="3"/>
                <w:shd w:val="clear" w:color="FBE4D5" w:themeColor="accent2" w:themeTint="33" w:fill="auto"/>
                <w:vAlign w:val="center"/>
              </w:tcPr>
              <w:p w:rsidR="00A95C73" w:rsidRPr="00E37192" w:rsidRDefault="001E750C" w:rsidP="00E3719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BH"/>
                    </w:rPr>
                    <w:id w:val="18004949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3719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  <w:t>☐</w:t>
                    </w:r>
                  </w:sdtContent>
                </w:sdt>
                <w:r w:rsidR="00A95C73" w:rsidRPr="00E3719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لا</w:t>
                </w:r>
              </w:p>
            </w:tc>
          </w:tr>
          <w:tr w:rsidR="00BF25C1" w:rsidRPr="00A84224" w:rsidTr="00D53797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BF25C1" w:rsidRPr="00A84224" w:rsidRDefault="00BF25C1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shd w:val="solid" w:color="FBE4D5" w:themeColor="accent2" w:themeTint="33" w:fill="auto"/>
                <w:vAlign w:val="center"/>
              </w:tcPr>
              <w:p w:rsidR="00BF25C1" w:rsidRPr="00A84224" w:rsidRDefault="00D90152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جهات الاعتمادية العالمية للبرامج الهندسية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01858642"/>
                <w:placeholder>
                  <w:docPart w:val="E16C9BEA67124097888F061C157B8E75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BF25C1" w:rsidRPr="00A84224" w:rsidRDefault="00E37192" w:rsidP="00E3719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جهات الاعتماد</w:t>
                    </w:r>
                  </w:p>
                </w:tc>
              </w:sdtContent>
            </w:sdt>
          </w:tr>
          <w:tr w:rsidR="00126CA2" w:rsidRPr="00A84224" w:rsidTr="00D53797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126CA2" w:rsidRPr="00A84224" w:rsidRDefault="00126CA2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shd w:val="solid" w:color="FBE4D5" w:themeColor="accent2" w:themeTint="33" w:fill="auto"/>
                <w:vAlign w:val="center"/>
              </w:tcPr>
              <w:p w:rsidR="00126CA2" w:rsidRPr="00A84224" w:rsidRDefault="00126CA2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تصنيف المؤهل عالمياً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994904233"/>
                <w:placeholder>
                  <w:docPart w:val="E2B32BA9751F4D7C81FDE664589B3A6B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126CA2" w:rsidRPr="00A84224" w:rsidRDefault="00E37192" w:rsidP="00E3719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تصنيف المؤهل عالمياً</w:t>
                    </w:r>
                  </w:p>
                </w:tc>
              </w:sdtContent>
            </w:sdt>
          </w:tr>
          <w:tr w:rsidR="007E4C78" w:rsidRPr="00A84224" w:rsidTr="00D53797">
            <w:trPr>
              <w:trHeight w:val="466"/>
            </w:trPr>
            <w:tc>
              <w:tcPr>
                <w:tcW w:w="330" w:type="dxa"/>
                <w:vMerge w:val="restart"/>
                <w:shd w:val="solid" w:color="FBE4D5" w:themeColor="accent2" w:themeTint="33" w:fill="auto"/>
                <w:vAlign w:val="center"/>
              </w:tcPr>
              <w:p w:rsidR="007E4C78" w:rsidRPr="00A84224" w:rsidRDefault="007E4C78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vMerge w:val="restart"/>
                <w:shd w:val="solid" w:color="FBE4D5" w:themeColor="accent2" w:themeTint="33" w:fill="auto"/>
                <w:vAlign w:val="center"/>
              </w:tcPr>
              <w:p w:rsidR="007E4C78" w:rsidRPr="00A84224" w:rsidRDefault="007E4C78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نظام التدريس في المؤسسة</w:t>
                </w:r>
              </w:p>
            </w:tc>
            <w:tc>
              <w:tcPr>
                <w:tcW w:w="2126" w:type="dxa"/>
                <w:gridSpan w:val="3"/>
                <w:shd w:val="clear" w:color="FBE4D5" w:themeColor="accent2" w:themeTint="33" w:fill="auto"/>
                <w:vAlign w:val="center"/>
              </w:tcPr>
              <w:p w:rsidR="007E4C78" w:rsidRPr="00E37192" w:rsidRDefault="001E750C" w:rsidP="00E3719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bidi="ar-BH"/>
                    </w:rPr>
                    <w:id w:val="9149021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3719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18"/>
                        <w:szCs w:val="18"/>
                        <w:rtl/>
                        <w:lang w:bidi="ar-BH"/>
                      </w:rPr>
                      <w:t>☐</w:t>
                    </w:r>
                  </w:sdtContent>
                </w:sdt>
                <w:r w:rsidR="007E4C78" w:rsidRPr="00E37192">
                  <w:rPr>
                    <w:rFonts w:ascii="Times New Roman" w:hAnsi="Times New Roman" w:cs="Times New Roman" w:hint="cs"/>
                    <w:b/>
                    <w:bCs/>
                    <w:sz w:val="18"/>
                    <w:szCs w:val="18"/>
                    <w:rtl/>
                    <w:lang w:bidi="ar-BH"/>
                  </w:rPr>
                  <w:t>السنوات الدراسية</w:t>
                </w:r>
              </w:p>
            </w:tc>
            <w:tc>
              <w:tcPr>
                <w:tcW w:w="1843" w:type="dxa"/>
                <w:gridSpan w:val="4"/>
                <w:shd w:val="clear" w:color="FBE4D5" w:themeColor="accent2" w:themeTint="33" w:fill="auto"/>
                <w:vAlign w:val="center"/>
              </w:tcPr>
              <w:p w:rsidR="007E4C78" w:rsidRPr="00E37192" w:rsidRDefault="001E750C" w:rsidP="00E3719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rtl/>
                      <w:lang w:bidi="ar-BH"/>
                    </w:rPr>
                    <w:id w:val="1240982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3719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18"/>
                        <w:szCs w:val="18"/>
                        <w:rtl/>
                        <w:lang w:bidi="ar-BH"/>
                      </w:rPr>
                      <w:t>☐</w:t>
                    </w:r>
                  </w:sdtContent>
                </w:sdt>
                <w:r w:rsidR="007E4C78" w:rsidRPr="00E37192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rtl/>
                    <w:lang w:bidi="ar-BH"/>
                  </w:rPr>
                  <w:t>فصول دراسية</w:t>
                </w:r>
              </w:p>
            </w:tc>
            <w:tc>
              <w:tcPr>
                <w:tcW w:w="1843" w:type="dxa"/>
                <w:gridSpan w:val="5"/>
                <w:shd w:val="clear" w:color="FBE4D5" w:themeColor="accent2" w:themeTint="33" w:fill="auto"/>
                <w:vAlign w:val="center"/>
              </w:tcPr>
              <w:p w:rsidR="007E4C78" w:rsidRPr="00E37192" w:rsidRDefault="001E750C" w:rsidP="00E3719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rtl/>
                      <w:lang w:bidi="ar-BH"/>
                    </w:rPr>
                    <w:id w:val="-7198197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3719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18"/>
                        <w:szCs w:val="18"/>
                        <w:rtl/>
                        <w:lang w:bidi="ar-BH"/>
                      </w:rPr>
                      <w:t>☐</w:t>
                    </w:r>
                  </w:sdtContent>
                </w:sdt>
                <w:r w:rsidR="007E4C78" w:rsidRPr="00E37192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rtl/>
                    <w:lang w:bidi="ar-BH"/>
                  </w:rPr>
                  <w:t>نقاط</w:t>
                </w:r>
              </w:p>
            </w:tc>
            <w:tc>
              <w:tcPr>
                <w:tcW w:w="1843" w:type="dxa"/>
                <w:gridSpan w:val="3"/>
                <w:shd w:val="clear" w:color="FBE4D5" w:themeColor="accent2" w:themeTint="33" w:fill="auto"/>
                <w:vAlign w:val="center"/>
              </w:tcPr>
              <w:p w:rsidR="007E4C78" w:rsidRPr="00E37192" w:rsidRDefault="001E750C" w:rsidP="00E3719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rtl/>
                      <w:lang w:bidi="ar-BH"/>
                    </w:rPr>
                    <w:id w:val="16114041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3719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18"/>
                        <w:szCs w:val="18"/>
                        <w:rtl/>
                        <w:lang w:bidi="ar-BH"/>
                      </w:rPr>
                      <w:t>☐</w:t>
                    </w:r>
                  </w:sdtContent>
                </w:sdt>
                <w:r w:rsidR="007E4C78" w:rsidRPr="00E37192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rtl/>
                    <w:lang w:bidi="ar-BH"/>
                  </w:rPr>
                  <w:t>ساعات دراسية</w:t>
                </w:r>
              </w:p>
            </w:tc>
          </w:tr>
          <w:tr w:rsidR="007E4C78" w:rsidRPr="00A84224" w:rsidTr="00D53797">
            <w:trPr>
              <w:trHeight w:val="466"/>
            </w:trPr>
            <w:tc>
              <w:tcPr>
                <w:tcW w:w="330" w:type="dxa"/>
                <w:vMerge/>
                <w:shd w:val="solid" w:color="FBE4D5" w:themeColor="accent2" w:themeTint="33" w:fill="auto"/>
                <w:vAlign w:val="center"/>
              </w:tcPr>
              <w:p w:rsidR="007E4C78" w:rsidRPr="00A84224" w:rsidRDefault="007E4C78" w:rsidP="00126CA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vMerge/>
                <w:shd w:val="solid" w:color="FBE4D5" w:themeColor="accent2" w:themeTint="33" w:fill="auto"/>
                <w:vAlign w:val="center"/>
              </w:tcPr>
              <w:p w:rsidR="007E4C78" w:rsidRPr="00A84224" w:rsidRDefault="007E4C78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1134" w:type="dxa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7E4C78" w:rsidRPr="007E4C78" w:rsidRDefault="007E4C78" w:rsidP="007E4C78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7E4C78">
                  <w:rPr>
                    <w:rFonts w:ascii="Times New Roman" w:hAnsi="Times New Roman" w:cs="Times New Roman" w:hint="cs"/>
                    <w:b/>
                    <w:bCs/>
                    <w:sz w:val="16"/>
                    <w:szCs w:val="16"/>
                    <w:rtl/>
                    <w:lang w:bidi="ar-BH"/>
                  </w:rPr>
                  <w:t>عدد المقررات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661503484"/>
                <w:placeholder>
                  <w:docPart w:val="F8ADCFBB65EA412AA8B3050DD24BB0BE"/>
                </w:placeholder>
                <w:showingPlcHdr/>
                <w:text/>
              </w:sdtPr>
              <w:sdtEndPr/>
              <w:sdtContent>
                <w:tc>
                  <w:tcPr>
                    <w:tcW w:w="992" w:type="dxa"/>
                    <w:gridSpan w:val="2"/>
                    <w:vAlign w:val="center"/>
                  </w:tcPr>
                  <w:p w:rsidR="007E4C78" w:rsidRPr="00D53797" w:rsidRDefault="00D53797" w:rsidP="00D53797">
                    <w:pPr>
                      <w:bidi/>
                      <w:spacing w:before="120" w:line="360" w:lineRule="auto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المقررات</w:t>
                    </w:r>
                  </w:p>
                </w:tc>
              </w:sdtContent>
            </w:sdt>
            <w:tc>
              <w:tcPr>
                <w:tcW w:w="993" w:type="dxa"/>
                <w:gridSpan w:val="2"/>
                <w:shd w:val="solid" w:color="FBE4D5" w:themeColor="accent2" w:themeTint="33" w:fill="auto"/>
                <w:vAlign w:val="center"/>
              </w:tcPr>
              <w:p w:rsidR="007E4C78" w:rsidRPr="008B22A9" w:rsidRDefault="007E4C78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  <w:t xml:space="preserve">الحد </w:t>
                </w:r>
                <w:r w:rsidRPr="008B22A9"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  <w:t>الأعلى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14"/>
                    <w:szCs w:val="14"/>
                    <w:rtl/>
                    <w:lang w:bidi="ar-BH"/>
                  </w:rPr>
                  <w:t xml:space="preserve"> </w:t>
                </w:r>
                <w:r w:rsidRPr="008B22A9"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  <w:t>لعدد المواد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14"/>
                  <w:szCs w:val="14"/>
                  <w:rtl/>
                  <w:lang w:bidi="ar-BH"/>
                </w:rPr>
                <w:id w:val="-182134778"/>
                <w:placeholder>
                  <w:docPart w:val="21B30FFA4E904C71BF3830F2F41F004B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7E4C78" w:rsidRPr="008B22A9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</w:t>
                    </w:r>
                  </w:p>
                </w:tc>
              </w:sdtContent>
            </w:sdt>
            <w:tc>
              <w:tcPr>
                <w:tcW w:w="992" w:type="dxa"/>
                <w:gridSpan w:val="4"/>
                <w:shd w:val="solid" w:color="FBE4D5" w:themeColor="accent2" w:themeTint="33" w:fill="auto"/>
                <w:vAlign w:val="center"/>
              </w:tcPr>
              <w:p w:rsidR="007E4C78" w:rsidRPr="008B22A9" w:rsidRDefault="007E4C78" w:rsidP="007E4C78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</w:pPr>
                <w:r w:rsidRPr="008B22A9"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  <w:t xml:space="preserve">الحد الأعلى لعدد 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14"/>
                    <w:szCs w:val="14"/>
                    <w:rtl/>
                    <w:lang w:bidi="ar-BH"/>
                  </w:rPr>
                  <w:t>النقاط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14"/>
                  <w:szCs w:val="14"/>
                  <w:rtl/>
                  <w:lang w:bidi="ar-BH"/>
                </w:rPr>
                <w:id w:val="105476279"/>
                <w:placeholder>
                  <w:docPart w:val="D19976B6262A41B99907E963B5D5B108"/>
                </w:placeholder>
                <w:showingPlcHdr/>
                <w:text/>
              </w:sdtPr>
              <w:sdtEndPr/>
              <w:sdtContent>
                <w:tc>
                  <w:tcPr>
                    <w:tcW w:w="851" w:type="dxa"/>
                    <w:vAlign w:val="center"/>
                  </w:tcPr>
                  <w:p w:rsidR="007E4C78" w:rsidRPr="008B22A9" w:rsidRDefault="00D53797" w:rsidP="00BF25C1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</w:t>
                    </w:r>
                  </w:p>
                </w:tc>
              </w:sdtContent>
            </w:sdt>
            <w:tc>
              <w:tcPr>
                <w:tcW w:w="992" w:type="dxa"/>
                <w:gridSpan w:val="2"/>
                <w:shd w:val="solid" w:color="FBE4D5" w:themeColor="accent2" w:themeTint="33" w:fill="auto"/>
                <w:vAlign w:val="center"/>
              </w:tcPr>
              <w:p w:rsidR="007E4C78" w:rsidRPr="008B22A9" w:rsidRDefault="007E4C78" w:rsidP="007E4C78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</w:pPr>
                <w:r w:rsidRPr="008B22A9"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  <w:t xml:space="preserve">الحد الأعلى لعدد 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14"/>
                    <w:szCs w:val="14"/>
                    <w:rtl/>
                    <w:lang w:bidi="ar-BH"/>
                  </w:rPr>
                  <w:t>الساعات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14"/>
                  <w:szCs w:val="14"/>
                  <w:rtl/>
                  <w:lang w:bidi="ar-BH"/>
                </w:rPr>
                <w:id w:val="-621308339"/>
                <w:placeholder>
                  <w:docPart w:val="292938642B3F4A099F6C2884EACD54CB"/>
                </w:placeholder>
                <w:showingPlcHdr/>
                <w:text/>
              </w:sdtPr>
              <w:sdtEndPr/>
              <w:sdtContent>
                <w:tc>
                  <w:tcPr>
                    <w:tcW w:w="851" w:type="dxa"/>
                    <w:vAlign w:val="center"/>
                  </w:tcPr>
                  <w:p w:rsidR="007E4C78" w:rsidRPr="00A84224" w:rsidRDefault="00D53797" w:rsidP="00BF25C1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</w:t>
                    </w:r>
                  </w:p>
                </w:tc>
              </w:sdtContent>
            </w:sdt>
          </w:tr>
          <w:tr w:rsidR="000C5166" w:rsidRPr="00A84224" w:rsidTr="00D53797">
            <w:trPr>
              <w:trHeight w:val="466"/>
            </w:trPr>
            <w:tc>
              <w:tcPr>
                <w:tcW w:w="330" w:type="dxa"/>
                <w:vMerge/>
                <w:shd w:val="solid" w:color="FBE4D5" w:themeColor="accent2" w:themeTint="33" w:fill="auto"/>
                <w:vAlign w:val="center"/>
              </w:tcPr>
              <w:p w:rsidR="000C5166" w:rsidRPr="00A84224" w:rsidRDefault="000C5166" w:rsidP="00126CA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vMerge/>
                <w:shd w:val="solid" w:color="FBE4D5" w:themeColor="accent2" w:themeTint="33" w:fill="auto"/>
                <w:vAlign w:val="center"/>
              </w:tcPr>
              <w:p w:rsidR="000C5166" w:rsidRPr="00A84224" w:rsidRDefault="000C5166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1134" w:type="dxa"/>
                <w:shd w:val="solid" w:color="FBE4D5" w:themeColor="accent2" w:themeTint="33" w:fill="auto"/>
                <w:vAlign w:val="center"/>
              </w:tcPr>
              <w:p w:rsidR="000C5166" w:rsidRPr="000C5166" w:rsidRDefault="000C5166" w:rsidP="000C5166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0C5166">
                  <w:rPr>
                    <w:rFonts w:ascii="Times New Roman" w:hAnsi="Times New Roman" w:cs="Times New Roman" w:hint="cs"/>
                    <w:b/>
                    <w:bCs/>
                    <w:sz w:val="16"/>
                    <w:szCs w:val="16"/>
                    <w:rtl/>
                    <w:lang w:bidi="ar-BH"/>
                  </w:rPr>
                  <w:t>عدد الساعات أو النقاط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344678131"/>
                <w:placeholder>
                  <w:docPart w:val="89940953238F4EA388089F137E6A7DC6"/>
                </w:placeholder>
                <w:showingPlcHdr/>
                <w:text/>
              </w:sdtPr>
              <w:sdtEndPr/>
              <w:sdtContent>
                <w:tc>
                  <w:tcPr>
                    <w:tcW w:w="992" w:type="dxa"/>
                    <w:gridSpan w:val="2"/>
                    <w:vAlign w:val="center"/>
                  </w:tcPr>
                  <w:p w:rsidR="000C5166" w:rsidRPr="00D53797" w:rsidRDefault="00D53797" w:rsidP="00D53797">
                    <w:pPr>
                      <w:bidi/>
                      <w:spacing w:before="120" w:line="360" w:lineRule="auto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الساعات</w:t>
                    </w:r>
                  </w:p>
                </w:tc>
              </w:sdtContent>
            </w:sdt>
            <w:tc>
              <w:tcPr>
                <w:tcW w:w="993" w:type="dxa"/>
                <w:gridSpan w:val="2"/>
                <w:shd w:val="solid" w:color="FBE4D5" w:themeColor="accent2" w:themeTint="33" w:fill="auto"/>
                <w:vAlign w:val="center"/>
              </w:tcPr>
              <w:p w:rsidR="000C5166" w:rsidRPr="008B22A9" w:rsidRDefault="000C5166" w:rsidP="007E4C78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</w:pPr>
                <w:r w:rsidRPr="008B22A9"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  <w:t xml:space="preserve">الحد الأدنى لعدد 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14"/>
                    <w:szCs w:val="14"/>
                    <w:rtl/>
                    <w:lang w:bidi="ar-BH"/>
                  </w:rPr>
                  <w:t>المواد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14"/>
                  <w:szCs w:val="14"/>
                  <w:rtl/>
                  <w:lang w:bidi="ar-BH"/>
                </w:rPr>
                <w:id w:val="502710283"/>
                <w:placeholder>
                  <w:docPart w:val="1A7068E5EF234364A90364F2B525DA3D"/>
                </w:placeholder>
                <w:showingPlcHdr/>
                <w:text/>
              </w:sdtPr>
              <w:sdtEndPr/>
              <w:sdtContent>
                <w:tc>
                  <w:tcPr>
                    <w:tcW w:w="850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0C5166" w:rsidRPr="008B22A9" w:rsidRDefault="00D53797" w:rsidP="00BF25C1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</w:t>
                    </w:r>
                  </w:p>
                </w:tc>
              </w:sdtContent>
            </w:sdt>
            <w:tc>
              <w:tcPr>
                <w:tcW w:w="992" w:type="dxa"/>
                <w:gridSpan w:val="4"/>
                <w:shd w:val="solid" w:color="FBE4D5" w:themeColor="accent2" w:themeTint="33" w:fill="auto"/>
                <w:vAlign w:val="center"/>
              </w:tcPr>
              <w:p w:rsidR="000C5166" w:rsidRPr="008B22A9" w:rsidRDefault="000C5166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</w:pPr>
                <w:r w:rsidRPr="008B22A9"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  <w:t xml:space="preserve">الحد الأدنى لعدد 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14"/>
                    <w:szCs w:val="14"/>
                    <w:rtl/>
                    <w:lang w:bidi="ar-BH"/>
                  </w:rPr>
                  <w:t>النقاط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14"/>
                  <w:szCs w:val="14"/>
                  <w:rtl/>
                  <w:lang w:bidi="ar-BH"/>
                </w:rPr>
                <w:id w:val="-1320189060"/>
                <w:placeholder>
                  <w:docPart w:val="714652A86DC14E1681741EA70026B561"/>
                </w:placeholder>
                <w:showingPlcHdr/>
                <w:text/>
              </w:sdtPr>
              <w:sdtEndPr/>
              <w:sdtContent>
                <w:tc>
                  <w:tcPr>
                    <w:tcW w:w="851" w:type="dxa"/>
                    <w:vAlign w:val="center"/>
                  </w:tcPr>
                  <w:p w:rsidR="000C5166" w:rsidRPr="008B22A9" w:rsidRDefault="00D53797" w:rsidP="00BF25C1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</w:t>
                    </w:r>
                  </w:p>
                </w:tc>
              </w:sdtContent>
            </w:sdt>
            <w:tc>
              <w:tcPr>
                <w:tcW w:w="992" w:type="dxa"/>
                <w:gridSpan w:val="2"/>
                <w:shd w:val="solid" w:color="FBE4D5" w:themeColor="accent2" w:themeTint="33" w:fill="auto"/>
                <w:vAlign w:val="center"/>
              </w:tcPr>
              <w:p w:rsidR="000C5166" w:rsidRPr="008B22A9" w:rsidRDefault="000C5166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</w:pPr>
                <w:r w:rsidRPr="008B22A9">
                  <w:rPr>
                    <w:rFonts w:ascii="Times New Roman" w:hAnsi="Times New Roman" w:cs="Times New Roman"/>
                    <w:b/>
                    <w:bCs/>
                    <w:sz w:val="14"/>
                    <w:szCs w:val="14"/>
                    <w:rtl/>
                    <w:lang w:bidi="ar-BH"/>
                  </w:rPr>
                  <w:t>الحد الأدنى لعدد الساعات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14"/>
                  <w:szCs w:val="14"/>
                  <w:rtl/>
                  <w:lang w:bidi="ar-BH"/>
                </w:rPr>
                <w:id w:val="1119577689"/>
                <w:placeholder>
                  <w:docPart w:val="6DDEC7083DEE454A984D811A60A32A4A"/>
                </w:placeholder>
                <w:showingPlcHdr/>
                <w:text/>
              </w:sdtPr>
              <w:sdtEndPr/>
              <w:sdtContent>
                <w:tc>
                  <w:tcPr>
                    <w:tcW w:w="851" w:type="dxa"/>
                    <w:vAlign w:val="center"/>
                  </w:tcPr>
                  <w:p w:rsidR="000C5166" w:rsidRPr="00A84224" w:rsidRDefault="00D53797" w:rsidP="00BF25C1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</w:t>
                    </w:r>
                  </w:p>
                </w:tc>
              </w:sdtContent>
            </w:sdt>
          </w:tr>
          <w:tr w:rsidR="00126CA2" w:rsidRPr="00A84224" w:rsidTr="008B22A9">
            <w:trPr>
              <w:trHeight w:val="283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126CA2" w:rsidRPr="00A84224" w:rsidRDefault="00126CA2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10490" w:type="dxa"/>
                <w:gridSpan w:val="18"/>
                <w:shd w:val="solid" w:color="FBE4D5" w:themeColor="accent2" w:themeTint="33" w:fill="auto"/>
                <w:vAlign w:val="center"/>
              </w:tcPr>
              <w:p w:rsidR="00126CA2" w:rsidRPr="00A84224" w:rsidRDefault="00126CA2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شروط القبول لجميع البرامج التعليمية</w:t>
                </w:r>
              </w:p>
            </w:tc>
          </w:tr>
          <w:tr w:rsidR="000E0185" w:rsidRPr="00A84224" w:rsidTr="00D53797">
            <w:trPr>
              <w:trHeight w:val="466"/>
            </w:trPr>
            <w:tc>
              <w:tcPr>
                <w:tcW w:w="3165" w:type="dxa"/>
                <w:gridSpan w:val="4"/>
                <w:shd w:val="solid" w:color="FBE4D5" w:themeColor="accent2" w:themeTint="33" w:fill="auto"/>
                <w:vAlign w:val="center"/>
              </w:tcPr>
              <w:p w:rsidR="000E0185" w:rsidRPr="00A84224" w:rsidRDefault="008B22A9" w:rsidP="00861AB0">
                <w:pPr>
                  <w:pStyle w:val="ListParagraph"/>
                  <w:numPr>
                    <w:ilvl w:val="0"/>
                    <w:numId w:val="12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sz w:val="20"/>
                    <w:szCs w:val="20"/>
                    <w:rtl/>
                    <w:lang w:bidi="ar-BH"/>
                  </w:rPr>
                  <w:t>الدبلوم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16996607"/>
                <w:placeholder>
                  <w:docPart w:val="8BC7344AC9F740B58B5BFD023C242066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0E0185" w:rsidRPr="00A84224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شروط الدبلوم</w:t>
                    </w:r>
                  </w:p>
                </w:tc>
              </w:sdtContent>
            </w:sdt>
          </w:tr>
          <w:tr w:rsidR="008B22A9" w:rsidRPr="00A84224" w:rsidTr="00D53797">
            <w:trPr>
              <w:trHeight w:val="466"/>
            </w:trPr>
            <w:tc>
              <w:tcPr>
                <w:tcW w:w="3165" w:type="dxa"/>
                <w:gridSpan w:val="4"/>
                <w:shd w:val="solid" w:color="FBE4D5" w:themeColor="accent2" w:themeTint="33" w:fill="auto"/>
                <w:vAlign w:val="center"/>
              </w:tcPr>
              <w:p w:rsidR="008B22A9" w:rsidRPr="00A84224" w:rsidRDefault="008B22A9" w:rsidP="00861AB0">
                <w:pPr>
                  <w:pStyle w:val="ListParagraph"/>
                  <w:numPr>
                    <w:ilvl w:val="0"/>
                    <w:numId w:val="12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البكالوريوس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641778075"/>
                <w:placeholder>
                  <w:docPart w:val="059A8D1E76414286BC44148761E6C0D7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8B22A9" w:rsidRPr="00A84224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شروط البكالوريوس</w:t>
                    </w:r>
                  </w:p>
                </w:tc>
              </w:sdtContent>
            </w:sdt>
          </w:tr>
          <w:tr w:rsidR="008B22A9" w:rsidRPr="00A84224" w:rsidTr="00D53797">
            <w:trPr>
              <w:trHeight w:val="466"/>
            </w:trPr>
            <w:tc>
              <w:tcPr>
                <w:tcW w:w="3165" w:type="dxa"/>
                <w:gridSpan w:val="4"/>
                <w:shd w:val="solid" w:color="FBE4D5" w:themeColor="accent2" w:themeTint="33" w:fill="auto"/>
                <w:vAlign w:val="center"/>
              </w:tcPr>
              <w:p w:rsidR="008B22A9" w:rsidRPr="00A84224" w:rsidRDefault="008B22A9" w:rsidP="00861AB0">
                <w:pPr>
                  <w:pStyle w:val="ListParagraph"/>
                  <w:numPr>
                    <w:ilvl w:val="0"/>
                    <w:numId w:val="12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sz w:val="20"/>
                    <w:szCs w:val="20"/>
                    <w:rtl/>
                    <w:lang w:bidi="ar-BH"/>
                  </w:rPr>
                  <w:t>الدبلوم العالي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38078358"/>
                <w:placeholder>
                  <w:docPart w:val="19B662B77F5640AA81DA881D1CE13F2C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8B22A9" w:rsidRPr="00A84224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شروط الدبلوم العالي</w:t>
                    </w:r>
                  </w:p>
                </w:tc>
              </w:sdtContent>
            </w:sdt>
          </w:tr>
          <w:tr w:rsidR="000E0185" w:rsidRPr="00A84224" w:rsidTr="00D53797">
            <w:trPr>
              <w:trHeight w:val="466"/>
            </w:trPr>
            <w:tc>
              <w:tcPr>
                <w:tcW w:w="3165" w:type="dxa"/>
                <w:gridSpan w:val="4"/>
                <w:shd w:val="solid" w:color="FBE4D5" w:themeColor="accent2" w:themeTint="33" w:fill="auto"/>
                <w:vAlign w:val="center"/>
              </w:tcPr>
              <w:p w:rsidR="000E0185" w:rsidRPr="00A84224" w:rsidRDefault="000E0185" w:rsidP="00861AB0">
                <w:pPr>
                  <w:pStyle w:val="ListParagraph"/>
                  <w:numPr>
                    <w:ilvl w:val="0"/>
                    <w:numId w:val="12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الماجستير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647944451"/>
                <w:placeholder>
                  <w:docPart w:val="29325A1F39B343859A6C11DBC6B97E1F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0E0185" w:rsidRPr="00A84224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شروط الماجستير</w:t>
                    </w:r>
                  </w:p>
                </w:tc>
              </w:sdtContent>
            </w:sdt>
          </w:tr>
          <w:tr w:rsidR="000E0185" w:rsidRPr="00A84224" w:rsidTr="00D53797">
            <w:trPr>
              <w:trHeight w:val="466"/>
            </w:trPr>
            <w:tc>
              <w:tcPr>
                <w:tcW w:w="3165" w:type="dxa"/>
                <w:gridSpan w:val="4"/>
                <w:shd w:val="solid" w:color="FBE4D5" w:themeColor="accent2" w:themeTint="33" w:fill="auto"/>
                <w:vAlign w:val="center"/>
              </w:tcPr>
              <w:p w:rsidR="000E0185" w:rsidRPr="00A84224" w:rsidRDefault="000E0185" w:rsidP="00861AB0">
                <w:pPr>
                  <w:pStyle w:val="ListParagraph"/>
                  <w:numPr>
                    <w:ilvl w:val="0"/>
                    <w:numId w:val="12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الدكتوراه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279883549"/>
                <w:placeholder>
                  <w:docPart w:val="71DA012542D14F40B37BC160A10C0AF9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0E0185" w:rsidRPr="00A84224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شروط الدكتوراه</w:t>
                    </w:r>
                  </w:p>
                </w:tc>
              </w:sdtContent>
            </w:sdt>
          </w:tr>
          <w:tr w:rsidR="008B22A9" w:rsidRPr="00A84224" w:rsidTr="00D53797">
            <w:trPr>
              <w:trHeight w:val="466"/>
            </w:trPr>
            <w:tc>
              <w:tcPr>
                <w:tcW w:w="3165" w:type="dxa"/>
                <w:gridSpan w:val="4"/>
                <w:shd w:val="solid" w:color="FBE4D5" w:themeColor="accent2" w:themeTint="33" w:fill="auto"/>
                <w:vAlign w:val="center"/>
              </w:tcPr>
              <w:p w:rsidR="008B22A9" w:rsidRPr="00A84224" w:rsidRDefault="008B22A9" w:rsidP="00861AB0">
                <w:pPr>
                  <w:pStyle w:val="ListParagraph"/>
                  <w:numPr>
                    <w:ilvl w:val="0"/>
                    <w:numId w:val="12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sz w:val="20"/>
                    <w:szCs w:val="20"/>
                    <w:rtl/>
                    <w:lang w:bidi="ar-BH"/>
                  </w:rPr>
                  <w:t>أخرى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2073042585"/>
                <w:placeholder>
                  <w:docPart w:val="01D0790B22EF476583743C25FF2BA301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8B22A9" w:rsidRPr="00A84224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شروط أخرى</w:t>
                    </w:r>
                  </w:p>
                </w:tc>
              </w:sdtContent>
            </w:sdt>
          </w:tr>
          <w:tr w:rsidR="00126CA2" w:rsidRPr="00A84224" w:rsidTr="00D53797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126CA2" w:rsidRPr="00A84224" w:rsidRDefault="00126CA2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shd w:val="solid" w:color="FBE4D5" w:themeColor="accent2" w:themeTint="33" w:fill="auto"/>
                <w:vAlign w:val="center"/>
              </w:tcPr>
              <w:p w:rsidR="00126CA2" w:rsidRPr="00A84224" w:rsidRDefault="000E0185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لغة/ لغات التدريس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337914846"/>
                <w:placeholder>
                  <w:docPart w:val="064EFD506EC24F11B7E24930D243A8D9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126CA2" w:rsidRPr="00A84224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لغة التدريس</w:t>
                    </w:r>
                  </w:p>
                </w:tc>
              </w:sdtContent>
            </w:sdt>
          </w:tr>
          <w:tr w:rsidR="00126CA2" w:rsidRPr="00A84224" w:rsidTr="00D53797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126CA2" w:rsidRPr="00A84224" w:rsidRDefault="00126CA2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shd w:val="solid" w:color="FBE4D5" w:themeColor="accent2" w:themeTint="33" w:fill="auto"/>
                <w:vAlign w:val="center"/>
              </w:tcPr>
              <w:p w:rsidR="00126CA2" w:rsidRPr="00A84224" w:rsidRDefault="000E0185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طريقة عقد الامتحانات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459848812"/>
                <w:placeholder>
                  <w:docPart w:val="141710F5F7934D50A48ABB0EACAACBBE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126CA2" w:rsidRPr="00A84224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عقد الامتحانات</w:t>
                    </w:r>
                  </w:p>
                </w:tc>
              </w:sdtContent>
            </w:sdt>
          </w:tr>
          <w:tr w:rsidR="000E0185" w:rsidRPr="00A84224" w:rsidTr="00D53797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0E0185" w:rsidRPr="00A84224" w:rsidRDefault="000E0185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shd w:val="solid" w:color="FBE4D5" w:themeColor="accent2" w:themeTint="33" w:fill="auto"/>
                <w:vAlign w:val="center"/>
              </w:tcPr>
              <w:p w:rsidR="000E0185" w:rsidRPr="00A84224" w:rsidRDefault="000E0185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مكان عقد الامتحانات</w:t>
                </w:r>
              </w:p>
            </w:tc>
            <w:sdt>
              <w:sdtPr>
                <w:rPr>
                  <w:rFonts w:ascii="Times New Roman" w:hAnsi="Times New Roman" w:cs="Times New Roman" w:hint="cs"/>
                  <w:b/>
                  <w:bCs/>
                  <w:sz w:val="20"/>
                  <w:szCs w:val="20"/>
                  <w:rtl/>
                  <w:lang w:bidi="ar-BH"/>
                </w:rPr>
                <w:id w:val="-879012692"/>
                <w:placeholder>
                  <w:docPart w:val="662173CB15604CA7A078CAB2DA8987F8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0E0185" w:rsidRPr="00A84224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مكان عقد الامتحانات</w:t>
                    </w:r>
                  </w:p>
                </w:tc>
              </w:sdtContent>
            </w:sdt>
          </w:tr>
          <w:tr w:rsidR="000E0185" w:rsidRPr="00A84224" w:rsidTr="00D53797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0E0185" w:rsidRPr="00A84224" w:rsidRDefault="000E0185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shd w:val="solid" w:color="FBE4D5" w:themeColor="accent2" w:themeTint="33" w:fill="auto"/>
                <w:vAlign w:val="center"/>
              </w:tcPr>
              <w:p w:rsidR="000E0185" w:rsidRPr="00A84224" w:rsidRDefault="000E0185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عدد الطلبة الإجمالي في المؤسسة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638687029"/>
                <w:placeholder>
                  <w:docPart w:val="649293AA8A0F423389B7AC00966E1969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0E0185" w:rsidRPr="00A84224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الطلبة</w:t>
                    </w:r>
                  </w:p>
                </w:tc>
              </w:sdtContent>
            </w:sdt>
          </w:tr>
          <w:tr w:rsidR="000E0185" w:rsidRPr="00A84224" w:rsidTr="00D53797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0E0185" w:rsidRPr="00A84224" w:rsidRDefault="000E0185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2835" w:type="dxa"/>
                <w:gridSpan w:val="3"/>
                <w:shd w:val="solid" w:color="FBE4D5" w:themeColor="accent2" w:themeTint="33" w:fill="auto"/>
                <w:vAlign w:val="center"/>
              </w:tcPr>
              <w:p w:rsidR="000E0185" w:rsidRPr="00A84224" w:rsidRDefault="000E0185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عدد أفراد الهيئة التعليمية في المؤسسة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231240623"/>
                <w:placeholder>
                  <w:docPart w:val="750D1F733C364E919325B44C6D759769"/>
                </w:placeholder>
                <w:showingPlcHdr/>
                <w:text/>
              </w:sdtPr>
              <w:sdtEndPr/>
              <w:sdtContent>
                <w:tc>
                  <w:tcPr>
                    <w:tcW w:w="7655" w:type="dxa"/>
                    <w:gridSpan w:val="15"/>
                    <w:vAlign w:val="center"/>
                  </w:tcPr>
                  <w:p w:rsidR="000E0185" w:rsidRPr="00A84224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الهيئة التعليمية</w:t>
                    </w:r>
                  </w:p>
                </w:tc>
              </w:sdtContent>
            </w:sdt>
          </w:tr>
          <w:tr w:rsidR="000E0185" w:rsidRPr="00A84224" w:rsidTr="00A84224">
            <w:trPr>
              <w:trHeight w:val="405"/>
            </w:trPr>
            <w:tc>
              <w:tcPr>
                <w:tcW w:w="330" w:type="dxa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0E0185" w:rsidRPr="00A84224" w:rsidRDefault="000E0185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10490" w:type="dxa"/>
                <w:gridSpan w:val="18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0E0185" w:rsidRPr="00A84224" w:rsidRDefault="000E0185" w:rsidP="000E0185">
                <w:pPr>
                  <w:pStyle w:val="ListParagraph"/>
                  <w:bidi/>
                  <w:spacing w:before="120" w:line="360" w:lineRule="auto"/>
                  <w:ind w:left="36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الكليات التابعة للمؤسسة والأقسام التابعة لها</w:t>
                </w:r>
              </w:p>
            </w:tc>
          </w:tr>
          <w:tr w:rsidR="000E0185" w:rsidRPr="00A84224" w:rsidTr="008B22A9">
            <w:trPr>
              <w:trHeight w:val="466"/>
            </w:trPr>
            <w:tc>
              <w:tcPr>
                <w:tcW w:w="5575" w:type="dxa"/>
                <w:gridSpan w:val="8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0E0185" w:rsidRPr="00A84224" w:rsidRDefault="000E0185" w:rsidP="00A84224">
                <w:pPr>
                  <w:pStyle w:val="ListParagraph"/>
                  <w:bidi/>
                  <w:spacing w:before="120" w:line="360" w:lineRule="auto"/>
                  <w:ind w:left="360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اسم الكلية</w:t>
                </w:r>
              </w:p>
            </w:tc>
            <w:tc>
              <w:tcPr>
                <w:tcW w:w="5245" w:type="dxa"/>
                <w:gridSpan w:val="11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0E0185" w:rsidRPr="00A84224" w:rsidRDefault="000E0185" w:rsidP="00A84224">
                <w:pPr>
                  <w:pStyle w:val="ListParagraph"/>
                  <w:bidi/>
                  <w:spacing w:before="12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الأقسام التابعة لها</w:t>
                </w:r>
              </w:p>
            </w:tc>
          </w:tr>
          <w:tr w:rsidR="000E0185" w:rsidRPr="00A84224" w:rsidTr="008B22A9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237630038"/>
                <w:placeholder>
                  <w:docPart w:val="DB85BA250C3A44619A1E658F54C82FD2"/>
                </w:placeholder>
                <w:showingPlcHdr/>
                <w:text/>
              </w:sdtPr>
              <w:sdtEndPr/>
              <w:sdtContent>
                <w:tc>
                  <w:tcPr>
                    <w:tcW w:w="5575" w:type="dxa"/>
                    <w:gridSpan w:val="8"/>
                    <w:shd w:val="clear" w:color="auto" w:fill="auto"/>
                    <w:vAlign w:val="center"/>
                  </w:tcPr>
                  <w:p w:rsidR="000E0185" w:rsidRPr="00A84224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36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اسم الكلية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712154160"/>
                <w:placeholder>
                  <w:docPart w:val="1CB5FC3223404267ADB3F59CF03613FC"/>
                </w:placeholder>
                <w:showingPlcHdr/>
                <w:text/>
              </w:sdtPr>
              <w:sdtEndPr/>
              <w:sdtContent>
                <w:tc>
                  <w:tcPr>
                    <w:tcW w:w="5245" w:type="dxa"/>
                    <w:gridSpan w:val="11"/>
                    <w:shd w:val="clear" w:color="auto" w:fill="auto"/>
                    <w:vAlign w:val="center"/>
                  </w:tcPr>
                  <w:p w:rsidR="000E0185" w:rsidRPr="00A84224" w:rsidRDefault="00D53797" w:rsidP="00D53797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الأقسام التابعة لها</w:t>
                    </w:r>
                  </w:p>
                </w:tc>
              </w:sdtContent>
            </w:sdt>
          </w:tr>
          <w:tr w:rsidR="000E0185" w:rsidRPr="00A84224" w:rsidTr="008B22A9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622378728"/>
                <w:placeholder>
                  <w:docPart w:val="8BED772B8E6E4890A04F8FC5F6CF4061"/>
                </w:placeholder>
                <w:showingPlcHdr/>
                <w:text/>
              </w:sdtPr>
              <w:sdtEndPr/>
              <w:sdtContent>
                <w:tc>
                  <w:tcPr>
                    <w:tcW w:w="5575" w:type="dxa"/>
                    <w:gridSpan w:val="8"/>
                    <w:shd w:val="clear" w:color="auto" w:fill="auto"/>
                    <w:vAlign w:val="center"/>
                  </w:tcPr>
                  <w:p w:rsidR="000E0185" w:rsidRPr="00A84224" w:rsidRDefault="00D53797" w:rsidP="000E0185">
                    <w:pPr>
                      <w:pStyle w:val="ListParagraph"/>
                      <w:bidi/>
                      <w:spacing w:before="120" w:line="360" w:lineRule="auto"/>
                      <w:ind w:left="36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اسم الكلية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895197876"/>
                <w:placeholder>
                  <w:docPart w:val="9C55FA6779A14390A021E46AB4B1121E"/>
                </w:placeholder>
                <w:showingPlcHdr/>
                <w:text/>
              </w:sdtPr>
              <w:sdtEndPr/>
              <w:sdtContent>
                <w:tc>
                  <w:tcPr>
                    <w:tcW w:w="5245" w:type="dxa"/>
                    <w:gridSpan w:val="11"/>
                    <w:shd w:val="clear" w:color="auto" w:fill="auto"/>
                    <w:vAlign w:val="center"/>
                  </w:tcPr>
                  <w:p w:rsidR="000E0185" w:rsidRPr="00A84224" w:rsidRDefault="00D53797" w:rsidP="00BF25C1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الأقسام التابعة لها</w:t>
                    </w:r>
                  </w:p>
                </w:tc>
              </w:sdtContent>
            </w:sdt>
          </w:tr>
          <w:tr w:rsidR="000E0185" w:rsidRPr="00A84224" w:rsidTr="008B22A9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623297081"/>
                <w:placeholder>
                  <w:docPart w:val="AAF238B07CA24DCB925FB143ECD40F5E"/>
                </w:placeholder>
                <w:showingPlcHdr/>
                <w:text/>
              </w:sdtPr>
              <w:sdtEndPr/>
              <w:sdtContent>
                <w:tc>
                  <w:tcPr>
                    <w:tcW w:w="5575" w:type="dxa"/>
                    <w:gridSpan w:val="8"/>
                    <w:shd w:val="clear" w:color="auto" w:fill="auto"/>
                    <w:vAlign w:val="center"/>
                  </w:tcPr>
                  <w:p w:rsidR="000E0185" w:rsidRPr="00A84224" w:rsidRDefault="00D53797" w:rsidP="000E0185">
                    <w:pPr>
                      <w:pStyle w:val="ListParagraph"/>
                      <w:bidi/>
                      <w:spacing w:before="120" w:line="360" w:lineRule="auto"/>
                      <w:ind w:left="36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اسم الكلية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84661032"/>
                <w:placeholder>
                  <w:docPart w:val="1DCD0DC1567D491A97F95D22191D6DCD"/>
                </w:placeholder>
                <w:showingPlcHdr/>
                <w:text/>
              </w:sdtPr>
              <w:sdtEndPr/>
              <w:sdtContent>
                <w:tc>
                  <w:tcPr>
                    <w:tcW w:w="5245" w:type="dxa"/>
                    <w:gridSpan w:val="11"/>
                    <w:shd w:val="clear" w:color="auto" w:fill="auto"/>
                    <w:vAlign w:val="center"/>
                  </w:tcPr>
                  <w:p w:rsidR="000E0185" w:rsidRPr="00A84224" w:rsidRDefault="00D53797" w:rsidP="00BF25C1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الأقسام التابعة لها</w:t>
                    </w:r>
                  </w:p>
                </w:tc>
              </w:sdtContent>
            </w:sdt>
          </w:tr>
          <w:tr w:rsidR="000E0185" w:rsidRPr="00A84224" w:rsidTr="008B22A9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439745945"/>
                <w:placeholder>
                  <w:docPart w:val="19E9D5B009BA45E9ADC03D436C3903A8"/>
                </w:placeholder>
                <w:showingPlcHdr/>
                <w:text/>
              </w:sdtPr>
              <w:sdtEndPr/>
              <w:sdtContent>
                <w:tc>
                  <w:tcPr>
                    <w:tcW w:w="5575" w:type="dxa"/>
                    <w:gridSpan w:val="8"/>
                    <w:shd w:val="clear" w:color="auto" w:fill="auto"/>
                    <w:vAlign w:val="center"/>
                  </w:tcPr>
                  <w:p w:rsidR="000E0185" w:rsidRPr="00A84224" w:rsidRDefault="00D53797" w:rsidP="000E0185">
                    <w:pPr>
                      <w:pStyle w:val="ListParagraph"/>
                      <w:bidi/>
                      <w:spacing w:before="120" w:line="360" w:lineRule="auto"/>
                      <w:ind w:left="36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اسم الكلية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575274659"/>
                <w:placeholder>
                  <w:docPart w:val="D885B54C55D340F59D62E278FA29E998"/>
                </w:placeholder>
                <w:showingPlcHdr/>
                <w:text/>
              </w:sdtPr>
              <w:sdtEndPr/>
              <w:sdtContent>
                <w:tc>
                  <w:tcPr>
                    <w:tcW w:w="5245" w:type="dxa"/>
                    <w:gridSpan w:val="11"/>
                    <w:shd w:val="clear" w:color="auto" w:fill="auto"/>
                    <w:vAlign w:val="center"/>
                  </w:tcPr>
                  <w:p w:rsidR="000E0185" w:rsidRPr="00A84224" w:rsidRDefault="00D53797" w:rsidP="00BF25C1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الأقسام التابعة لها</w:t>
                    </w:r>
                  </w:p>
                </w:tc>
              </w:sdtContent>
            </w:sdt>
          </w:tr>
          <w:tr w:rsidR="000E0185" w:rsidRPr="00A84224" w:rsidTr="008B22A9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427434590"/>
                <w:placeholder>
                  <w:docPart w:val="A5AD5C61440544B2BD9092669B201966"/>
                </w:placeholder>
                <w:showingPlcHdr/>
                <w:text/>
              </w:sdtPr>
              <w:sdtEndPr/>
              <w:sdtContent>
                <w:tc>
                  <w:tcPr>
                    <w:tcW w:w="5575" w:type="dxa"/>
                    <w:gridSpan w:val="8"/>
                    <w:shd w:val="clear" w:color="auto" w:fill="auto"/>
                    <w:vAlign w:val="center"/>
                  </w:tcPr>
                  <w:p w:rsidR="000E0185" w:rsidRPr="00A84224" w:rsidRDefault="00D53797" w:rsidP="000E0185">
                    <w:pPr>
                      <w:pStyle w:val="ListParagraph"/>
                      <w:bidi/>
                      <w:spacing w:before="120" w:line="360" w:lineRule="auto"/>
                      <w:ind w:left="36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اسم الكلية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327549905"/>
                <w:placeholder>
                  <w:docPart w:val="C6EBBC281EED45BFBF6678AC1950715F"/>
                </w:placeholder>
                <w:showingPlcHdr/>
                <w:text/>
              </w:sdtPr>
              <w:sdtEndPr/>
              <w:sdtContent>
                <w:tc>
                  <w:tcPr>
                    <w:tcW w:w="5245" w:type="dxa"/>
                    <w:gridSpan w:val="11"/>
                    <w:shd w:val="clear" w:color="auto" w:fill="auto"/>
                    <w:vAlign w:val="center"/>
                  </w:tcPr>
                  <w:p w:rsidR="000E0185" w:rsidRPr="00A84224" w:rsidRDefault="00D53797" w:rsidP="00BF25C1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الأقسام التابعة لها</w:t>
                    </w:r>
                  </w:p>
                </w:tc>
              </w:sdtContent>
            </w:sdt>
          </w:tr>
          <w:tr w:rsidR="000E0185" w:rsidRPr="00A84224" w:rsidTr="008B22A9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2047786828"/>
                <w:placeholder>
                  <w:docPart w:val="9AE18867FC82451B8BA971FFA067623A"/>
                </w:placeholder>
                <w:showingPlcHdr/>
                <w:text/>
              </w:sdtPr>
              <w:sdtEndPr/>
              <w:sdtContent>
                <w:tc>
                  <w:tcPr>
                    <w:tcW w:w="5575" w:type="dxa"/>
                    <w:gridSpan w:val="8"/>
                    <w:shd w:val="clear" w:color="auto" w:fill="auto"/>
                    <w:vAlign w:val="center"/>
                  </w:tcPr>
                  <w:p w:rsidR="000E0185" w:rsidRPr="00A84224" w:rsidRDefault="00D53797" w:rsidP="000E0185">
                    <w:pPr>
                      <w:pStyle w:val="ListParagraph"/>
                      <w:bidi/>
                      <w:spacing w:before="120" w:line="360" w:lineRule="auto"/>
                      <w:ind w:left="36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اسم الكلية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561604963"/>
                <w:placeholder>
                  <w:docPart w:val="9F4637D3C4CF44728D220B9E2707C068"/>
                </w:placeholder>
                <w:showingPlcHdr/>
                <w:text/>
              </w:sdtPr>
              <w:sdtEndPr/>
              <w:sdtContent>
                <w:tc>
                  <w:tcPr>
                    <w:tcW w:w="5245" w:type="dxa"/>
                    <w:gridSpan w:val="11"/>
                    <w:shd w:val="clear" w:color="auto" w:fill="auto"/>
                    <w:vAlign w:val="center"/>
                  </w:tcPr>
                  <w:p w:rsidR="000E0185" w:rsidRPr="00A84224" w:rsidRDefault="00D53797" w:rsidP="00BF25C1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الأقسام التابعة لها</w:t>
                    </w:r>
                  </w:p>
                </w:tc>
              </w:sdtContent>
            </w:sdt>
          </w:tr>
          <w:tr w:rsidR="000E0185" w:rsidRPr="00A84224" w:rsidTr="008B22A9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823405979"/>
                <w:placeholder>
                  <w:docPart w:val="16DD730ACDC4431B9428C2965451926D"/>
                </w:placeholder>
                <w:showingPlcHdr/>
                <w:text/>
              </w:sdtPr>
              <w:sdtEndPr/>
              <w:sdtContent>
                <w:tc>
                  <w:tcPr>
                    <w:tcW w:w="5575" w:type="dxa"/>
                    <w:gridSpan w:val="8"/>
                    <w:shd w:val="clear" w:color="auto" w:fill="auto"/>
                    <w:vAlign w:val="center"/>
                  </w:tcPr>
                  <w:p w:rsidR="000E0185" w:rsidRPr="00A84224" w:rsidRDefault="00D53797" w:rsidP="000E0185">
                    <w:pPr>
                      <w:pStyle w:val="ListParagraph"/>
                      <w:bidi/>
                      <w:spacing w:before="120" w:line="360" w:lineRule="auto"/>
                      <w:ind w:left="36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اسم الكلية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714894323"/>
                <w:placeholder>
                  <w:docPart w:val="D0D10086FA9748F98BC34303F54AABD2"/>
                </w:placeholder>
                <w:showingPlcHdr/>
                <w:text/>
              </w:sdtPr>
              <w:sdtEndPr/>
              <w:sdtContent>
                <w:tc>
                  <w:tcPr>
                    <w:tcW w:w="5245" w:type="dxa"/>
                    <w:gridSpan w:val="11"/>
                    <w:shd w:val="clear" w:color="auto" w:fill="auto"/>
                    <w:vAlign w:val="center"/>
                  </w:tcPr>
                  <w:p w:rsidR="000E0185" w:rsidRPr="00A84224" w:rsidRDefault="00D53797" w:rsidP="00BF25C1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الأقسام التابعة لها</w:t>
                    </w:r>
                  </w:p>
                </w:tc>
              </w:sdtContent>
            </w:sdt>
          </w:tr>
          <w:tr w:rsidR="000E0185" w:rsidRPr="00A84224" w:rsidTr="008B22A9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833645009"/>
                <w:placeholder>
                  <w:docPart w:val="65180C0CEAB840CA9DEFF5AEE21B0143"/>
                </w:placeholder>
                <w:showingPlcHdr/>
                <w:text/>
              </w:sdtPr>
              <w:sdtEndPr/>
              <w:sdtContent>
                <w:tc>
                  <w:tcPr>
                    <w:tcW w:w="5575" w:type="dxa"/>
                    <w:gridSpan w:val="8"/>
                    <w:shd w:val="clear" w:color="auto" w:fill="auto"/>
                    <w:vAlign w:val="center"/>
                  </w:tcPr>
                  <w:p w:rsidR="000E0185" w:rsidRPr="00A84224" w:rsidRDefault="00D53797" w:rsidP="000E0185">
                    <w:pPr>
                      <w:pStyle w:val="ListParagraph"/>
                      <w:bidi/>
                      <w:spacing w:before="120" w:line="360" w:lineRule="auto"/>
                      <w:ind w:left="36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اسم الكلية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251588622"/>
                <w:placeholder>
                  <w:docPart w:val="5873B4791F2E4776965B969A7C128D49"/>
                </w:placeholder>
                <w:showingPlcHdr/>
                <w:text/>
              </w:sdtPr>
              <w:sdtEndPr/>
              <w:sdtContent>
                <w:tc>
                  <w:tcPr>
                    <w:tcW w:w="5245" w:type="dxa"/>
                    <w:gridSpan w:val="11"/>
                    <w:shd w:val="clear" w:color="auto" w:fill="auto"/>
                    <w:vAlign w:val="center"/>
                  </w:tcPr>
                  <w:p w:rsidR="000E0185" w:rsidRPr="00A84224" w:rsidRDefault="00D53797" w:rsidP="00BF25C1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الأقسام التابعة لها</w:t>
                    </w:r>
                  </w:p>
                </w:tc>
              </w:sdtContent>
            </w:sdt>
          </w:tr>
          <w:tr w:rsidR="000E0185" w:rsidRPr="00A84224" w:rsidTr="00A84224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0E0185" w:rsidRPr="00A84224" w:rsidRDefault="000E0185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10490" w:type="dxa"/>
                <w:gridSpan w:val="18"/>
                <w:shd w:val="solid" w:color="FBE4D5" w:themeColor="accent2" w:themeTint="33" w:fill="auto"/>
                <w:vAlign w:val="center"/>
              </w:tcPr>
              <w:p w:rsidR="000E0185" w:rsidRPr="00A84224" w:rsidRDefault="000E0185" w:rsidP="000E0185">
                <w:pPr>
                  <w:pStyle w:val="ListParagraph"/>
                  <w:bidi/>
                  <w:spacing w:before="120" w:line="360" w:lineRule="auto"/>
                  <w:ind w:left="36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 xml:space="preserve">التخصصات والدرجات العلمية التي تمنحها المؤسسة ومدة الدراسة لكل منها حسب الجدول التالي: </w:t>
                </w:r>
              </w:p>
            </w:tc>
          </w:tr>
          <w:tr w:rsidR="00B5259A" w:rsidRPr="00A84224" w:rsidTr="00B5259A">
            <w:trPr>
              <w:trHeight w:val="466"/>
            </w:trPr>
            <w:tc>
              <w:tcPr>
                <w:tcW w:w="1748" w:type="dxa"/>
                <w:gridSpan w:val="3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B5259A" w:rsidRPr="00A84224" w:rsidRDefault="00B5259A" w:rsidP="00B5259A">
                <w:pPr>
                  <w:pStyle w:val="ListParagraph"/>
                  <w:bidi/>
                  <w:spacing w:before="12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الدرجة ال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0"/>
                    <w:szCs w:val="20"/>
                    <w:rtl/>
                    <w:lang w:bidi="ar-BH"/>
                  </w:rPr>
                  <w:t>علمية</w:t>
                </w: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 xml:space="preserve"> </w:t>
                </w:r>
              </w:p>
            </w:tc>
            <w:tc>
              <w:tcPr>
                <w:tcW w:w="2976" w:type="dxa"/>
                <w:gridSpan w:val="3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B5259A" w:rsidRPr="00A84224" w:rsidRDefault="00B5259A" w:rsidP="00A84224">
                <w:pPr>
                  <w:pStyle w:val="ListParagraph"/>
                  <w:bidi/>
                  <w:spacing w:before="12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التخصص</w:t>
                </w:r>
              </w:p>
            </w:tc>
            <w:tc>
              <w:tcPr>
                <w:tcW w:w="1701" w:type="dxa"/>
                <w:gridSpan w:val="4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B5259A" w:rsidRPr="00A84224" w:rsidRDefault="00B5259A" w:rsidP="00A84224">
                <w:pPr>
                  <w:pStyle w:val="ListParagraph"/>
                  <w:bidi/>
                  <w:spacing w:before="12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sz w:val="20"/>
                    <w:szCs w:val="20"/>
                    <w:rtl/>
                    <w:lang w:bidi="ar-BH"/>
                  </w:rPr>
                  <w:t>طريقة الدراسة</w:t>
                </w:r>
              </w:p>
            </w:tc>
            <w:tc>
              <w:tcPr>
                <w:tcW w:w="1418" w:type="dxa"/>
                <w:gridSpan w:val="3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B5259A" w:rsidRPr="00A84224" w:rsidRDefault="00B5259A" w:rsidP="00B5259A">
                <w:pPr>
                  <w:pStyle w:val="ListParagraph"/>
                  <w:bidi/>
                  <w:spacing w:before="12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عدد السنوات</w:t>
                </w:r>
              </w:p>
            </w:tc>
            <w:tc>
              <w:tcPr>
                <w:tcW w:w="1559" w:type="dxa"/>
                <w:gridSpan w:val="4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B5259A" w:rsidRPr="00A84224" w:rsidRDefault="00B5259A" w:rsidP="00B5259A">
                <w:pPr>
                  <w:pStyle w:val="ListParagraph"/>
                  <w:bidi/>
                  <w:spacing w:before="12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 xml:space="preserve">عدد الفصول </w:t>
                </w:r>
              </w:p>
            </w:tc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  <w:shd w:val="solid" w:color="FBE4D5" w:themeColor="accent2" w:themeTint="33" w:fill="auto"/>
                <w:vAlign w:val="center"/>
              </w:tcPr>
              <w:p w:rsidR="00B5259A" w:rsidRPr="00A84224" w:rsidRDefault="00B5259A" w:rsidP="00A84224">
                <w:pPr>
                  <w:pStyle w:val="ListParagraph"/>
                  <w:bidi/>
                  <w:spacing w:before="120" w:line="360" w:lineRule="auto"/>
                  <w:ind w:left="0"/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عدد الساعات</w:t>
                </w:r>
              </w:p>
            </w:tc>
          </w:tr>
          <w:tr w:rsidR="00B5259A" w:rsidRPr="00A84224" w:rsidTr="00B5259A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551848265"/>
                <w:placeholder>
                  <w:docPart w:val="A6FBD5F7A9D34B5EABD085E03C492B09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B5259A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626311673"/>
                <w:placeholder>
                  <w:docPart w:val="C181499C598D470288356C5B12C08F50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B5259A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266896390"/>
                <w:placeholder>
                  <w:docPart w:val="34870A5E37EF48BE808EBFE37D1B8956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B5259A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860240458"/>
                <w:placeholder>
                  <w:docPart w:val="17B7AAF34EA14CB385408283F18393A6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B5259A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284350287"/>
                <w:placeholder>
                  <w:docPart w:val="565004130FCF451FA8277A2C4A9F368F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B5259A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918301740"/>
                <w:placeholder>
                  <w:docPart w:val="7D1CCBA608C74141BA5F9592AB12B008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B5259A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310405254"/>
                <w:placeholder>
                  <w:docPart w:val="B17B20A95D814A38BE4206E94C06E3E5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  <w:rPr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598252498"/>
                <w:placeholder>
                  <w:docPart w:val="5A956D52CA5C4B0BAE7F1C634B66910E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315308744"/>
                <w:placeholder>
                  <w:docPart w:val="F71F7F352E3947A2A833592C055EA795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231589877"/>
                <w:placeholder>
                  <w:docPart w:val="5D776253EAB3460885FF0B735F96589A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325797119"/>
                <w:placeholder>
                  <w:docPart w:val="06FB77747DC249EB9D90490A41EF845D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995701887"/>
                <w:placeholder>
                  <w:docPart w:val="A60A771F592F4C4996B12A9E98482A2F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654052172"/>
                <w:placeholder>
                  <w:docPart w:val="C1E64156707746F3949130A4FB037827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363754509"/>
                <w:placeholder>
                  <w:docPart w:val="4079FA242B36411CAB81C39DAD63F2FB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944731896"/>
                <w:placeholder>
                  <w:docPart w:val="9975C5DC25394B7E8958BD2EE2252FE0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839146238"/>
                <w:placeholder>
                  <w:docPart w:val="7508DFA5F43C4A978CC51FDCA22D0C46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67336118"/>
                <w:placeholder>
                  <w:docPart w:val="A7CD51B4D4724F1D99684F86B0D6120D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929542532"/>
                <w:placeholder>
                  <w:docPart w:val="54E7252562C449DDAAF1FE515478A673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903055793"/>
                <w:placeholder>
                  <w:docPart w:val="B50F7977458D48DB82679029C7B7584F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946649710"/>
                <w:placeholder>
                  <w:docPart w:val="0804CFE4D5ED4EE88774364958E14782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595774779"/>
                <w:placeholder>
                  <w:docPart w:val="228DA8BF5890434A928516B9BD8540FE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328904146"/>
                <w:placeholder>
                  <w:docPart w:val="25CA6579BA8C452085D60E24F89966C8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984128285"/>
                <w:placeholder>
                  <w:docPart w:val="83A943825A1649A58C91137C7E0B02E9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132522071"/>
                <w:placeholder>
                  <w:docPart w:val="EA1F95A96E154314935249CDF679057E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383630518"/>
                <w:placeholder>
                  <w:docPart w:val="9370BE93E504481DA712E66923417124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260063352"/>
                <w:placeholder>
                  <w:docPart w:val="37A7D8BD59D14622A848DD8EFED83449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563866158"/>
                <w:placeholder>
                  <w:docPart w:val="7FE87698474746969CB462073EC7C0B7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644631640"/>
                <w:placeholder>
                  <w:docPart w:val="9D2371EDAD984AE296B391CA02EFEDCD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429550824"/>
                <w:placeholder>
                  <w:docPart w:val="D7471D9F45FE49FBB3A3D3FEC340D970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67176414"/>
                <w:placeholder>
                  <w:docPart w:val="6D16B35BD0E44793875FE20DA265440B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640261576"/>
                <w:placeholder>
                  <w:docPart w:val="30B75FEE7545492895E142BC5EC07FF1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897506908"/>
                <w:placeholder>
                  <w:docPart w:val="65997BC8336042DE94DA2B765A2AE803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919942661"/>
                <w:placeholder>
                  <w:docPart w:val="E369A0CC310242F8BC0F8A188F31EA58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706525102"/>
                <w:placeholder>
                  <w:docPart w:val="42FD2B36D2CE4E5FB122E06BE6F12AAF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43056731"/>
                <w:placeholder>
                  <w:docPart w:val="EB3645EE88FF43C4B880E76529295034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699140723"/>
                <w:placeholder>
                  <w:docPart w:val="4CBDE981FE5E40529CD5BFE6FE875988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936399133"/>
                <w:placeholder>
                  <w:docPart w:val="4534EA06FAFC4D09AFED883D1C5776EA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95704648"/>
                <w:placeholder>
                  <w:docPart w:val="2A49F4E642634307BA802C4AE04D4253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081568763"/>
                <w:placeholder>
                  <w:docPart w:val="2DD06FF1776F4C9F92F2393B2CF2EF17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370839621"/>
                <w:placeholder>
                  <w:docPart w:val="4D4487FA186F46398359BEB22D80B667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513989818"/>
                <w:placeholder>
                  <w:docPart w:val="F8A29F06222D440C9D27BD2718A5FBD7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805737831"/>
                <w:placeholder>
                  <w:docPart w:val="BE6E0BED40D94B429E24C3DCC32D06A7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916626274"/>
                <w:placeholder>
                  <w:docPart w:val="97A29732E8AD4FF0851C68E246A55E2F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385908660"/>
                <w:placeholder>
                  <w:docPart w:val="A889D603A9B045AE8758D9545E32010B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522326721"/>
                <w:placeholder>
                  <w:docPart w:val="3BC4C5E4C08540DAB4B143FE07DE1C73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019357116"/>
                <w:placeholder>
                  <w:docPart w:val="D2F247E56ED04AA184935B146FF77963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082606559"/>
                <w:placeholder>
                  <w:docPart w:val="56B0A8EFD32448FB8F459771735C54D5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938642406"/>
                <w:placeholder>
                  <w:docPart w:val="6C84ADE4CA0E4C878164F0C19F1ABE1A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54481051"/>
                <w:placeholder>
                  <w:docPart w:val="154D743AF9214684B526807BE7CF1CE5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437359744"/>
                <w:placeholder>
                  <w:docPart w:val="D78DB89AF5984B19910981E21CD485BA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629507516"/>
                <w:placeholder>
                  <w:docPart w:val="C24DECAF30A74244B4EC1D2767B9B938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692201149"/>
                <w:placeholder>
                  <w:docPart w:val="1FAD6EFD8F6E4DF6BE26CE7BED3185E8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793829602"/>
                <w:placeholder>
                  <w:docPart w:val="EBBCD3E318094F7A849ADA6C4781D02B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659164512"/>
                <w:placeholder>
                  <w:docPart w:val="3F903376A93F4129BACFE246416E5D4F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745493049"/>
                <w:placeholder>
                  <w:docPart w:val="F1836911FDD34D3E8F5E356BB6464E14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532793318"/>
                <w:placeholder>
                  <w:docPart w:val="FEC532338ACC4144B751BBBC64CB4FBE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2091184462"/>
                <w:placeholder>
                  <w:docPart w:val="92532FF606084B7094C711D7965CFEB1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506329605"/>
                <w:placeholder>
                  <w:docPart w:val="A06DBE30568E476FA6B74C20381A2E51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889609761"/>
                <w:placeholder>
                  <w:docPart w:val="30238ED52417455285F26F51B827EF32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525596677"/>
                <w:placeholder>
                  <w:docPart w:val="1D92A798C9F349E29BFB4370E390BF9E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464818795"/>
                <w:placeholder>
                  <w:docPart w:val="D0E2404DC7A34276998A2B0FA07D9651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592915361"/>
                <w:placeholder>
                  <w:docPart w:val="68EB73CBF5CE44FBA3C008358EFB2D0F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455994311"/>
                <w:placeholder>
                  <w:docPart w:val="C863104BB3044B03990C0599B510FDE9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2098318948"/>
                <w:placeholder>
                  <w:docPart w:val="B461B2EABA464AE8B487FCCF7EEBBF06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918893204"/>
                <w:placeholder>
                  <w:docPart w:val="FFD9698BB8AD4DAAB58BB1E101BAC1D4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649674438"/>
                <w:placeholder>
                  <w:docPart w:val="E39A85D310EC48B58929E9F8B02707D1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540814158"/>
                <w:placeholder>
                  <w:docPart w:val="621FE691C68A4C8CB9DBE3FAC8B1C1C4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39316957"/>
                <w:placeholder>
                  <w:docPart w:val="51FE4A7619DF41C3BC783B2E2911B6C4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207955672"/>
                <w:placeholder>
                  <w:docPart w:val="8B858A0414CE4CE8B9CABB6314D28BCB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869451744"/>
                <w:placeholder>
                  <w:docPart w:val="B917E677993A449881AAFF5FD3424D63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077129118"/>
                <w:placeholder>
                  <w:docPart w:val="D5D1AE022A3244F69BD3C4C144A4FAE8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866658105"/>
                <w:placeholder>
                  <w:docPart w:val="D1B5AF18882049949A9F6017B43B904A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2092226392"/>
                <w:placeholder>
                  <w:docPart w:val="876D2B9EDD274427A45E9ED8C57AA1F2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818793913"/>
                <w:placeholder>
                  <w:docPart w:val="642344503D7B431C9C654FA88E05F0EA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601620800"/>
                <w:placeholder>
                  <w:docPart w:val="34401AD9AE814D0EB1C0989FA3BCF146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454522751"/>
                <w:placeholder>
                  <w:docPart w:val="7E607259553147BAB8DBB3C208890849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248030513"/>
                <w:placeholder>
                  <w:docPart w:val="AE547A5D881E44E6BE933D5E543953D5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642803584"/>
                <w:placeholder>
                  <w:docPart w:val="3EA4A526298F403BBC7C8AE4FD37CDE3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58072276"/>
                <w:placeholder>
                  <w:docPart w:val="87BE122FEFC04F45BD138F833B699179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2086565184"/>
                <w:placeholder>
                  <w:docPart w:val="CDE2D5A317B643559891671706481CA6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996953109"/>
                <w:placeholder>
                  <w:docPart w:val="208DA9E6C4714F78B81DFBEC0C2513E3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058975997"/>
                <w:placeholder>
                  <w:docPart w:val="6756F65BA0934224A6509297195219ED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008600396"/>
                <w:placeholder>
                  <w:docPart w:val="7E4F06C6367349D2969E30E5AC9B6045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528251488"/>
                <w:placeholder>
                  <w:docPart w:val="C817FBF73E974585A4CAEBBF75212DB2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846364997"/>
                <w:placeholder>
                  <w:docPart w:val="92C120A685C04B2F88439638A405A4B4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351885774"/>
                <w:placeholder>
                  <w:docPart w:val="7CB496AC7B3345518B34F3D2554A2074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2022610900"/>
                <w:placeholder>
                  <w:docPart w:val="B63A55CDA43F4D39A796779B3984BA85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053846086"/>
                <w:placeholder>
                  <w:docPart w:val="925649CDF9CF442FB438B348DE470BE9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756970874"/>
                <w:placeholder>
                  <w:docPart w:val="7649EAD9481A4BE5939E5F8A6BAB767C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426861266"/>
                <w:placeholder>
                  <w:docPart w:val="1CE38BD3C0D94EFC9B55445FB9F7481E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719559266"/>
                <w:placeholder>
                  <w:docPart w:val="C90F3028BC3E4592882A054990BA8BE3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467288078"/>
                <w:placeholder>
                  <w:docPart w:val="8FC8260017174A57AA6DC6E719C51428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351263394"/>
                <w:placeholder>
                  <w:docPart w:val="3F5064DEEB294172A08A1B69CE98B29F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405986523"/>
                <w:placeholder>
                  <w:docPart w:val="B8DC482E12E843E79891A26BDBD04FB8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954215593"/>
                <w:placeholder>
                  <w:docPart w:val="168E56FC1C124493BB1AA02A0F6F97D9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853792470"/>
                <w:placeholder>
                  <w:docPart w:val="A0A34B78C8194B12866554540661A393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352032843"/>
                <w:placeholder>
                  <w:docPart w:val="7ED6A6ACD10744899BCFB535C6155FB1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477070433"/>
                <w:placeholder>
                  <w:docPart w:val="C4D05C0E381D458581B240824BF2F835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873451390"/>
                <w:placeholder>
                  <w:docPart w:val="82FB45B9912C49E7A6B4523961BE6B3A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939490497"/>
                <w:placeholder>
                  <w:docPart w:val="2419500092424E94BA4E8A405ABCD787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630082095"/>
                <w:placeholder>
                  <w:docPart w:val="1F81F51B4E0947168F9AC4965AA74811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333106812"/>
                <w:placeholder>
                  <w:docPart w:val="BF0ECE6FB8F94E029D2291B8D56F8C43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059824050"/>
                <w:placeholder>
                  <w:docPart w:val="C02BCCCFBCE543419110E1553E8ED762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295720735"/>
                <w:placeholder>
                  <w:docPart w:val="3EF54F234E134A6EA08F786868D43136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177888045"/>
                <w:placeholder>
                  <w:docPart w:val="9B190A15031B489191CD34185C78887D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569411368"/>
                <w:placeholder>
                  <w:docPart w:val="2D8359ADC47E453D98F1BBC4E3516627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429191205"/>
                <w:placeholder>
                  <w:docPart w:val="5A701916548D4F6284556B3302306B77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224373173"/>
                <w:placeholder>
                  <w:docPart w:val="E9A74A6394E14128BA79866E002CC5A6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372538042"/>
                <w:placeholder>
                  <w:docPart w:val="B741208C8FF541BCB1108C55C141E24A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345480013"/>
                <w:placeholder>
                  <w:docPart w:val="CD293C5929C24DE6AFEE69FF0035635D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641229222"/>
                <w:placeholder>
                  <w:docPart w:val="BEB0E23FF165400681FB3B7185D74BC2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735310903"/>
                <w:placeholder>
                  <w:docPart w:val="8F1742AB9CE8494393E0704BAAB8C3B7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488063227"/>
                <w:placeholder>
                  <w:docPart w:val="354AE20BD1074DDEB0ADCE30A3A83E7C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418222943"/>
                <w:placeholder>
                  <w:docPart w:val="164D8C706494420482419E7C012BE023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395203577"/>
                <w:placeholder>
                  <w:docPart w:val="61EE93D48CEC49FAAB5D11AB81A6FD6C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2005391297"/>
                <w:placeholder>
                  <w:docPart w:val="B074F421841A414DBB868741FDCDA2E4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438729762"/>
                <w:placeholder>
                  <w:docPart w:val="5A9C9DBF7A6646F9A43A1BD89FFD07EE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27868598"/>
                <w:placeholder>
                  <w:docPart w:val="2BD021F08DEC47A3B276A6801BA0DF56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098069236"/>
                <w:placeholder>
                  <w:docPart w:val="70EB9206F0D34189B9D1E9CD26573359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676154088"/>
                <w:placeholder>
                  <w:docPart w:val="3CFEEA3CFE804A3DBDA2E1A6266F7A05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896866768"/>
                <w:placeholder>
                  <w:docPart w:val="F8D6A827C8624D198697A98917C15385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794112784"/>
                <w:placeholder>
                  <w:docPart w:val="4DAF7017B0A449DE8504C345816A98E1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253619598"/>
                <w:placeholder>
                  <w:docPart w:val="C6FF85DECA594273BF87882757F6A471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219351654"/>
                <w:placeholder>
                  <w:docPart w:val="677E2D091D834923818CD202143A594C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569306604"/>
                <w:placeholder>
                  <w:docPart w:val="F5C0E63DCD524E8DB09B675BCB15F9DF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275533627"/>
                <w:placeholder>
                  <w:docPart w:val="49147EF6810E4F2FB847D96F1FB8ECF0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540630282"/>
                <w:placeholder>
                  <w:docPart w:val="39E828A5A3F043C6B34D0B231A22236D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586485736"/>
                <w:placeholder>
                  <w:docPart w:val="8BE37D94875D4F5AB9E4800679C39531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020158639"/>
                <w:placeholder>
                  <w:docPart w:val="5409AE2801BE473BA18FB3FEE1C6F245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969728898"/>
                <w:placeholder>
                  <w:docPart w:val="D36E7C1F57504482BF812687441D5D53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297186463"/>
                <w:placeholder>
                  <w:docPart w:val="1E59D72D8E864D188C7DDE043C22D515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519997933"/>
                <w:placeholder>
                  <w:docPart w:val="11A146C108F64092B26184087A66B19D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641456145"/>
                <w:placeholder>
                  <w:docPart w:val="488AA90F1FF7491B85C1F26425A684C8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439427852"/>
                <w:placeholder>
                  <w:docPart w:val="FC1D442D3E4C4CB0812E138CF2B31E1C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760332196"/>
                <w:placeholder>
                  <w:docPart w:val="015AA6EE10894487AD9CB10F65D86C41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895968041"/>
                <w:placeholder>
                  <w:docPart w:val="6EF1FB16F7BA4885BB6FA961A90BF021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505668888"/>
                <w:placeholder>
                  <w:docPart w:val="661C6C4E113A47CE83FF0B5AC032EED6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596457488"/>
                <w:placeholder>
                  <w:docPart w:val="982DA0F55BE14C97BA9F2DD98BBC5FF2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661650954"/>
                <w:placeholder>
                  <w:docPart w:val="217CF2B2D96B4630BD1252512E3B35F7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355002334"/>
                <w:placeholder>
                  <w:docPart w:val="F0C7F2E8E9CA4A7A8A38E1D0799B5F51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461622297"/>
                <w:placeholder>
                  <w:docPart w:val="601D1E2F6BAC4DD9A0D12C885DC2294A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780256163"/>
                <w:placeholder>
                  <w:docPart w:val="BC8C24E9E0274AE7807F7F2B4F1EDF8D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27944536"/>
                <w:placeholder>
                  <w:docPart w:val="69CDEE9A58A44FAA8699433D5408ADD7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830633668"/>
                <w:placeholder>
                  <w:docPart w:val="A00B258E7C3943B887254C95D0400A99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C00D22" w:rsidRPr="00A84224" w:rsidTr="004C205C">
            <w:trPr>
              <w:trHeight w:val="466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840036488"/>
                <w:placeholder>
                  <w:docPart w:val="A57B4E06745D483DB0D930476B1D7C6C"/>
                </w:placeholder>
                <w:showingPlcHdr/>
                <w:text/>
              </w:sdtPr>
              <w:sdtEndPr/>
              <w:sdtContent>
                <w:tc>
                  <w:tcPr>
                    <w:tcW w:w="1748" w:type="dxa"/>
                    <w:gridSpan w:val="3"/>
                    <w:shd w:val="clear" w:color="FBE4D5" w:themeColor="accent2" w:themeTint="33" w:fill="auto"/>
                  </w:tcPr>
                  <w:p w:rsidR="00C00D22" w:rsidRDefault="00C00D22" w:rsidP="00C00D22">
                    <w:pPr>
                      <w:bidi/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الدرجة العلمية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268274197"/>
                <w:placeholder>
                  <w:docPart w:val="4BDF755998E048CE840A7133C0BB01C3"/>
                </w:placeholder>
                <w:showingPlcHdr/>
                <w:text/>
              </w:sdtPr>
              <w:sdtEndPr/>
              <w:sdtContent>
                <w:tc>
                  <w:tcPr>
                    <w:tcW w:w="2976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التخصص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205138321"/>
                <w:placeholder>
                  <w:docPart w:val="2F8614BFE30E439880AD5F6B95D72244"/>
                </w:placeholder>
                <w:showingPlcHdr/>
                <w:text/>
              </w:sdtPr>
              <w:sdtEndPr/>
              <w:sdtContent>
                <w:tc>
                  <w:tcPr>
                    <w:tcW w:w="1701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طريقة الدراسة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785268273"/>
                <w:placeholder>
                  <w:docPart w:val="314DC04D0B4742048C2B743855302823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3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السنوات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213129007"/>
                <w:placeholder>
                  <w:docPart w:val="BDBF43BA4BD74DD0B98EFCEC974E83DA"/>
                </w:placeholder>
                <w:showingPlcHdr/>
                <w:text/>
              </w:sdtPr>
              <w:sdtEndPr/>
              <w:sdtContent>
                <w:tc>
                  <w:tcPr>
                    <w:tcW w:w="1559" w:type="dxa"/>
                    <w:gridSpan w:val="4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الفصول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-1168713197"/>
                <w:placeholder>
                  <w:docPart w:val="40977040BEDE4245ADD45A6072EF5B4D"/>
                </w:placeholder>
                <w:showingPlcHdr/>
                <w:text/>
              </w:sdtPr>
              <w:sdtEndPr/>
              <w:sdtContent>
                <w:tc>
                  <w:tcPr>
                    <w:tcW w:w="1418" w:type="dxa"/>
                    <w:gridSpan w:val="2"/>
                    <w:shd w:val="clear" w:color="FBE4D5" w:themeColor="accent2" w:themeTint="33" w:fill="auto"/>
                    <w:vAlign w:val="center"/>
                  </w:tcPr>
                  <w:p w:rsidR="00C00D22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عدد الساعات</w:t>
                    </w:r>
                  </w:p>
                </w:tc>
              </w:sdtContent>
            </w:sdt>
          </w:tr>
          <w:tr w:rsidR="00A07E44" w:rsidRPr="00A84224" w:rsidTr="00A84224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A07E44" w:rsidRPr="00A84224" w:rsidRDefault="00A07E44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10490" w:type="dxa"/>
                <w:gridSpan w:val="18"/>
                <w:shd w:val="solid" w:color="FBE4D5" w:themeColor="accent2" w:themeTint="33" w:fill="auto"/>
                <w:vAlign w:val="center"/>
              </w:tcPr>
              <w:p w:rsidR="00A07E44" w:rsidRPr="00A84224" w:rsidRDefault="00A07E44" w:rsidP="00BF25C1">
                <w:pPr>
                  <w:pStyle w:val="ListParagraph"/>
                  <w:bidi/>
                  <w:spacing w:before="120" w:line="36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نظام انتقال الطلبة من مؤسسات تعليمية أخرى إلى المؤسسة:</w:t>
                </w:r>
              </w:p>
            </w:tc>
          </w:tr>
          <w:tr w:rsidR="00861AB0" w:rsidRPr="00A84224" w:rsidTr="001E750C">
            <w:trPr>
              <w:trHeight w:val="466"/>
            </w:trPr>
            <w:tc>
              <w:tcPr>
                <w:tcW w:w="7985" w:type="dxa"/>
                <w:gridSpan w:val="14"/>
                <w:shd w:val="solid" w:color="FBE4D5" w:themeColor="accent2" w:themeTint="33" w:fill="auto"/>
                <w:vAlign w:val="center"/>
              </w:tcPr>
              <w:p w:rsidR="00861AB0" w:rsidRPr="00A84224" w:rsidRDefault="00861AB0" w:rsidP="00A84224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يسمح للطلبة الدارسين بطريقة الانتساب أو التعلم عن بعد أو التعليم المفتوح لمواصلة الدراسة في مؤسستكم</w:t>
                </w:r>
              </w:p>
            </w:tc>
            <w:tc>
              <w:tcPr>
                <w:tcW w:w="1417" w:type="dxa"/>
                <w:gridSpan w:val="3"/>
                <w:vAlign w:val="center"/>
              </w:tcPr>
              <w:p w:rsidR="00861AB0" w:rsidRPr="00C00D22" w:rsidRDefault="001E750C" w:rsidP="00C00D2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BH"/>
                    </w:rPr>
                    <w:id w:val="-164699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0D2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  <w:t>☐</w:t>
                    </w:r>
                  </w:sdtContent>
                </w:sdt>
                <w:r w:rsidR="00861AB0" w:rsidRPr="00C00D2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نعم</w:t>
                </w:r>
              </w:p>
            </w:tc>
            <w:tc>
              <w:tcPr>
                <w:tcW w:w="1418" w:type="dxa"/>
                <w:gridSpan w:val="2"/>
                <w:vAlign w:val="center"/>
              </w:tcPr>
              <w:p w:rsidR="00861AB0" w:rsidRPr="00C00D22" w:rsidRDefault="001E750C" w:rsidP="00C00D2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BH"/>
                    </w:rPr>
                    <w:id w:val="-590856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0D2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  <w:t>☐</w:t>
                    </w:r>
                  </w:sdtContent>
                </w:sdt>
                <w:r w:rsidR="00861AB0" w:rsidRPr="00C00D2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لا</w:t>
                </w:r>
              </w:p>
            </w:tc>
          </w:tr>
          <w:tr w:rsidR="00861AB0" w:rsidRPr="00A84224" w:rsidTr="001E750C">
            <w:trPr>
              <w:trHeight w:val="466"/>
            </w:trPr>
            <w:tc>
              <w:tcPr>
                <w:tcW w:w="7985" w:type="dxa"/>
                <w:gridSpan w:val="14"/>
                <w:shd w:val="solid" w:color="FBE4D5" w:themeColor="accent2" w:themeTint="33" w:fill="auto"/>
                <w:vAlign w:val="center"/>
              </w:tcPr>
              <w:p w:rsidR="00861AB0" w:rsidRPr="00A84224" w:rsidRDefault="00861AB0" w:rsidP="00A84224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تقبل المؤسسة حملة الدبلوم (سنتان بعد الثانوية العامة) مواصلة الدراسة للحصول على مؤهل البكالوريوس</w:t>
                </w:r>
              </w:p>
            </w:tc>
            <w:tc>
              <w:tcPr>
                <w:tcW w:w="1417" w:type="dxa"/>
                <w:gridSpan w:val="3"/>
                <w:vAlign w:val="center"/>
              </w:tcPr>
              <w:p w:rsidR="00861AB0" w:rsidRPr="00C00D22" w:rsidRDefault="001E750C" w:rsidP="00C00D2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BH"/>
                    </w:rPr>
                    <w:id w:val="-2077429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0D2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  <w:t>☐</w:t>
                    </w:r>
                  </w:sdtContent>
                </w:sdt>
                <w:r w:rsidR="00861AB0" w:rsidRPr="00C00D2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نعم</w:t>
                </w:r>
              </w:p>
            </w:tc>
            <w:tc>
              <w:tcPr>
                <w:tcW w:w="1418" w:type="dxa"/>
                <w:gridSpan w:val="2"/>
                <w:vAlign w:val="center"/>
              </w:tcPr>
              <w:p w:rsidR="00861AB0" w:rsidRPr="00C00D22" w:rsidRDefault="001E750C" w:rsidP="00C00D2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BH"/>
                    </w:rPr>
                    <w:id w:val="4492865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0D2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  <w:t>☐</w:t>
                    </w:r>
                  </w:sdtContent>
                </w:sdt>
                <w:r w:rsidR="00861AB0" w:rsidRPr="00C00D2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لا</w:t>
                </w:r>
              </w:p>
            </w:tc>
          </w:tr>
          <w:tr w:rsidR="00603BA8" w:rsidRPr="00A84224" w:rsidTr="001E750C">
            <w:trPr>
              <w:trHeight w:val="466"/>
            </w:trPr>
            <w:tc>
              <w:tcPr>
                <w:tcW w:w="7985" w:type="dxa"/>
                <w:gridSpan w:val="14"/>
                <w:shd w:val="solid" w:color="FBE4D5" w:themeColor="accent2" w:themeTint="33" w:fill="auto"/>
                <w:vAlign w:val="center"/>
              </w:tcPr>
              <w:p w:rsidR="00603BA8" w:rsidRPr="00A84224" w:rsidRDefault="00603BA8" w:rsidP="00A84224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(نسبة) الساعات الدراسية/ المواد التي يتم احتسابها بحد أقصى</w:t>
                </w:r>
                <w:bookmarkStart w:id="0" w:name="_GoBack"/>
                <w:bookmarkEnd w:id="0"/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766883279"/>
                <w:placeholder>
                  <w:docPart w:val="16CB8C427BCF41388ACDD686DFC97272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  <w:gridSpan w:val="5"/>
                    <w:vAlign w:val="center"/>
                  </w:tcPr>
                  <w:p w:rsidR="00603BA8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الساعات الدراسية</w:t>
                    </w:r>
                  </w:p>
                </w:tc>
              </w:sdtContent>
            </w:sdt>
          </w:tr>
          <w:tr w:rsidR="00603BA8" w:rsidRPr="00A84224" w:rsidTr="001E750C">
            <w:trPr>
              <w:trHeight w:val="466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603BA8" w:rsidRPr="00A84224" w:rsidRDefault="00603BA8" w:rsidP="00BF25C1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7655" w:type="dxa"/>
                <w:gridSpan w:val="13"/>
                <w:shd w:val="solid" w:color="FBE4D5" w:themeColor="accent2" w:themeTint="33" w:fill="auto"/>
                <w:vAlign w:val="center"/>
              </w:tcPr>
              <w:p w:rsidR="00603BA8" w:rsidRPr="00A84224" w:rsidRDefault="00603BA8" w:rsidP="00A84224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عدد الساعات المطلوب اجتيازها في التدريب للتخصصات التالية (الطب، الهندسة، التمريض والطبية المساندة)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336039859"/>
                <w:placeholder>
                  <w:docPart w:val="59BD120874E84F6981E78F68B9D8477A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  <w:gridSpan w:val="5"/>
                    <w:vAlign w:val="center"/>
                  </w:tcPr>
                  <w:p w:rsidR="00603BA8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الساعات الطلوبة</w:t>
                    </w:r>
                  </w:p>
                </w:tc>
              </w:sdtContent>
            </w:sdt>
          </w:tr>
          <w:tr w:rsidR="00861AB0" w:rsidRPr="00A84224" w:rsidTr="001E750C">
            <w:trPr>
              <w:trHeight w:val="669"/>
            </w:trPr>
            <w:tc>
              <w:tcPr>
                <w:tcW w:w="330" w:type="dxa"/>
                <w:shd w:val="solid" w:color="FBE4D5" w:themeColor="accent2" w:themeTint="33" w:fill="auto"/>
                <w:vAlign w:val="center"/>
              </w:tcPr>
              <w:p w:rsidR="00861AB0" w:rsidRPr="00A84224" w:rsidRDefault="00861AB0" w:rsidP="00603BA8">
                <w:pPr>
                  <w:pStyle w:val="ListParagraph"/>
                  <w:numPr>
                    <w:ilvl w:val="0"/>
                    <w:numId w:val="3"/>
                  </w:num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</w:p>
            </w:tc>
            <w:tc>
              <w:tcPr>
                <w:tcW w:w="7655" w:type="dxa"/>
                <w:gridSpan w:val="13"/>
                <w:shd w:val="solid" w:color="FBE4D5" w:themeColor="accent2" w:themeTint="33" w:fill="auto"/>
                <w:vAlign w:val="center"/>
              </w:tcPr>
              <w:p w:rsidR="00861AB0" w:rsidRPr="00A84224" w:rsidRDefault="00861AB0" w:rsidP="00603BA8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يسمح نظام الجامعة بطرح برامج مشتركة مع مؤسسات تعليم عال أخرى لمنح الدرجات</w:t>
                </w:r>
              </w:p>
            </w:tc>
            <w:tc>
              <w:tcPr>
                <w:tcW w:w="1417" w:type="dxa"/>
                <w:gridSpan w:val="3"/>
                <w:vAlign w:val="center"/>
              </w:tcPr>
              <w:p w:rsidR="00861AB0" w:rsidRPr="00C00D22" w:rsidRDefault="001E750C" w:rsidP="00C00D2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BH"/>
                    </w:rPr>
                    <w:id w:val="1087511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0D2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  <w:t>☐</w:t>
                    </w:r>
                  </w:sdtContent>
                </w:sdt>
                <w:r w:rsidR="00861AB0" w:rsidRPr="00C00D2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نعم</w:t>
                </w:r>
              </w:p>
            </w:tc>
            <w:tc>
              <w:tcPr>
                <w:tcW w:w="1418" w:type="dxa"/>
                <w:gridSpan w:val="2"/>
                <w:vAlign w:val="center"/>
              </w:tcPr>
              <w:p w:rsidR="00861AB0" w:rsidRPr="00C00D22" w:rsidRDefault="001E750C" w:rsidP="00C00D22">
                <w:pPr>
                  <w:bidi/>
                  <w:spacing w:before="120"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rtl/>
                      <w:lang w:bidi="ar-BH"/>
                    </w:rPr>
                    <w:id w:val="1798874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0D22">
                      <w:rPr>
                        <w:rFonts w:ascii="Segoe UI Symbol" w:eastAsia="MS Gothic" w:hAnsi="Segoe UI Symbol" w:cs="Segoe UI Symbol" w:hint="cs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  <w:t>☐</w:t>
                    </w:r>
                  </w:sdtContent>
                </w:sdt>
                <w:r w:rsidR="00861AB0" w:rsidRPr="00C00D22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لا</w:t>
                </w:r>
              </w:p>
            </w:tc>
          </w:tr>
          <w:tr w:rsidR="00A84224" w:rsidRPr="00A84224" w:rsidTr="001E750C">
            <w:trPr>
              <w:trHeight w:val="466"/>
            </w:trPr>
            <w:tc>
              <w:tcPr>
                <w:tcW w:w="7985" w:type="dxa"/>
                <w:gridSpan w:val="14"/>
                <w:shd w:val="solid" w:color="FBE4D5" w:themeColor="accent2" w:themeTint="33" w:fill="auto"/>
                <w:vAlign w:val="center"/>
              </w:tcPr>
              <w:p w:rsidR="00A84224" w:rsidRPr="00A84224" w:rsidRDefault="00A84224" w:rsidP="000E0185">
                <w:pPr>
                  <w:pStyle w:val="ListParagraph"/>
                  <w:bidi/>
                  <w:spacing w:before="120" w:line="360" w:lineRule="auto"/>
                  <w:ind w:left="36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</w:pPr>
                <w:r w:rsidRPr="00A84224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rtl/>
                    <w:lang w:bidi="ar-BH"/>
                  </w:rPr>
                  <w:t>إذا كانت الإجابة نعم، ما هي طبيعة هذا التعاون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rtl/>
                  <w:lang w:bidi="ar-BH"/>
                </w:rPr>
                <w:id w:val="120590526"/>
                <w:placeholder>
                  <w:docPart w:val="58AA87D1B4D54EDB825245D00FEF97F5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  <w:gridSpan w:val="5"/>
                    <w:vAlign w:val="center"/>
                  </w:tcPr>
                  <w:p w:rsidR="00A84224" w:rsidRPr="00A84224" w:rsidRDefault="00C00D22" w:rsidP="00C00D22">
                    <w:pPr>
                      <w:pStyle w:val="ListParagraph"/>
                      <w:bidi/>
                      <w:spacing w:before="120" w:line="360" w:lineRule="auto"/>
                      <w:ind w:left="0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rtl/>
                        <w:lang w:bidi="ar-BH"/>
                      </w:rPr>
                    </w:pPr>
                    <w:r>
                      <w:rPr>
                        <w:rStyle w:val="PlaceholderText"/>
                        <w:rFonts w:hint="cs"/>
                        <w:rtl/>
                      </w:rPr>
                      <w:t>طبيعة التعاون</w:t>
                    </w:r>
                  </w:p>
                </w:tc>
              </w:sdtContent>
            </w:sdt>
          </w:tr>
        </w:tbl>
        <w:p w:rsidR="004908AA" w:rsidRDefault="004908AA" w:rsidP="005B6F52">
          <w:pPr>
            <w:bidi/>
            <w:spacing w:after="0" w:line="360" w:lineRule="auto"/>
            <w:rPr>
              <w:sz w:val="24"/>
              <w:szCs w:val="24"/>
              <w:rtl/>
              <w:lang w:bidi="ar-BH"/>
            </w:rPr>
          </w:pPr>
        </w:p>
        <w:p w:rsidR="004908AA" w:rsidRPr="004908AA" w:rsidRDefault="004908AA" w:rsidP="004908AA">
          <w:pPr>
            <w:bidi/>
            <w:rPr>
              <w:sz w:val="24"/>
              <w:szCs w:val="24"/>
              <w:rtl/>
              <w:lang w:bidi="ar-BH"/>
            </w:rPr>
          </w:pPr>
        </w:p>
        <w:p w:rsidR="004908AA" w:rsidRPr="004908AA" w:rsidRDefault="004908AA" w:rsidP="004908AA">
          <w:pPr>
            <w:bidi/>
            <w:rPr>
              <w:sz w:val="24"/>
              <w:szCs w:val="24"/>
              <w:rtl/>
              <w:lang w:bidi="ar-BH"/>
            </w:rPr>
          </w:pPr>
        </w:p>
        <w:p w:rsidR="004908AA" w:rsidRPr="004908AA" w:rsidRDefault="004908AA" w:rsidP="004908AA">
          <w:pPr>
            <w:bidi/>
            <w:rPr>
              <w:sz w:val="24"/>
              <w:szCs w:val="24"/>
              <w:rtl/>
              <w:lang w:bidi="ar-BH"/>
            </w:rPr>
          </w:pPr>
        </w:p>
        <w:p w:rsidR="004908AA" w:rsidRPr="004908AA" w:rsidRDefault="004908AA" w:rsidP="004908AA">
          <w:pPr>
            <w:bidi/>
            <w:rPr>
              <w:sz w:val="24"/>
              <w:szCs w:val="24"/>
              <w:rtl/>
              <w:lang w:bidi="ar-BH"/>
            </w:rPr>
          </w:pPr>
        </w:p>
        <w:p w:rsidR="004908AA" w:rsidRPr="004908AA" w:rsidRDefault="004908AA" w:rsidP="004908AA">
          <w:pPr>
            <w:bidi/>
            <w:rPr>
              <w:sz w:val="24"/>
              <w:szCs w:val="24"/>
              <w:rtl/>
              <w:lang w:bidi="ar-BH"/>
            </w:rPr>
          </w:pPr>
        </w:p>
        <w:p w:rsidR="004908AA" w:rsidRPr="004908AA" w:rsidRDefault="004908AA" w:rsidP="004908AA">
          <w:pPr>
            <w:bidi/>
            <w:rPr>
              <w:sz w:val="24"/>
              <w:szCs w:val="24"/>
              <w:rtl/>
              <w:lang w:bidi="ar-BH"/>
            </w:rPr>
          </w:pPr>
        </w:p>
        <w:p w:rsidR="004908AA" w:rsidRPr="004908AA" w:rsidRDefault="004908AA" w:rsidP="004908AA">
          <w:pPr>
            <w:bidi/>
            <w:rPr>
              <w:sz w:val="24"/>
              <w:szCs w:val="24"/>
              <w:rtl/>
              <w:lang w:bidi="ar-BH"/>
            </w:rPr>
          </w:pPr>
        </w:p>
        <w:p w:rsidR="004908AA" w:rsidRPr="004908AA" w:rsidRDefault="004908AA" w:rsidP="004908AA">
          <w:pPr>
            <w:bidi/>
            <w:rPr>
              <w:sz w:val="24"/>
              <w:szCs w:val="24"/>
              <w:rtl/>
              <w:lang w:bidi="ar-BH"/>
            </w:rPr>
          </w:pPr>
        </w:p>
        <w:p w:rsidR="004908AA" w:rsidRPr="004908AA" w:rsidRDefault="004908AA" w:rsidP="004908AA">
          <w:pPr>
            <w:bidi/>
            <w:rPr>
              <w:sz w:val="24"/>
              <w:szCs w:val="24"/>
              <w:rtl/>
              <w:lang w:bidi="ar-BH"/>
            </w:rPr>
          </w:pPr>
        </w:p>
        <w:p w:rsidR="004908AA" w:rsidRDefault="004908AA" w:rsidP="004908AA">
          <w:pPr>
            <w:bidi/>
            <w:rPr>
              <w:sz w:val="24"/>
              <w:szCs w:val="24"/>
              <w:rtl/>
              <w:lang w:bidi="ar-BH"/>
            </w:rPr>
          </w:pPr>
        </w:p>
        <w:p w:rsidR="004908AA" w:rsidRDefault="004908AA" w:rsidP="004908AA">
          <w:pPr>
            <w:bidi/>
            <w:rPr>
              <w:b/>
              <w:bCs/>
              <w:sz w:val="28"/>
              <w:szCs w:val="28"/>
              <w:rtl/>
              <w:lang w:bidi="ar-BH"/>
            </w:rPr>
          </w:pPr>
        </w:p>
        <w:p w:rsidR="00EC0100" w:rsidRPr="004908AA" w:rsidRDefault="004908AA" w:rsidP="007E4C78">
          <w:pPr>
            <w:bidi/>
            <w:ind w:left="5760" w:firstLine="720"/>
            <w:rPr>
              <w:b/>
              <w:bCs/>
              <w:sz w:val="28"/>
              <w:szCs w:val="28"/>
              <w:rtl/>
              <w:lang w:bidi="ar-BH"/>
            </w:rPr>
          </w:pPr>
          <w:r w:rsidRPr="004908AA">
            <w:rPr>
              <w:rFonts w:hint="cs"/>
              <w:b/>
              <w:bCs/>
              <w:sz w:val="28"/>
              <w:szCs w:val="28"/>
              <w:rtl/>
              <w:lang w:bidi="ar-BH"/>
            </w:rPr>
            <w:t>اعتماد رئيس الجامعة</w:t>
          </w:r>
        </w:p>
      </w:sdtContent>
    </w:sdt>
    <w:sectPr w:rsidR="00EC0100" w:rsidRPr="004908AA" w:rsidSect="007E4C7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92" w:rsidRDefault="00E37192" w:rsidP="005A0BCA">
      <w:pPr>
        <w:spacing w:after="0" w:line="240" w:lineRule="auto"/>
      </w:pPr>
      <w:r>
        <w:separator/>
      </w:r>
    </w:p>
  </w:endnote>
  <w:endnote w:type="continuationSeparator" w:id="0">
    <w:p w:rsidR="00E37192" w:rsidRDefault="00E37192" w:rsidP="005A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472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4224" w:rsidRDefault="00A84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5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4224" w:rsidRDefault="00A842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92" w:rsidRDefault="00E37192" w:rsidP="005A0BCA">
      <w:pPr>
        <w:spacing w:after="0" w:line="240" w:lineRule="auto"/>
      </w:pPr>
      <w:r>
        <w:separator/>
      </w:r>
    </w:p>
  </w:footnote>
  <w:footnote w:type="continuationSeparator" w:id="0">
    <w:p w:rsidR="00E37192" w:rsidRDefault="00E37192" w:rsidP="005A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CA" w:rsidRDefault="005A0BCA" w:rsidP="00DD7FD5">
    <w:pPr>
      <w:pStyle w:val="Header"/>
      <w:bidi/>
      <w:rPr>
        <w:rtl/>
        <w:lang w:bidi="ar-BH"/>
      </w:rPr>
    </w:pPr>
    <w:r>
      <w:rPr>
        <w:rFonts w:hint="cs"/>
        <w:rtl/>
        <w:lang w:bidi="ar-BH"/>
      </w:rPr>
      <w:t>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5A9"/>
    <w:multiLevelType w:val="hybridMultilevel"/>
    <w:tmpl w:val="DB5CDF2C"/>
    <w:lvl w:ilvl="0" w:tplc="621C64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39F3"/>
    <w:multiLevelType w:val="hybridMultilevel"/>
    <w:tmpl w:val="BDD05ED4"/>
    <w:lvl w:ilvl="0" w:tplc="05B2B8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lang w:bidi="ar-B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B1CAE"/>
    <w:multiLevelType w:val="hybridMultilevel"/>
    <w:tmpl w:val="0FB4ACF2"/>
    <w:lvl w:ilvl="0" w:tplc="621C64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20ADB"/>
    <w:multiLevelType w:val="hybridMultilevel"/>
    <w:tmpl w:val="FE04964A"/>
    <w:lvl w:ilvl="0" w:tplc="05B2B8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lang w:bidi="ar-B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37863"/>
    <w:multiLevelType w:val="hybridMultilevel"/>
    <w:tmpl w:val="4D4E3120"/>
    <w:lvl w:ilvl="0" w:tplc="05B2B858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lang w:bidi="ar-B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847820"/>
    <w:multiLevelType w:val="hybridMultilevel"/>
    <w:tmpl w:val="58D08ABA"/>
    <w:lvl w:ilvl="0" w:tplc="621C64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A1388"/>
    <w:multiLevelType w:val="hybridMultilevel"/>
    <w:tmpl w:val="A928FB12"/>
    <w:lvl w:ilvl="0" w:tplc="7C74C9EA">
      <w:start w:val="1"/>
      <w:numFmt w:val="decimal"/>
      <w:lvlText w:val="%1-"/>
      <w:lvlJc w:val="left"/>
      <w:pPr>
        <w:ind w:left="501" w:hanging="360"/>
      </w:pPr>
      <w:rPr>
        <w:rFonts w:asciiTheme="minorBidi" w:hAnsiTheme="minorBidi" w:cs="Sultan norma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8B137C5"/>
    <w:multiLevelType w:val="hybridMultilevel"/>
    <w:tmpl w:val="A4FE1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CF055A"/>
    <w:multiLevelType w:val="hybridMultilevel"/>
    <w:tmpl w:val="1842EF98"/>
    <w:lvl w:ilvl="0" w:tplc="621C64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232E6"/>
    <w:multiLevelType w:val="hybridMultilevel"/>
    <w:tmpl w:val="D664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27775"/>
    <w:multiLevelType w:val="hybridMultilevel"/>
    <w:tmpl w:val="F100151A"/>
    <w:lvl w:ilvl="0" w:tplc="621C64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83828"/>
    <w:multiLevelType w:val="hybridMultilevel"/>
    <w:tmpl w:val="D7BCF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3048EB"/>
    <w:multiLevelType w:val="hybridMultilevel"/>
    <w:tmpl w:val="925A0CC0"/>
    <w:lvl w:ilvl="0" w:tplc="7CB6D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D7CD6"/>
    <w:multiLevelType w:val="hybridMultilevel"/>
    <w:tmpl w:val="452AEC8E"/>
    <w:lvl w:ilvl="0" w:tplc="8F7AA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92"/>
    <w:rsid w:val="00036D36"/>
    <w:rsid w:val="00065C33"/>
    <w:rsid w:val="000A4EB8"/>
    <w:rsid w:val="000A67D9"/>
    <w:rsid w:val="000C5166"/>
    <w:rsid w:val="000E0185"/>
    <w:rsid w:val="000F589F"/>
    <w:rsid w:val="00126001"/>
    <w:rsid w:val="00126CA2"/>
    <w:rsid w:val="00142A86"/>
    <w:rsid w:val="00173AA6"/>
    <w:rsid w:val="0019344F"/>
    <w:rsid w:val="001961C7"/>
    <w:rsid w:val="001C25EF"/>
    <w:rsid w:val="001E750C"/>
    <w:rsid w:val="00264DE2"/>
    <w:rsid w:val="002F3C44"/>
    <w:rsid w:val="00310028"/>
    <w:rsid w:val="003452A5"/>
    <w:rsid w:val="00386CCB"/>
    <w:rsid w:val="003A7AF2"/>
    <w:rsid w:val="003E7FD8"/>
    <w:rsid w:val="00416FA6"/>
    <w:rsid w:val="00443858"/>
    <w:rsid w:val="00462939"/>
    <w:rsid w:val="00466B5F"/>
    <w:rsid w:val="004908AA"/>
    <w:rsid w:val="004C3D38"/>
    <w:rsid w:val="00506252"/>
    <w:rsid w:val="00565617"/>
    <w:rsid w:val="0059558E"/>
    <w:rsid w:val="005A0BCA"/>
    <w:rsid w:val="005B6F52"/>
    <w:rsid w:val="005C255E"/>
    <w:rsid w:val="005E0C00"/>
    <w:rsid w:val="00603BA8"/>
    <w:rsid w:val="00650A0B"/>
    <w:rsid w:val="006D79DE"/>
    <w:rsid w:val="007420DB"/>
    <w:rsid w:val="00776C0D"/>
    <w:rsid w:val="007E4C78"/>
    <w:rsid w:val="00861AB0"/>
    <w:rsid w:val="008B22A9"/>
    <w:rsid w:val="00940406"/>
    <w:rsid w:val="009D22E1"/>
    <w:rsid w:val="009E5AC7"/>
    <w:rsid w:val="009F0423"/>
    <w:rsid w:val="00A07E44"/>
    <w:rsid w:val="00A1063A"/>
    <w:rsid w:val="00A2175D"/>
    <w:rsid w:val="00A84224"/>
    <w:rsid w:val="00A95C73"/>
    <w:rsid w:val="00A97521"/>
    <w:rsid w:val="00B30F4D"/>
    <w:rsid w:val="00B5259A"/>
    <w:rsid w:val="00B9471E"/>
    <w:rsid w:val="00BE5002"/>
    <w:rsid w:val="00BF25C1"/>
    <w:rsid w:val="00C00D22"/>
    <w:rsid w:val="00C36B1B"/>
    <w:rsid w:val="00CA0B2E"/>
    <w:rsid w:val="00CD115F"/>
    <w:rsid w:val="00D52D8D"/>
    <w:rsid w:val="00D53797"/>
    <w:rsid w:val="00D70A16"/>
    <w:rsid w:val="00D90152"/>
    <w:rsid w:val="00DD7FD5"/>
    <w:rsid w:val="00E37192"/>
    <w:rsid w:val="00EC0100"/>
    <w:rsid w:val="00F014D1"/>
    <w:rsid w:val="00F60762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63FF747-40EA-449D-B4BA-59D9B424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CA"/>
  </w:style>
  <w:style w:type="paragraph" w:styleId="Footer">
    <w:name w:val="footer"/>
    <w:basedOn w:val="Normal"/>
    <w:link w:val="FooterChar"/>
    <w:uiPriority w:val="99"/>
    <w:unhideWhenUsed/>
    <w:rsid w:val="005A0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CA"/>
  </w:style>
  <w:style w:type="paragraph" w:styleId="BalloonText">
    <w:name w:val="Balloon Text"/>
    <w:basedOn w:val="Normal"/>
    <w:link w:val="BalloonTextChar"/>
    <w:uiPriority w:val="99"/>
    <w:semiHidden/>
    <w:unhideWhenUsed/>
    <w:rsid w:val="004C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37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575;&#1604;&#1575;&#1593;&#1578;&#1585;&#1575;&#1601;\&#1575;&#1587;&#1578;&#1605;&#1575;&#1585;&#1577;%20&#1575;&#1593;&#1578;&#1605;&#1575;&#1583;%20&#1575;&#1604;&#1605;&#1572;&#1587;&#1587;&#1575;&#1578;%20&#1608;&#1576;&#1585;&#1575;&#1605;&#1580;&#1607;&#1575;%20&#1575;&#1604;&#1578;&#1593;&#1604;&#1610;&#1605;&#1610;&#1577;%20&#1582;&#1575;&#1585;&#1580;%20&#1605;&#1605;&#1604;&#1603;&#1577;%20&#1575;&#1604;&#1576;&#1581;&#1585;&#1610;&#1606;Draft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B210F-61B6-4DE2-BE01-C5807EC1E195}"/>
      </w:docPartPr>
      <w:docPartBody>
        <w:p w:rsidR="002504CD" w:rsidRDefault="00C01F7A">
          <w:r w:rsidRPr="003F49AA">
            <w:rPr>
              <w:rStyle w:val="PlaceholderText"/>
            </w:rPr>
            <w:t>Click here to enter text.</w:t>
          </w:r>
        </w:p>
      </w:docPartBody>
    </w:docPart>
    <w:docPart>
      <w:docPartPr>
        <w:name w:val="321FE356260D42048AA13D9356841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0FEB-3C48-4B45-9790-D97414106753}"/>
      </w:docPartPr>
      <w:docPartBody>
        <w:p w:rsidR="002504CD" w:rsidRDefault="002504CD" w:rsidP="002504CD">
          <w:pPr>
            <w:pStyle w:val="321FE356260D42048AA13D9356841D943"/>
          </w:pPr>
          <w:r>
            <w:rPr>
              <w:rStyle w:val="PlaceholderText"/>
              <w:rFonts w:hint="cs"/>
              <w:rtl/>
            </w:rPr>
            <w:t>هاتف</w:t>
          </w:r>
        </w:p>
      </w:docPartBody>
    </w:docPart>
    <w:docPart>
      <w:docPartPr>
        <w:name w:val="1A7068E5EF234364A90364F2B525D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F7A9-6DC4-47E1-8E8E-839A09B4A0A9}"/>
      </w:docPartPr>
      <w:docPartBody>
        <w:p w:rsidR="002504CD" w:rsidRDefault="002504CD" w:rsidP="002504CD">
          <w:pPr>
            <w:pStyle w:val="1A7068E5EF234364A90364F2B525DA3D3"/>
          </w:pPr>
          <w:r>
            <w:rPr>
              <w:rStyle w:val="PlaceholderText"/>
              <w:rFonts w:hint="cs"/>
              <w:rtl/>
            </w:rPr>
            <w:t>عدد</w:t>
          </w:r>
        </w:p>
      </w:docPartBody>
    </w:docPart>
    <w:docPart>
      <w:docPartPr>
        <w:name w:val="D19976B6262A41B99907E963B5D5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6098A-3712-4E12-BEF3-3417E9227D70}"/>
      </w:docPartPr>
      <w:docPartBody>
        <w:p w:rsidR="002504CD" w:rsidRDefault="002504CD" w:rsidP="002504CD">
          <w:pPr>
            <w:pStyle w:val="D19976B6262A41B99907E963B5D5B1083"/>
          </w:pPr>
          <w:r>
            <w:rPr>
              <w:rStyle w:val="PlaceholderText"/>
              <w:rFonts w:hint="cs"/>
              <w:rtl/>
            </w:rPr>
            <w:t>عدد</w:t>
          </w:r>
        </w:p>
      </w:docPartBody>
    </w:docPart>
    <w:docPart>
      <w:docPartPr>
        <w:name w:val="714652A86DC14E1681741EA70026B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9B42-A636-4BB1-8958-C74F69E85B1F}"/>
      </w:docPartPr>
      <w:docPartBody>
        <w:p w:rsidR="002504CD" w:rsidRDefault="002504CD" w:rsidP="002504CD">
          <w:pPr>
            <w:pStyle w:val="714652A86DC14E1681741EA70026B5613"/>
          </w:pPr>
          <w:r>
            <w:rPr>
              <w:rStyle w:val="PlaceholderText"/>
              <w:rFonts w:hint="cs"/>
              <w:rtl/>
            </w:rPr>
            <w:t>عدد</w:t>
          </w:r>
        </w:p>
      </w:docPartBody>
    </w:docPart>
    <w:docPart>
      <w:docPartPr>
        <w:name w:val="292938642B3F4A099F6C2884EACD5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4968-0B55-4C81-B0D8-450B6726078F}"/>
      </w:docPartPr>
      <w:docPartBody>
        <w:p w:rsidR="002504CD" w:rsidRDefault="002504CD" w:rsidP="002504CD">
          <w:pPr>
            <w:pStyle w:val="292938642B3F4A099F6C2884EACD54CB3"/>
          </w:pPr>
          <w:r>
            <w:rPr>
              <w:rStyle w:val="PlaceholderText"/>
              <w:rFonts w:hint="cs"/>
              <w:rtl/>
            </w:rPr>
            <w:t>عدد</w:t>
          </w:r>
        </w:p>
      </w:docPartBody>
    </w:docPart>
    <w:docPart>
      <w:docPartPr>
        <w:name w:val="6DDEC7083DEE454A984D811A60A32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E2408-0BFA-48A6-86BF-BB9BBD3EDCD4}"/>
      </w:docPartPr>
      <w:docPartBody>
        <w:p w:rsidR="002504CD" w:rsidRDefault="002504CD" w:rsidP="002504CD">
          <w:pPr>
            <w:pStyle w:val="6DDEC7083DEE454A984D811A60A32A4A3"/>
          </w:pPr>
          <w:r>
            <w:rPr>
              <w:rStyle w:val="PlaceholderText"/>
              <w:rFonts w:hint="cs"/>
              <w:rtl/>
            </w:rPr>
            <w:t>عدد</w:t>
          </w:r>
        </w:p>
      </w:docPartBody>
    </w:docPart>
    <w:docPart>
      <w:docPartPr>
        <w:name w:val="8BED772B8E6E4890A04F8FC5F6CF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E1F5-BD4C-43FA-ADC4-AF4BEAE11A26}"/>
      </w:docPartPr>
      <w:docPartBody>
        <w:p w:rsidR="002504CD" w:rsidRDefault="002504CD" w:rsidP="002504CD">
          <w:pPr>
            <w:pStyle w:val="8BED772B8E6E4890A04F8FC5F6CF40613"/>
          </w:pPr>
          <w:r>
            <w:rPr>
              <w:rStyle w:val="PlaceholderText"/>
              <w:rFonts w:hint="cs"/>
              <w:rtl/>
            </w:rPr>
            <w:t>اسم الكلية</w:t>
          </w:r>
        </w:p>
      </w:docPartBody>
    </w:docPart>
    <w:docPart>
      <w:docPartPr>
        <w:name w:val="AAF238B07CA24DCB925FB143ECD40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A7A10-5329-4971-B707-2490F41A9DA5}"/>
      </w:docPartPr>
      <w:docPartBody>
        <w:p w:rsidR="002504CD" w:rsidRDefault="002504CD" w:rsidP="002504CD">
          <w:pPr>
            <w:pStyle w:val="AAF238B07CA24DCB925FB143ECD40F5E3"/>
          </w:pPr>
          <w:r>
            <w:rPr>
              <w:rStyle w:val="PlaceholderText"/>
              <w:rFonts w:hint="cs"/>
              <w:rtl/>
            </w:rPr>
            <w:t>اسم الكلية</w:t>
          </w:r>
        </w:p>
      </w:docPartBody>
    </w:docPart>
    <w:docPart>
      <w:docPartPr>
        <w:name w:val="19E9D5B009BA45E9ADC03D436C39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4795-6FB1-48EB-AB8F-D7E279ECC735}"/>
      </w:docPartPr>
      <w:docPartBody>
        <w:p w:rsidR="002504CD" w:rsidRDefault="002504CD" w:rsidP="002504CD">
          <w:pPr>
            <w:pStyle w:val="19E9D5B009BA45E9ADC03D436C3903A83"/>
          </w:pPr>
          <w:r>
            <w:rPr>
              <w:rStyle w:val="PlaceholderText"/>
              <w:rFonts w:hint="cs"/>
              <w:rtl/>
            </w:rPr>
            <w:t>اسم الكلية</w:t>
          </w:r>
        </w:p>
      </w:docPartBody>
    </w:docPart>
    <w:docPart>
      <w:docPartPr>
        <w:name w:val="A5AD5C61440544B2BD9092669B20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10D34-6AF8-4824-B116-1411E60FE639}"/>
      </w:docPartPr>
      <w:docPartBody>
        <w:p w:rsidR="002504CD" w:rsidRDefault="002504CD" w:rsidP="002504CD">
          <w:pPr>
            <w:pStyle w:val="A5AD5C61440544B2BD9092669B2019663"/>
          </w:pPr>
          <w:r>
            <w:rPr>
              <w:rStyle w:val="PlaceholderText"/>
              <w:rFonts w:hint="cs"/>
              <w:rtl/>
            </w:rPr>
            <w:t>اسم الكلية</w:t>
          </w:r>
        </w:p>
      </w:docPartBody>
    </w:docPart>
    <w:docPart>
      <w:docPartPr>
        <w:name w:val="9AE18867FC82451B8BA971FFA0676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A497B-7B5C-4515-AF9C-E30822BED4FD}"/>
      </w:docPartPr>
      <w:docPartBody>
        <w:p w:rsidR="002504CD" w:rsidRDefault="002504CD" w:rsidP="002504CD">
          <w:pPr>
            <w:pStyle w:val="9AE18867FC82451B8BA971FFA067623A3"/>
          </w:pPr>
          <w:r>
            <w:rPr>
              <w:rStyle w:val="PlaceholderText"/>
              <w:rFonts w:hint="cs"/>
              <w:rtl/>
            </w:rPr>
            <w:t>اسم الكلية</w:t>
          </w:r>
        </w:p>
      </w:docPartBody>
    </w:docPart>
    <w:docPart>
      <w:docPartPr>
        <w:name w:val="16DD730ACDC4431B9428C29654519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0EE3A-CC51-47D0-ADA8-4D967C4824F2}"/>
      </w:docPartPr>
      <w:docPartBody>
        <w:p w:rsidR="002504CD" w:rsidRDefault="002504CD" w:rsidP="002504CD">
          <w:pPr>
            <w:pStyle w:val="16DD730ACDC4431B9428C2965451926D3"/>
          </w:pPr>
          <w:r>
            <w:rPr>
              <w:rStyle w:val="PlaceholderText"/>
              <w:rFonts w:hint="cs"/>
              <w:rtl/>
            </w:rPr>
            <w:t>اسم الكلية</w:t>
          </w:r>
        </w:p>
      </w:docPartBody>
    </w:docPart>
    <w:docPart>
      <w:docPartPr>
        <w:name w:val="65180C0CEAB840CA9DEFF5AEE21B0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13181-CDBC-4D3B-81FF-532E3FC894AE}"/>
      </w:docPartPr>
      <w:docPartBody>
        <w:p w:rsidR="002504CD" w:rsidRDefault="002504CD" w:rsidP="002504CD">
          <w:pPr>
            <w:pStyle w:val="65180C0CEAB840CA9DEFF5AEE21B01433"/>
          </w:pPr>
          <w:r>
            <w:rPr>
              <w:rStyle w:val="PlaceholderText"/>
              <w:rFonts w:hint="cs"/>
              <w:rtl/>
            </w:rPr>
            <w:t>اسم الكلية</w:t>
          </w:r>
        </w:p>
      </w:docPartBody>
    </w:docPart>
    <w:docPart>
      <w:docPartPr>
        <w:name w:val="9C55FA6779A14390A021E46AB4B11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501F3-3FD8-4634-B577-62A2F97AD800}"/>
      </w:docPartPr>
      <w:docPartBody>
        <w:p w:rsidR="002504CD" w:rsidRDefault="002504CD" w:rsidP="002504CD">
          <w:pPr>
            <w:pStyle w:val="9C55FA6779A14390A021E46AB4B1121E3"/>
          </w:pPr>
          <w:r>
            <w:rPr>
              <w:rStyle w:val="PlaceholderText"/>
              <w:rFonts w:hint="cs"/>
              <w:rtl/>
            </w:rPr>
            <w:t>الأقسام التابعة لها</w:t>
          </w:r>
        </w:p>
      </w:docPartBody>
    </w:docPart>
    <w:docPart>
      <w:docPartPr>
        <w:name w:val="1DCD0DC1567D491A97F95D22191D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8A68-3B88-4829-B75A-B30378A54238}"/>
      </w:docPartPr>
      <w:docPartBody>
        <w:p w:rsidR="002504CD" w:rsidRDefault="002504CD" w:rsidP="002504CD">
          <w:pPr>
            <w:pStyle w:val="1DCD0DC1567D491A97F95D22191D6DCD3"/>
          </w:pPr>
          <w:r>
            <w:rPr>
              <w:rStyle w:val="PlaceholderText"/>
              <w:rFonts w:hint="cs"/>
              <w:rtl/>
            </w:rPr>
            <w:t>الأقسام التابعة لها</w:t>
          </w:r>
        </w:p>
      </w:docPartBody>
    </w:docPart>
    <w:docPart>
      <w:docPartPr>
        <w:name w:val="D885B54C55D340F59D62E278FA29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D62E5-EA6B-48B9-A36F-251F16BA99ED}"/>
      </w:docPartPr>
      <w:docPartBody>
        <w:p w:rsidR="002504CD" w:rsidRDefault="002504CD" w:rsidP="002504CD">
          <w:pPr>
            <w:pStyle w:val="D885B54C55D340F59D62E278FA29E9983"/>
          </w:pPr>
          <w:r>
            <w:rPr>
              <w:rStyle w:val="PlaceholderText"/>
              <w:rFonts w:hint="cs"/>
              <w:rtl/>
            </w:rPr>
            <w:t>الأقسام التابعة لها</w:t>
          </w:r>
        </w:p>
      </w:docPartBody>
    </w:docPart>
    <w:docPart>
      <w:docPartPr>
        <w:name w:val="C6EBBC281EED45BFBF6678AC1950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EC6FF-EA97-4A50-8308-B94C98BBF830}"/>
      </w:docPartPr>
      <w:docPartBody>
        <w:p w:rsidR="002504CD" w:rsidRDefault="002504CD" w:rsidP="002504CD">
          <w:pPr>
            <w:pStyle w:val="C6EBBC281EED45BFBF6678AC1950715F3"/>
          </w:pPr>
          <w:r>
            <w:rPr>
              <w:rStyle w:val="PlaceholderText"/>
              <w:rFonts w:hint="cs"/>
              <w:rtl/>
            </w:rPr>
            <w:t>الأقسام التابعة لها</w:t>
          </w:r>
        </w:p>
      </w:docPartBody>
    </w:docPart>
    <w:docPart>
      <w:docPartPr>
        <w:name w:val="9F4637D3C4CF44728D220B9E2707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2C0FB-17EC-49B5-B625-F4E397C1550F}"/>
      </w:docPartPr>
      <w:docPartBody>
        <w:p w:rsidR="002504CD" w:rsidRDefault="002504CD" w:rsidP="002504CD">
          <w:pPr>
            <w:pStyle w:val="9F4637D3C4CF44728D220B9E2707C0683"/>
          </w:pPr>
          <w:r>
            <w:rPr>
              <w:rStyle w:val="PlaceholderText"/>
              <w:rFonts w:hint="cs"/>
              <w:rtl/>
            </w:rPr>
            <w:t>الأقسام التابعة لها</w:t>
          </w:r>
        </w:p>
      </w:docPartBody>
    </w:docPart>
    <w:docPart>
      <w:docPartPr>
        <w:name w:val="D0D10086FA9748F98BC34303F54AA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6FF95-6BB7-443D-B593-142A71962844}"/>
      </w:docPartPr>
      <w:docPartBody>
        <w:p w:rsidR="002504CD" w:rsidRDefault="002504CD" w:rsidP="002504CD">
          <w:pPr>
            <w:pStyle w:val="D0D10086FA9748F98BC34303F54AABD23"/>
          </w:pPr>
          <w:r>
            <w:rPr>
              <w:rStyle w:val="PlaceholderText"/>
              <w:rFonts w:hint="cs"/>
              <w:rtl/>
            </w:rPr>
            <w:t>الأقسام التابعة لها</w:t>
          </w:r>
        </w:p>
      </w:docPartBody>
    </w:docPart>
    <w:docPart>
      <w:docPartPr>
        <w:name w:val="5873B4791F2E4776965B969A7C12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2DC44-A0C2-4746-968D-7E7E49866382}"/>
      </w:docPartPr>
      <w:docPartBody>
        <w:p w:rsidR="002504CD" w:rsidRDefault="002504CD" w:rsidP="002504CD">
          <w:pPr>
            <w:pStyle w:val="5873B4791F2E4776965B969A7C128D493"/>
          </w:pPr>
          <w:r>
            <w:rPr>
              <w:rStyle w:val="PlaceholderText"/>
              <w:rFonts w:hint="cs"/>
              <w:rtl/>
            </w:rPr>
            <w:t>الأقسام التابعة لها</w:t>
          </w:r>
        </w:p>
      </w:docPartBody>
    </w:docPart>
    <w:docPart>
      <w:docPartPr>
        <w:name w:val="B17B20A95D814A38BE4206E94C06E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B8036-AF71-433A-8D20-9BCF5D6AE57B}"/>
      </w:docPartPr>
      <w:docPartBody>
        <w:p w:rsidR="002504CD" w:rsidRDefault="002504CD" w:rsidP="002504CD">
          <w:pPr>
            <w:pStyle w:val="B17B20A95D814A38BE4206E94C06E3E5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C1E64156707746F3949130A4FB037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2FD5-3887-4FE3-9B48-280BBE7790BB}"/>
      </w:docPartPr>
      <w:docPartBody>
        <w:p w:rsidR="002504CD" w:rsidRDefault="002504CD" w:rsidP="002504CD">
          <w:pPr>
            <w:pStyle w:val="C1E64156707746F3949130A4FB037827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B50F7977458D48DB82679029C7B7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75F20-9216-4980-9E1B-8A7D703954DC}"/>
      </w:docPartPr>
      <w:docPartBody>
        <w:p w:rsidR="002504CD" w:rsidRDefault="002504CD" w:rsidP="002504CD">
          <w:pPr>
            <w:pStyle w:val="B50F7977458D48DB82679029C7B7584F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9370BE93E504481DA712E6692341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E389C-6FEB-4349-9031-32C8C7699430}"/>
      </w:docPartPr>
      <w:docPartBody>
        <w:p w:rsidR="002504CD" w:rsidRDefault="002504CD" w:rsidP="002504CD">
          <w:pPr>
            <w:pStyle w:val="9370BE93E504481DA712E66923417124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30B75FEE7545492895E142BC5EC07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70CFB-53EA-410E-8965-2CDEBD99416B}"/>
      </w:docPartPr>
      <w:docPartBody>
        <w:p w:rsidR="002504CD" w:rsidRDefault="002504CD" w:rsidP="002504CD">
          <w:pPr>
            <w:pStyle w:val="30B75FEE7545492895E142BC5EC07FF1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4534EA06FAFC4D09AFED883D1C577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050C-538E-44AE-86FF-20935D72063A}"/>
      </w:docPartPr>
      <w:docPartBody>
        <w:p w:rsidR="002504CD" w:rsidRDefault="002504CD" w:rsidP="002504CD">
          <w:pPr>
            <w:pStyle w:val="4534EA06FAFC4D09AFED883D1C5776EA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97A29732E8AD4FF0851C68E246A55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41D5-B440-496A-802B-EB1A5F0CCC92}"/>
      </w:docPartPr>
      <w:docPartBody>
        <w:p w:rsidR="002504CD" w:rsidRDefault="002504CD" w:rsidP="002504CD">
          <w:pPr>
            <w:pStyle w:val="97A29732E8AD4FF0851C68E246A55E2F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154D743AF9214684B526807BE7CF1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2AF6-5D7D-4B57-AE7F-5C94B1AC8507}"/>
      </w:docPartPr>
      <w:docPartBody>
        <w:p w:rsidR="002504CD" w:rsidRDefault="002504CD" w:rsidP="002504CD">
          <w:pPr>
            <w:pStyle w:val="154D743AF9214684B526807BE7CF1CE5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F1836911FDD34D3E8F5E356BB6464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AF3C-F688-4056-A797-32E9E26E258F}"/>
      </w:docPartPr>
      <w:docPartBody>
        <w:p w:rsidR="002504CD" w:rsidRDefault="002504CD" w:rsidP="002504CD">
          <w:pPr>
            <w:pStyle w:val="F1836911FDD34D3E8F5E356BB6464E14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D0E2404DC7A34276998A2B0FA07D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FB72-D684-4F04-B931-D73C3CEB0FFF}"/>
      </w:docPartPr>
      <w:docPartBody>
        <w:p w:rsidR="002504CD" w:rsidRDefault="002504CD" w:rsidP="002504CD">
          <w:pPr>
            <w:pStyle w:val="D0E2404DC7A34276998A2B0FA07D9651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621FE691C68A4C8CB9DBE3FAC8B1C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676D-E0DC-4636-A098-E38EC54F3473}"/>
      </w:docPartPr>
      <w:docPartBody>
        <w:p w:rsidR="002504CD" w:rsidRDefault="002504CD" w:rsidP="002504CD">
          <w:pPr>
            <w:pStyle w:val="621FE691C68A4C8CB9DBE3FAC8B1C1C4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876D2B9EDD274427A45E9ED8C57A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57A9-6F57-4A5C-8A25-954F37C00DF2}"/>
      </w:docPartPr>
      <w:docPartBody>
        <w:p w:rsidR="002504CD" w:rsidRDefault="002504CD" w:rsidP="002504CD">
          <w:pPr>
            <w:pStyle w:val="876D2B9EDD274427A45E9ED8C57AA1F2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87BE122FEFC04F45BD138F833B69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79D0C-9829-4A57-A665-0684E909F7DB}"/>
      </w:docPartPr>
      <w:docPartBody>
        <w:p w:rsidR="002504CD" w:rsidRDefault="002504CD" w:rsidP="002504CD">
          <w:pPr>
            <w:pStyle w:val="87BE122FEFC04F45BD138F833B699179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92C120A685C04B2F88439638A405A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FE6AB-E866-441F-AB4B-50683EE1DB66}"/>
      </w:docPartPr>
      <w:docPartBody>
        <w:p w:rsidR="002504CD" w:rsidRDefault="002504CD" w:rsidP="002504CD">
          <w:pPr>
            <w:pStyle w:val="92C120A685C04B2F88439638A405A4B4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C90F3028BC3E4592882A054990BA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08F18-DF39-4771-AA82-C96E5846C926}"/>
      </w:docPartPr>
      <w:docPartBody>
        <w:p w:rsidR="002504CD" w:rsidRDefault="002504CD" w:rsidP="002504CD">
          <w:pPr>
            <w:pStyle w:val="C90F3028BC3E4592882A054990BA8BE3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7ED6A6ACD10744899BCFB535C6155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01336-3BC5-403F-AED8-C8E21BB28C55}"/>
      </w:docPartPr>
      <w:docPartBody>
        <w:p w:rsidR="002504CD" w:rsidRDefault="002504CD" w:rsidP="002504CD">
          <w:pPr>
            <w:pStyle w:val="7ED6A6ACD10744899BCFB535C6155FB1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C02BCCCFBCE543419110E1553E8E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1EBA0-2F18-49DF-9C90-100FD4375696}"/>
      </w:docPartPr>
      <w:docPartBody>
        <w:p w:rsidR="002504CD" w:rsidRDefault="002504CD" w:rsidP="002504CD">
          <w:pPr>
            <w:pStyle w:val="C02BCCCFBCE543419110E1553E8ED762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B741208C8FF541BCB1108C55C141E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2BC3-7255-4849-BA50-7BC24CD9A814}"/>
      </w:docPartPr>
      <w:docPartBody>
        <w:p w:rsidR="002504CD" w:rsidRDefault="002504CD" w:rsidP="002504CD">
          <w:pPr>
            <w:pStyle w:val="B741208C8FF541BCB1108C55C141E24A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61EE93D48CEC49FAAB5D11AB81A6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045A-AE3A-421F-98FF-756A5D766F24}"/>
      </w:docPartPr>
      <w:docPartBody>
        <w:p w:rsidR="002504CD" w:rsidRDefault="002504CD" w:rsidP="002504CD">
          <w:pPr>
            <w:pStyle w:val="61EE93D48CEC49FAAB5D11AB81A6FD6C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F8D6A827C8624D198697A98917C15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0B231-4D56-45D3-945A-7B83858C14C0}"/>
      </w:docPartPr>
      <w:docPartBody>
        <w:p w:rsidR="002504CD" w:rsidRDefault="002504CD" w:rsidP="002504CD">
          <w:pPr>
            <w:pStyle w:val="F8D6A827C8624D198697A98917C15385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39E828A5A3F043C6B34D0B231A22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6E31-F3ED-468A-A258-42EAC2D46E99}"/>
      </w:docPartPr>
      <w:docPartBody>
        <w:p w:rsidR="002504CD" w:rsidRDefault="002504CD" w:rsidP="002504CD">
          <w:pPr>
            <w:pStyle w:val="39E828A5A3F043C6B34D0B231A22236D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488AA90F1FF7491B85C1F26425A6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FEC3-9607-4942-A3F4-CB9852011B81}"/>
      </w:docPartPr>
      <w:docPartBody>
        <w:p w:rsidR="002504CD" w:rsidRDefault="002504CD" w:rsidP="002504CD">
          <w:pPr>
            <w:pStyle w:val="488AA90F1FF7491B85C1F26425A684C8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217CF2B2D96B4630BD1252512E3B3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92B9-D96E-4CA4-8ED7-4B1BAC043B8F}"/>
      </w:docPartPr>
      <w:docPartBody>
        <w:p w:rsidR="002504CD" w:rsidRDefault="002504CD" w:rsidP="002504CD">
          <w:pPr>
            <w:pStyle w:val="217CF2B2D96B4630BD1252512E3B35F7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A57B4E06745D483DB0D930476B1D7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C1CD1-4A02-43CD-8E21-A90A30FDF204}"/>
      </w:docPartPr>
      <w:docPartBody>
        <w:p w:rsidR="002504CD" w:rsidRDefault="002504CD" w:rsidP="002504CD">
          <w:pPr>
            <w:pStyle w:val="A57B4E06745D483DB0D930476B1D7C6C3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5A956D52CA5C4B0BAE7F1C634B66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64FF-89A0-4BD8-8246-58133F8EFD0E}"/>
      </w:docPartPr>
      <w:docPartBody>
        <w:p w:rsidR="002504CD" w:rsidRDefault="002504CD" w:rsidP="002504CD">
          <w:pPr>
            <w:pStyle w:val="5A956D52CA5C4B0BAE7F1C634B66910E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4079FA242B36411CAB81C39DAD63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F0F3A-25F2-472B-B592-61ACBCDE0236}"/>
      </w:docPartPr>
      <w:docPartBody>
        <w:p w:rsidR="002504CD" w:rsidRDefault="002504CD" w:rsidP="002504CD">
          <w:pPr>
            <w:pStyle w:val="4079FA242B36411CAB81C39DAD63F2FB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0804CFE4D5ED4EE88774364958E1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640E-DA97-46BD-903D-C92E55D76D41}"/>
      </w:docPartPr>
      <w:docPartBody>
        <w:p w:rsidR="002504CD" w:rsidRDefault="002504CD" w:rsidP="002504CD">
          <w:pPr>
            <w:pStyle w:val="0804CFE4D5ED4EE88774364958E14782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37A7D8BD59D14622A848DD8EFED8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DDA3-6D4B-4C75-83EC-2C3535288711}"/>
      </w:docPartPr>
      <w:docPartBody>
        <w:p w:rsidR="002504CD" w:rsidRDefault="002504CD" w:rsidP="002504CD">
          <w:pPr>
            <w:pStyle w:val="37A7D8BD59D14622A848DD8EFED83449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65997BC8336042DE94DA2B765A2AE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A7DD-3C42-4C05-86A2-E6CA54195CB1}"/>
      </w:docPartPr>
      <w:docPartBody>
        <w:p w:rsidR="002504CD" w:rsidRDefault="002504CD" w:rsidP="002504CD">
          <w:pPr>
            <w:pStyle w:val="65997BC8336042DE94DA2B765A2AE803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2A49F4E642634307BA802C4AE04D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DE24-6B68-4745-87E5-2057B42314FE}"/>
      </w:docPartPr>
      <w:docPartBody>
        <w:p w:rsidR="002504CD" w:rsidRDefault="002504CD" w:rsidP="002504CD">
          <w:pPr>
            <w:pStyle w:val="2A49F4E642634307BA802C4AE04D4253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A889D603A9B045AE8758D9545E32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A52C-7B4B-48E0-A059-14B8E12C157A}"/>
      </w:docPartPr>
      <w:docPartBody>
        <w:p w:rsidR="002504CD" w:rsidRDefault="002504CD" w:rsidP="002504CD">
          <w:pPr>
            <w:pStyle w:val="A889D603A9B045AE8758D9545E32010B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D78DB89AF5984B19910981E21CD48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8B6AB-3663-498C-AB19-DFA475DB02A6}"/>
      </w:docPartPr>
      <w:docPartBody>
        <w:p w:rsidR="002504CD" w:rsidRDefault="002504CD" w:rsidP="002504CD">
          <w:pPr>
            <w:pStyle w:val="D78DB89AF5984B19910981E21CD485BA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FEC532338ACC4144B751BBBC64CB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166A-B72A-4E7C-B7D0-FDF941FDCFFD}"/>
      </w:docPartPr>
      <w:docPartBody>
        <w:p w:rsidR="002504CD" w:rsidRDefault="002504CD" w:rsidP="002504CD">
          <w:pPr>
            <w:pStyle w:val="FEC532338ACC4144B751BBBC64CB4FBE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68EB73CBF5CE44FBA3C008358EFB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DCAD1-DE5E-482F-88AD-C92C5249EE16}"/>
      </w:docPartPr>
      <w:docPartBody>
        <w:p w:rsidR="002504CD" w:rsidRDefault="002504CD" w:rsidP="002504CD">
          <w:pPr>
            <w:pStyle w:val="68EB73CBF5CE44FBA3C008358EFB2D0F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51FE4A7619DF41C3BC783B2E2911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FD79-090F-4A1B-855B-2C9512A6ABAE}"/>
      </w:docPartPr>
      <w:docPartBody>
        <w:p w:rsidR="002504CD" w:rsidRDefault="002504CD" w:rsidP="002504CD">
          <w:pPr>
            <w:pStyle w:val="51FE4A7619DF41C3BC783B2E2911B6C4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642344503D7B431C9C654FA88E05F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6E79A-E07E-41AD-87A8-9D3537F6F641}"/>
      </w:docPartPr>
      <w:docPartBody>
        <w:p w:rsidR="002504CD" w:rsidRDefault="002504CD" w:rsidP="002504CD">
          <w:pPr>
            <w:pStyle w:val="642344503D7B431C9C654FA88E05F0EA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CDE2D5A317B64355989167170648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776EF-005F-4A3C-B340-5D49720F5133}"/>
      </w:docPartPr>
      <w:docPartBody>
        <w:p w:rsidR="002504CD" w:rsidRDefault="002504CD" w:rsidP="002504CD">
          <w:pPr>
            <w:pStyle w:val="CDE2D5A317B643559891671706481CA6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7CB496AC7B3345518B34F3D2554A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E19EB-5370-48B7-8BF3-5A8D3330421C}"/>
      </w:docPartPr>
      <w:docPartBody>
        <w:p w:rsidR="002504CD" w:rsidRDefault="002504CD" w:rsidP="002504CD">
          <w:pPr>
            <w:pStyle w:val="7CB496AC7B3345518B34F3D2554A2074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8FC8260017174A57AA6DC6E719C51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17E3E-3268-435F-A2FE-56EEF199D096}"/>
      </w:docPartPr>
      <w:docPartBody>
        <w:p w:rsidR="002504CD" w:rsidRDefault="002504CD" w:rsidP="002504CD">
          <w:pPr>
            <w:pStyle w:val="8FC8260017174A57AA6DC6E719C51428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C4D05C0E381D458581B240824BF2F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703B1-1143-4E66-BAB2-57FC506B6971}"/>
      </w:docPartPr>
      <w:docPartBody>
        <w:p w:rsidR="002504CD" w:rsidRDefault="002504CD" w:rsidP="002504CD">
          <w:pPr>
            <w:pStyle w:val="C4D05C0E381D458581B240824BF2F835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3EF54F234E134A6EA08F786868D43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3448-B798-46F5-9D9E-24ED311B6F2E}"/>
      </w:docPartPr>
      <w:docPartBody>
        <w:p w:rsidR="002504CD" w:rsidRDefault="002504CD" w:rsidP="002504CD">
          <w:pPr>
            <w:pStyle w:val="3EF54F234E134A6EA08F786868D43136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CD293C5929C24DE6AFEE69FF0035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78E84-B73C-4113-B62E-19BFC49F9E2D}"/>
      </w:docPartPr>
      <w:docPartBody>
        <w:p w:rsidR="002504CD" w:rsidRDefault="002504CD" w:rsidP="002504CD">
          <w:pPr>
            <w:pStyle w:val="CD293C5929C24DE6AFEE69FF0035635D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B074F421841A414DBB868741FDCD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33582-1A21-4094-9731-28F17DB1E0D6}"/>
      </w:docPartPr>
      <w:docPartBody>
        <w:p w:rsidR="002504CD" w:rsidRDefault="002504CD" w:rsidP="002504CD">
          <w:pPr>
            <w:pStyle w:val="B074F421841A414DBB868741FDCDA2E4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4DAF7017B0A449DE8504C345816A9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EEB86-F1F2-4619-A02C-00AFCBED989D}"/>
      </w:docPartPr>
      <w:docPartBody>
        <w:p w:rsidR="002504CD" w:rsidRDefault="002504CD" w:rsidP="002504CD">
          <w:pPr>
            <w:pStyle w:val="4DAF7017B0A449DE8504C345816A98E1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8BE37D94875D4F5AB9E4800679C3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57D3-C1E2-4C71-9C84-B3434818D9ED}"/>
      </w:docPartPr>
      <w:docPartBody>
        <w:p w:rsidR="002504CD" w:rsidRDefault="002504CD" w:rsidP="002504CD">
          <w:pPr>
            <w:pStyle w:val="8BE37D94875D4F5AB9E4800679C39531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FC1D442D3E4C4CB0812E138CF2B3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3820-9AC0-44CE-A103-86F5D4057EBE}"/>
      </w:docPartPr>
      <w:docPartBody>
        <w:p w:rsidR="002504CD" w:rsidRDefault="002504CD" w:rsidP="002504CD">
          <w:pPr>
            <w:pStyle w:val="FC1D442D3E4C4CB0812E138CF2B31E1C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F0C7F2E8E9CA4A7A8A38E1D0799B5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3DE4-7953-4FB2-88D1-CF10E8C41946}"/>
      </w:docPartPr>
      <w:docPartBody>
        <w:p w:rsidR="002504CD" w:rsidRDefault="002504CD" w:rsidP="002504CD">
          <w:pPr>
            <w:pStyle w:val="F0C7F2E8E9CA4A7A8A38E1D0799B5F51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4BDF755998E048CE840A7133C0BB0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A318-EB1F-4B85-83DB-6C70AB7C6D68}"/>
      </w:docPartPr>
      <w:docPartBody>
        <w:p w:rsidR="002504CD" w:rsidRDefault="002504CD" w:rsidP="002504CD">
          <w:pPr>
            <w:pStyle w:val="4BDF755998E048CE840A7133C0BB01C33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F71F7F352E3947A2A833592C055E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1CA21-38D6-489D-8F99-402AA922E9C7}"/>
      </w:docPartPr>
      <w:docPartBody>
        <w:p w:rsidR="002504CD" w:rsidRDefault="002504CD" w:rsidP="002504CD">
          <w:pPr>
            <w:pStyle w:val="F71F7F352E3947A2A833592C055EA795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9975C5DC25394B7E8958BD2EE225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D4D8-4A1A-464C-9BD5-9C355D614C7A}"/>
      </w:docPartPr>
      <w:docPartBody>
        <w:p w:rsidR="002504CD" w:rsidRDefault="002504CD" w:rsidP="002504CD">
          <w:pPr>
            <w:pStyle w:val="9975C5DC25394B7E8958BD2EE2252FE0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228DA8BF5890434A928516B9BD854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1837-A363-4F2D-A80D-FECA194D95A0}"/>
      </w:docPartPr>
      <w:docPartBody>
        <w:p w:rsidR="002504CD" w:rsidRDefault="002504CD" w:rsidP="002504CD">
          <w:pPr>
            <w:pStyle w:val="228DA8BF5890434A928516B9BD8540FE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7FE87698474746969CB462073EC7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AA0AC-FDFF-4377-9892-9C7BFD1B7898}"/>
      </w:docPartPr>
      <w:docPartBody>
        <w:p w:rsidR="002504CD" w:rsidRDefault="002504CD" w:rsidP="002504CD">
          <w:pPr>
            <w:pStyle w:val="7FE87698474746969CB462073EC7C0B7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E369A0CC310242F8BC0F8A188F31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9B2C0-A633-49CE-9597-2F35A2B07A1E}"/>
      </w:docPartPr>
      <w:docPartBody>
        <w:p w:rsidR="002504CD" w:rsidRDefault="002504CD" w:rsidP="002504CD">
          <w:pPr>
            <w:pStyle w:val="E369A0CC310242F8BC0F8A188F31EA58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2DD06FF1776F4C9F92F2393B2CF2E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EDB02-C896-405B-B359-9DC74B6ADA99}"/>
      </w:docPartPr>
      <w:docPartBody>
        <w:p w:rsidR="002504CD" w:rsidRDefault="002504CD" w:rsidP="002504CD">
          <w:pPr>
            <w:pStyle w:val="2DD06FF1776F4C9F92F2393B2CF2EF17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3BC4C5E4C08540DAB4B143FE07DE1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FD72-E4BF-4A21-8CD7-2334FE754FD5}"/>
      </w:docPartPr>
      <w:docPartBody>
        <w:p w:rsidR="002504CD" w:rsidRDefault="002504CD" w:rsidP="002504CD">
          <w:pPr>
            <w:pStyle w:val="3BC4C5E4C08540DAB4B143FE07DE1C73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C24DECAF30A74244B4EC1D2767B9B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2DCF5-46C9-40D5-88D5-FBD61A49F678}"/>
      </w:docPartPr>
      <w:docPartBody>
        <w:p w:rsidR="002504CD" w:rsidRDefault="002504CD" w:rsidP="002504CD">
          <w:pPr>
            <w:pStyle w:val="C24DECAF30A74244B4EC1D2767B9B938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92532FF606084B7094C711D7965C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89FA9-C58A-49F2-BD08-A9BF1367BCB6}"/>
      </w:docPartPr>
      <w:docPartBody>
        <w:p w:rsidR="002504CD" w:rsidRDefault="002504CD" w:rsidP="002504CD">
          <w:pPr>
            <w:pStyle w:val="92532FF606084B7094C711D7965CFEB1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C863104BB3044B03990C0599B510F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0FC3-506D-456C-90E6-C5FFC2DF92DE}"/>
      </w:docPartPr>
      <w:docPartBody>
        <w:p w:rsidR="002504CD" w:rsidRDefault="002504CD" w:rsidP="002504CD">
          <w:pPr>
            <w:pStyle w:val="C863104BB3044B03990C0599B510FDE9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8B858A0414CE4CE8B9CABB6314D2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3422-36EB-4D27-AF6E-E01530E6EA0A}"/>
      </w:docPartPr>
      <w:docPartBody>
        <w:p w:rsidR="002504CD" w:rsidRDefault="002504CD" w:rsidP="002504CD">
          <w:pPr>
            <w:pStyle w:val="8B858A0414CE4CE8B9CABB6314D28BCB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34401AD9AE814D0EB1C0989FA3BCF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0F251-2804-4840-853D-51CDC814A4AC}"/>
      </w:docPartPr>
      <w:docPartBody>
        <w:p w:rsidR="002504CD" w:rsidRDefault="002504CD" w:rsidP="002504CD">
          <w:pPr>
            <w:pStyle w:val="34401AD9AE814D0EB1C0989FA3BCF146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208DA9E6C4714F78B81DFBEC0C251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56BE-240E-4BA9-A38B-7CC1C21CFF11}"/>
      </w:docPartPr>
      <w:docPartBody>
        <w:p w:rsidR="002504CD" w:rsidRDefault="002504CD" w:rsidP="002504CD">
          <w:pPr>
            <w:pStyle w:val="208DA9E6C4714F78B81DFBEC0C2513E3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B63A55CDA43F4D39A796779B3984B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DA688-9487-4947-87E3-F3A927A83429}"/>
      </w:docPartPr>
      <w:docPartBody>
        <w:p w:rsidR="002504CD" w:rsidRDefault="002504CD" w:rsidP="002504CD">
          <w:pPr>
            <w:pStyle w:val="B63A55CDA43F4D39A796779B3984BA85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3F5064DEEB294172A08A1B69CE98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6FD80-3A38-4D67-B856-FB34CD5AE94B}"/>
      </w:docPartPr>
      <w:docPartBody>
        <w:p w:rsidR="002504CD" w:rsidRDefault="002504CD" w:rsidP="002504CD">
          <w:pPr>
            <w:pStyle w:val="3F5064DEEB294172A08A1B69CE98B29F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82FB45B9912C49E7A6B4523961BE6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5E221-FF38-45EA-A138-33489500D125}"/>
      </w:docPartPr>
      <w:docPartBody>
        <w:p w:rsidR="002504CD" w:rsidRDefault="002504CD" w:rsidP="002504CD">
          <w:pPr>
            <w:pStyle w:val="82FB45B9912C49E7A6B4523961BE6B3A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9B190A15031B489191CD34185C788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140D-56E3-4002-99C8-97EFDA378BC2}"/>
      </w:docPartPr>
      <w:docPartBody>
        <w:p w:rsidR="002504CD" w:rsidRDefault="002504CD" w:rsidP="002504CD">
          <w:pPr>
            <w:pStyle w:val="9B190A15031B489191CD34185C78887D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BEB0E23FF165400681FB3B7185D74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083B7-5221-4353-9BAD-896DA4413269}"/>
      </w:docPartPr>
      <w:docPartBody>
        <w:p w:rsidR="002504CD" w:rsidRDefault="002504CD" w:rsidP="002504CD">
          <w:pPr>
            <w:pStyle w:val="BEB0E23FF165400681FB3B7185D74BC2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5A9C9DBF7A6646F9A43A1BD89FFD0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5746-8F8B-4126-AA5B-1A73E43F4938}"/>
      </w:docPartPr>
      <w:docPartBody>
        <w:p w:rsidR="002504CD" w:rsidRDefault="002504CD" w:rsidP="002504CD">
          <w:pPr>
            <w:pStyle w:val="5A9C9DBF7A6646F9A43A1BD89FFD07EE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C6FF85DECA594273BF87882757F6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CB34D-3B48-4C1F-B648-5C37C7E8CE05}"/>
      </w:docPartPr>
      <w:docPartBody>
        <w:p w:rsidR="002504CD" w:rsidRDefault="002504CD" w:rsidP="002504CD">
          <w:pPr>
            <w:pStyle w:val="C6FF85DECA594273BF87882757F6A471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5409AE2801BE473BA18FB3FEE1C6F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C768-ED15-4EF7-8619-59032AE021FA}"/>
      </w:docPartPr>
      <w:docPartBody>
        <w:p w:rsidR="002504CD" w:rsidRDefault="002504CD" w:rsidP="002504CD">
          <w:pPr>
            <w:pStyle w:val="5409AE2801BE473BA18FB3FEE1C6F245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015AA6EE10894487AD9CB10F65D8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D748-1A5C-4E31-8171-A60E7D550CE5}"/>
      </w:docPartPr>
      <w:docPartBody>
        <w:p w:rsidR="002504CD" w:rsidRDefault="002504CD" w:rsidP="002504CD">
          <w:pPr>
            <w:pStyle w:val="015AA6EE10894487AD9CB10F65D86C41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601D1E2F6BAC4DD9A0D12C885DC22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3DF9-B0EE-4A79-B288-C010A0189F55}"/>
      </w:docPartPr>
      <w:docPartBody>
        <w:p w:rsidR="002504CD" w:rsidRDefault="002504CD" w:rsidP="002504CD">
          <w:pPr>
            <w:pStyle w:val="601D1E2F6BAC4DD9A0D12C885DC2294A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2F8614BFE30E439880AD5F6B95D72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85BE3-67A9-4663-9B64-890DB7C8B0A7}"/>
      </w:docPartPr>
      <w:docPartBody>
        <w:p w:rsidR="002504CD" w:rsidRDefault="002504CD" w:rsidP="002504CD">
          <w:pPr>
            <w:pStyle w:val="2F8614BFE30E439880AD5F6B95D722443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5D776253EAB3460885FF0B735F965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48A5B-B75E-4E10-9110-0C517C61A828}"/>
      </w:docPartPr>
      <w:docPartBody>
        <w:p w:rsidR="002504CD" w:rsidRDefault="002504CD" w:rsidP="002504CD">
          <w:pPr>
            <w:pStyle w:val="5D776253EAB3460885FF0B735F96589A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7508DFA5F43C4A978CC51FDCA22D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79219-5B45-40DB-9B58-0CBB3E5453BA}"/>
      </w:docPartPr>
      <w:docPartBody>
        <w:p w:rsidR="002504CD" w:rsidRDefault="002504CD" w:rsidP="002504CD">
          <w:pPr>
            <w:pStyle w:val="7508DFA5F43C4A978CC51FDCA22D0C46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25CA6579BA8C452085D60E24F899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EBEC-1069-4E2D-927F-C10FA74726B2}"/>
      </w:docPartPr>
      <w:docPartBody>
        <w:p w:rsidR="002504CD" w:rsidRDefault="002504CD" w:rsidP="002504CD">
          <w:pPr>
            <w:pStyle w:val="25CA6579BA8C452085D60E24F89966C8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9D2371EDAD984AE296B391CA02EFE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253F-EEC7-41B9-80E9-96717648E244}"/>
      </w:docPartPr>
      <w:docPartBody>
        <w:p w:rsidR="002504CD" w:rsidRDefault="002504CD" w:rsidP="002504CD">
          <w:pPr>
            <w:pStyle w:val="9D2371EDAD984AE296B391CA02EFEDCD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42FD2B36D2CE4E5FB122E06BE6F12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EF0A-F05B-4851-B9AF-62A35B54938B}"/>
      </w:docPartPr>
      <w:docPartBody>
        <w:p w:rsidR="002504CD" w:rsidRDefault="002504CD" w:rsidP="002504CD">
          <w:pPr>
            <w:pStyle w:val="42FD2B36D2CE4E5FB122E06BE6F12AAF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4D4487FA186F46398359BEB22D80B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7822-9A5B-411F-8F49-76406A7DE5B8}"/>
      </w:docPartPr>
      <w:docPartBody>
        <w:p w:rsidR="002504CD" w:rsidRDefault="002504CD" w:rsidP="002504CD">
          <w:pPr>
            <w:pStyle w:val="4D4487FA186F46398359BEB22D80B667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D2F247E56ED04AA184935B146FF7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EBA52-2959-4337-B69E-1F906805D88B}"/>
      </w:docPartPr>
      <w:docPartBody>
        <w:p w:rsidR="002504CD" w:rsidRDefault="002504CD" w:rsidP="002504CD">
          <w:pPr>
            <w:pStyle w:val="D2F247E56ED04AA184935B146FF77963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1FAD6EFD8F6E4DF6BE26CE7BED318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DD9D-BDE7-47D5-AC2E-8E0C771F4211}"/>
      </w:docPartPr>
      <w:docPartBody>
        <w:p w:rsidR="002504CD" w:rsidRDefault="002504CD" w:rsidP="002504CD">
          <w:pPr>
            <w:pStyle w:val="1FAD6EFD8F6E4DF6BE26CE7BED3185E8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A06DBE30568E476FA6B74C20381A2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E440-3EFA-49A3-8E8B-73073D31A212}"/>
      </w:docPartPr>
      <w:docPartBody>
        <w:p w:rsidR="002504CD" w:rsidRDefault="002504CD" w:rsidP="002504CD">
          <w:pPr>
            <w:pStyle w:val="A06DBE30568E476FA6B74C20381A2E51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B461B2EABA464AE8B487FCCF7EEB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EAFD-87ED-4BDB-83C7-FDFC8F7E09F6}"/>
      </w:docPartPr>
      <w:docPartBody>
        <w:p w:rsidR="002504CD" w:rsidRDefault="002504CD" w:rsidP="002504CD">
          <w:pPr>
            <w:pStyle w:val="B461B2EABA464AE8B487FCCF7EEBBF06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B917E677993A449881AAFF5FD3424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EE47B-F0EB-4965-9105-0188A6071423}"/>
      </w:docPartPr>
      <w:docPartBody>
        <w:p w:rsidR="002504CD" w:rsidRDefault="002504CD" w:rsidP="002504CD">
          <w:pPr>
            <w:pStyle w:val="B917E677993A449881AAFF5FD3424D63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7E607259553147BAB8DBB3C208890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8D58-BCDD-4E66-92E6-223ED3A87967}"/>
      </w:docPartPr>
      <w:docPartBody>
        <w:p w:rsidR="002504CD" w:rsidRDefault="002504CD" w:rsidP="002504CD">
          <w:pPr>
            <w:pStyle w:val="7E607259553147BAB8DBB3C208890849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6756F65BA0934224A650929719521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0B609-E878-430C-9F7F-4EB32B843850}"/>
      </w:docPartPr>
      <w:docPartBody>
        <w:p w:rsidR="002504CD" w:rsidRDefault="002504CD" w:rsidP="002504CD">
          <w:pPr>
            <w:pStyle w:val="6756F65BA0934224A6509297195219ED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925649CDF9CF442FB438B348DE47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4329-1341-4C38-83BB-B97E1872A940}"/>
      </w:docPartPr>
      <w:docPartBody>
        <w:p w:rsidR="002504CD" w:rsidRDefault="002504CD" w:rsidP="002504CD">
          <w:pPr>
            <w:pStyle w:val="925649CDF9CF442FB438B348DE470BE9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B8DC482E12E843E79891A26BDBD0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05DB0-3789-4861-8F17-F6B8A55037C5}"/>
      </w:docPartPr>
      <w:docPartBody>
        <w:p w:rsidR="002504CD" w:rsidRDefault="002504CD" w:rsidP="002504CD">
          <w:pPr>
            <w:pStyle w:val="B8DC482E12E843E79891A26BDBD04FB8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2419500092424E94BA4E8A405ABCD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67F96-1A9A-4A3B-9175-D527D66D45ED}"/>
      </w:docPartPr>
      <w:docPartBody>
        <w:p w:rsidR="002504CD" w:rsidRDefault="002504CD" w:rsidP="002504CD">
          <w:pPr>
            <w:pStyle w:val="2419500092424E94BA4E8A405ABCD787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2D8359ADC47E453D98F1BBC4E351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A59F-1F61-4F0E-8BF1-E3A20959C99A}"/>
      </w:docPartPr>
      <w:docPartBody>
        <w:p w:rsidR="002504CD" w:rsidRDefault="002504CD" w:rsidP="002504CD">
          <w:pPr>
            <w:pStyle w:val="2D8359ADC47E453D98F1BBC4E3516627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8F1742AB9CE8494393E0704BAAB8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58FE-085A-44E2-9903-22296D9E1D37}"/>
      </w:docPartPr>
      <w:docPartBody>
        <w:p w:rsidR="002504CD" w:rsidRDefault="002504CD" w:rsidP="002504CD">
          <w:pPr>
            <w:pStyle w:val="8F1742AB9CE8494393E0704BAAB8C3B7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2BD021F08DEC47A3B276A6801BA0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5D58C-B4AD-4C32-8E9B-15919FBEA5C1}"/>
      </w:docPartPr>
      <w:docPartBody>
        <w:p w:rsidR="002504CD" w:rsidRDefault="002504CD" w:rsidP="002504CD">
          <w:pPr>
            <w:pStyle w:val="2BD021F08DEC47A3B276A6801BA0DF56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677E2D091D834923818CD202143A5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7409-F36A-4E30-9109-332488A965AF}"/>
      </w:docPartPr>
      <w:docPartBody>
        <w:p w:rsidR="002504CD" w:rsidRDefault="002504CD" w:rsidP="002504CD">
          <w:pPr>
            <w:pStyle w:val="677E2D091D834923818CD202143A594C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D36E7C1F57504482BF812687441D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BF3CB-2AAC-4DE6-9DD1-05C868D3627D}"/>
      </w:docPartPr>
      <w:docPartBody>
        <w:p w:rsidR="002504CD" w:rsidRDefault="002504CD" w:rsidP="002504CD">
          <w:pPr>
            <w:pStyle w:val="D36E7C1F57504482BF812687441D5D53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6EF1FB16F7BA4885BB6FA961A90B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FD3C-D78E-45A5-AA43-24C78431E5A2}"/>
      </w:docPartPr>
      <w:docPartBody>
        <w:p w:rsidR="002504CD" w:rsidRDefault="002504CD" w:rsidP="002504CD">
          <w:pPr>
            <w:pStyle w:val="6EF1FB16F7BA4885BB6FA961A90BF021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BC8C24E9E0274AE7807F7F2B4F1E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520B-97B2-4026-BE14-65C7CD07E4C0}"/>
      </w:docPartPr>
      <w:docPartBody>
        <w:p w:rsidR="002504CD" w:rsidRDefault="002504CD" w:rsidP="002504CD">
          <w:pPr>
            <w:pStyle w:val="BC8C24E9E0274AE7807F7F2B4F1EDF8D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314DC04D0B4742048C2B74385530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5C8B-7929-4B0C-9722-109DE37E925D}"/>
      </w:docPartPr>
      <w:docPartBody>
        <w:p w:rsidR="002504CD" w:rsidRDefault="002504CD" w:rsidP="002504CD">
          <w:pPr>
            <w:pStyle w:val="314DC04D0B4742048C2B7438553028233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06FB77747DC249EB9D90490A41EF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F8CB-622D-4644-81D3-ADE01801AC4D}"/>
      </w:docPartPr>
      <w:docPartBody>
        <w:p w:rsidR="002504CD" w:rsidRDefault="002504CD" w:rsidP="002504CD">
          <w:pPr>
            <w:pStyle w:val="06FB77747DC249EB9D90490A41EF845D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A7CD51B4D4724F1D99684F86B0D61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6F8CD-8795-4115-BB59-68E2D6E73F5D}"/>
      </w:docPartPr>
      <w:docPartBody>
        <w:p w:rsidR="002504CD" w:rsidRDefault="002504CD" w:rsidP="002504CD">
          <w:pPr>
            <w:pStyle w:val="A7CD51B4D4724F1D99684F86B0D6120D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83A943825A1649A58C91137C7E0B0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9E1A-F65B-4469-9BCD-6F6037AF24B5}"/>
      </w:docPartPr>
      <w:docPartBody>
        <w:p w:rsidR="002504CD" w:rsidRDefault="002504CD" w:rsidP="002504CD">
          <w:pPr>
            <w:pStyle w:val="83A943825A1649A58C91137C7E0B02E9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D7471D9F45FE49FBB3A3D3FEC340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8B42-ABA1-4F56-9AC9-CE3331B60115}"/>
      </w:docPartPr>
      <w:docPartBody>
        <w:p w:rsidR="002504CD" w:rsidRDefault="002504CD" w:rsidP="002504CD">
          <w:pPr>
            <w:pStyle w:val="D7471D9F45FE49FBB3A3D3FEC340D970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EB3645EE88FF43C4B880E7652929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FD625-3AE0-4F61-B4F3-3788D978082F}"/>
      </w:docPartPr>
      <w:docPartBody>
        <w:p w:rsidR="002504CD" w:rsidRDefault="002504CD" w:rsidP="002504CD">
          <w:pPr>
            <w:pStyle w:val="EB3645EE88FF43C4B880E76529295034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F8A29F06222D440C9D27BD2718A5F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894AF-D90B-40DD-B4FD-64519B975D17}"/>
      </w:docPartPr>
      <w:docPartBody>
        <w:p w:rsidR="002504CD" w:rsidRDefault="002504CD" w:rsidP="002504CD">
          <w:pPr>
            <w:pStyle w:val="F8A29F06222D440C9D27BD2718A5FBD7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56B0A8EFD32448FB8F459771735C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4F3E5-1D9A-4E93-A873-8CB3D1A065FE}"/>
      </w:docPartPr>
      <w:docPartBody>
        <w:p w:rsidR="002504CD" w:rsidRDefault="002504CD" w:rsidP="002504CD">
          <w:pPr>
            <w:pStyle w:val="56B0A8EFD32448FB8F459771735C54D5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EBBCD3E318094F7A849ADA6C4781D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D608-24D0-4797-BDC6-1E4032D6FCD2}"/>
      </w:docPartPr>
      <w:docPartBody>
        <w:p w:rsidR="002504CD" w:rsidRDefault="002504CD" w:rsidP="002504CD">
          <w:pPr>
            <w:pStyle w:val="EBBCD3E318094F7A849ADA6C4781D02B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30238ED52417455285F26F51B827E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34623-6BDC-4ACE-AC89-283870F0D177}"/>
      </w:docPartPr>
      <w:docPartBody>
        <w:p w:rsidR="002504CD" w:rsidRDefault="002504CD" w:rsidP="002504CD">
          <w:pPr>
            <w:pStyle w:val="30238ED52417455285F26F51B827EF32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FFD9698BB8AD4DAAB58BB1E101BAC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1517-A374-439B-B117-0A5696D16CAD}"/>
      </w:docPartPr>
      <w:docPartBody>
        <w:p w:rsidR="002504CD" w:rsidRDefault="002504CD" w:rsidP="002504CD">
          <w:pPr>
            <w:pStyle w:val="FFD9698BB8AD4DAAB58BB1E101BAC1D4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D5D1AE022A3244F69BD3C4C144A4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65EFD-427F-4BAC-BDA7-5A72AE80C692}"/>
      </w:docPartPr>
      <w:docPartBody>
        <w:p w:rsidR="002504CD" w:rsidRDefault="002504CD" w:rsidP="002504CD">
          <w:pPr>
            <w:pStyle w:val="D5D1AE022A3244F69BD3C4C144A4FAE8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AE547A5D881E44E6BE933D5E5439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704A6-8043-47DE-9A71-C7673F0E0DB9}"/>
      </w:docPartPr>
      <w:docPartBody>
        <w:p w:rsidR="002504CD" w:rsidRDefault="002504CD" w:rsidP="002504CD">
          <w:pPr>
            <w:pStyle w:val="AE547A5D881E44E6BE933D5E543953D5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7E4F06C6367349D2969E30E5AC9B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D611-105A-4C75-86D4-3C55FBA945D5}"/>
      </w:docPartPr>
      <w:docPartBody>
        <w:p w:rsidR="002504CD" w:rsidRDefault="002504CD" w:rsidP="002504CD">
          <w:pPr>
            <w:pStyle w:val="7E4F06C6367349D2969E30E5AC9B6045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7649EAD9481A4BE5939E5F8A6BAB7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DC54-639C-4BD0-AFD9-D70EEB900FE6}"/>
      </w:docPartPr>
      <w:docPartBody>
        <w:p w:rsidR="002504CD" w:rsidRDefault="002504CD" w:rsidP="002504CD">
          <w:pPr>
            <w:pStyle w:val="7649EAD9481A4BE5939E5F8A6BAB767C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168E56FC1C124493BB1AA02A0F6F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C3AF-5634-42A9-AD11-63A3E668AFF0}"/>
      </w:docPartPr>
      <w:docPartBody>
        <w:p w:rsidR="002504CD" w:rsidRDefault="002504CD" w:rsidP="002504CD">
          <w:pPr>
            <w:pStyle w:val="168E56FC1C124493BB1AA02A0F6F97D9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1F81F51B4E0947168F9AC4965AA7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CF0E-E3AF-4CD4-ACEF-33533185F2D2}"/>
      </w:docPartPr>
      <w:docPartBody>
        <w:p w:rsidR="002504CD" w:rsidRDefault="002504CD" w:rsidP="002504CD">
          <w:pPr>
            <w:pStyle w:val="1F81F51B4E0947168F9AC4965AA74811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5A701916548D4F6284556B3302306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32300-D2A4-4745-9ED7-19F67FBCDF1F}"/>
      </w:docPartPr>
      <w:docPartBody>
        <w:p w:rsidR="002504CD" w:rsidRDefault="002504CD" w:rsidP="002504CD">
          <w:pPr>
            <w:pStyle w:val="5A701916548D4F6284556B3302306B77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354AE20BD1074DDEB0ADCE30A3A83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31731-6674-480D-B330-D4DC81B33370}"/>
      </w:docPartPr>
      <w:docPartBody>
        <w:p w:rsidR="002504CD" w:rsidRDefault="002504CD" w:rsidP="002504CD">
          <w:pPr>
            <w:pStyle w:val="354AE20BD1074DDEB0ADCE30A3A83E7C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70EB9206F0D34189B9D1E9CD26573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B0F2F-D439-4734-903B-E303DC571159}"/>
      </w:docPartPr>
      <w:docPartBody>
        <w:p w:rsidR="002504CD" w:rsidRDefault="002504CD" w:rsidP="002504CD">
          <w:pPr>
            <w:pStyle w:val="70EB9206F0D34189B9D1E9CD26573359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F5C0E63DCD524E8DB09B675BCB15F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B859D-7086-40BF-BA17-3A02794B64E6}"/>
      </w:docPartPr>
      <w:docPartBody>
        <w:p w:rsidR="002504CD" w:rsidRDefault="002504CD" w:rsidP="002504CD">
          <w:pPr>
            <w:pStyle w:val="F5C0E63DCD524E8DB09B675BCB15F9DF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1E59D72D8E864D188C7DDE043C22D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46529-3994-4BAE-9F6E-0AE0AB665CF5}"/>
      </w:docPartPr>
      <w:docPartBody>
        <w:p w:rsidR="002504CD" w:rsidRDefault="002504CD" w:rsidP="002504CD">
          <w:pPr>
            <w:pStyle w:val="1E59D72D8E864D188C7DDE043C22D515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661C6C4E113A47CE83FF0B5AC032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3F9B-15A7-40CE-BC92-809DCDE4F470}"/>
      </w:docPartPr>
      <w:docPartBody>
        <w:p w:rsidR="002504CD" w:rsidRDefault="002504CD" w:rsidP="002504CD">
          <w:pPr>
            <w:pStyle w:val="661C6C4E113A47CE83FF0B5AC032EED6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69CDEE9A58A44FAA8699433D5408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FD1C-DDDF-4696-9064-CE663D992B20}"/>
      </w:docPartPr>
      <w:docPartBody>
        <w:p w:rsidR="002504CD" w:rsidRDefault="002504CD" w:rsidP="002504CD">
          <w:pPr>
            <w:pStyle w:val="69CDEE9A58A44FAA8699433D5408ADD7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BDBF43BA4BD74DD0B98EFCEC974E8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988BB-B16C-49D8-99AA-C33B455B6A37}"/>
      </w:docPartPr>
      <w:docPartBody>
        <w:p w:rsidR="002504CD" w:rsidRDefault="002504CD" w:rsidP="002504CD">
          <w:pPr>
            <w:pStyle w:val="BDBF43BA4BD74DD0B98EFCEC974E83DA3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A60A771F592F4C4996B12A9E9848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4488D-EFEC-4981-845B-AE5ACE079FEB}"/>
      </w:docPartPr>
      <w:docPartBody>
        <w:p w:rsidR="002504CD" w:rsidRDefault="002504CD" w:rsidP="002504CD">
          <w:pPr>
            <w:pStyle w:val="A60A771F592F4C4996B12A9E98482A2F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54E7252562C449DDAAF1FE515478A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3886E-874B-4932-B112-B9AC228A3F2C}"/>
      </w:docPartPr>
      <w:docPartBody>
        <w:p w:rsidR="002504CD" w:rsidRDefault="002504CD" w:rsidP="002504CD">
          <w:pPr>
            <w:pStyle w:val="54E7252562C449DDAAF1FE515478A673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EA1F95A96E154314935249CDF6790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8484C-5F6B-4FED-9E32-5493B3D08355}"/>
      </w:docPartPr>
      <w:docPartBody>
        <w:p w:rsidR="002504CD" w:rsidRDefault="002504CD" w:rsidP="002504CD">
          <w:pPr>
            <w:pStyle w:val="EA1F95A96E154314935249CDF679057E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6D16B35BD0E44793875FE20DA265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8526E-D9EB-4CC5-8D9A-85F83FBED7F6}"/>
      </w:docPartPr>
      <w:docPartBody>
        <w:p w:rsidR="002504CD" w:rsidRDefault="002504CD" w:rsidP="002504CD">
          <w:pPr>
            <w:pStyle w:val="6D16B35BD0E44793875FE20DA265440B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4CBDE981FE5E40529CD5BFE6FE875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9A08-AAD0-4F94-8A84-E18AB1D97EAE}"/>
      </w:docPartPr>
      <w:docPartBody>
        <w:p w:rsidR="002504CD" w:rsidRDefault="002504CD" w:rsidP="002504CD">
          <w:pPr>
            <w:pStyle w:val="4CBDE981FE5E40529CD5BFE6FE875988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BE6E0BED40D94B429E24C3DCC32D0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D39E1-4F31-4D15-94CF-AA67033D8392}"/>
      </w:docPartPr>
      <w:docPartBody>
        <w:p w:rsidR="002504CD" w:rsidRDefault="002504CD" w:rsidP="002504CD">
          <w:pPr>
            <w:pStyle w:val="BE6E0BED40D94B429E24C3DCC32D06A7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6C84ADE4CA0E4C878164F0C19F1AB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281D-1C9F-4FF2-879C-D2D81FD76685}"/>
      </w:docPartPr>
      <w:docPartBody>
        <w:p w:rsidR="002504CD" w:rsidRDefault="002504CD" w:rsidP="002504CD">
          <w:pPr>
            <w:pStyle w:val="6C84ADE4CA0E4C878164F0C19F1ABE1A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3F903376A93F4129BACFE246416E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756B2-4874-40C0-AF38-5CB2BEADD415}"/>
      </w:docPartPr>
      <w:docPartBody>
        <w:p w:rsidR="002504CD" w:rsidRDefault="002504CD" w:rsidP="002504CD">
          <w:pPr>
            <w:pStyle w:val="3F903376A93F4129BACFE246416E5D4F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1D92A798C9F349E29BFB4370E390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5C1B-19C0-4B18-BB32-42ABC072CE01}"/>
      </w:docPartPr>
      <w:docPartBody>
        <w:p w:rsidR="002504CD" w:rsidRDefault="002504CD" w:rsidP="002504CD">
          <w:pPr>
            <w:pStyle w:val="1D92A798C9F349E29BFB4370E390BF9E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E39A85D310EC48B58929E9F8B027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3060D-6D54-41CD-8A04-1FC014055223}"/>
      </w:docPartPr>
      <w:docPartBody>
        <w:p w:rsidR="002504CD" w:rsidRDefault="002504CD" w:rsidP="002504CD">
          <w:pPr>
            <w:pStyle w:val="E39A85D310EC48B58929E9F8B02707D1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D1B5AF18882049949A9F6017B43B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4513F-B546-4468-BA75-133FE78266E6}"/>
      </w:docPartPr>
      <w:docPartBody>
        <w:p w:rsidR="002504CD" w:rsidRDefault="002504CD" w:rsidP="002504CD">
          <w:pPr>
            <w:pStyle w:val="D1B5AF18882049949A9F6017B43B904A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3EA4A526298F403BBC7C8AE4FD37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745AD-8612-49F8-BED2-77A8DD40DDF0}"/>
      </w:docPartPr>
      <w:docPartBody>
        <w:p w:rsidR="002504CD" w:rsidRDefault="002504CD" w:rsidP="002504CD">
          <w:pPr>
            <w:pStyle w:val="3EA4A526298F403BBC7C8AE4FD37CDE3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C817FBF73E974585A4CAEBBF7521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25714-AB94-4974-B4DE-0EDE400A356D}"/>
      </w:docPartPr>
      <w:docPartBody>
        <w:p w:rsidR="002504CD" w:rsidRDefault="002504CD" w:rsidP="002504CD">
          <w:pPr>
            <w:pStyle w:val="C817FBF73E974585A4CAEBBF75212DB2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1CE38BD3C0D94EFC9B55445FB9F74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7046-70B9-43F4-93F7-98805928FEB8}"/>
      </w:docPartPr>
      <w:docPartBody>
        <w:p w:rsidR="002504CD" w:rsidRDefault="002504CD" w:rsidP="002504CD">
          <w:pPr>
            <w:pStyle w:val="1CE38BD3C0D94EFC9B55445FB9F7481E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A0A34B78C8194B12866554540661A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FB3AF-5C9D-436B-AA1C-0B5A700584FA}"/>
      </w:docPartPr>
      <w:docPartBody>
        <w:p w:rsidR="002504CD" w:rsidRDefault="002504CD" w:rsidP="002504CD">
          <w:pPr>
            <w:pStyle w:val="A0A34B78C8194B12866554540661A393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BF0ECE6FB8F94E029D2291B8D56F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0E5E-0D5B-4A7B-8E65-A72689B22741}"/>
      </w:docPartPr>
      <w:docPartBody>
        <w:p w:rsidR="002504CD" w:rsidRDefault="002504CD" w:rsidP="002504CD">
          <w:pPr>
            <w:pStyle w:val="BF0ECE6FB8F94E029D2291B8D56F8C43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E9A74A6394E14128BA79866E002C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529A-F332-4D9C-87A8-B85BBBBD9BC9}"/>
      </w:docPartPr>
      <w:docPartBody>
        <w:p w:rsidR="002504CD" w:rsidRDefault="002504CD" w:rsidP="002504CD">
          <w:pPr>
            <w:pStyle w:val="E9A74A6394E14128BA79866E002CC5A6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164D8C706494420482419E7C012B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0DAA8-5E89-4D16-8651-CB98F4ADBE8F}"/>
      </w:docPartPr>
      <w:docPartBody>
        <w:p w:rsidR="002504CD" w:rsidRDefault="002504CD" w:rsidP="002504CD">
          <w:pPr>
            <w:pStyle w:val="164D8C706494420482419E7C012BE023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3CFEEA3CFE804A3DBDA2E1A6266F7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9176-3B27-4E77-B747-D969DAAA90F8}"/>
      </w:docPartPr>
      <w:docPartBody>
        <w:p w:rsidR="002504CD" w:rsidRDefault="002504CD" w:rsidP="002504CD">
          <w:pPr>
            <w:pStyle w:val="3CFEEA3CFE804A3DBDA2E1A6266F7A05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49147EF6810E4F2FB847D96F1FB8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29827-B488-429B-804E-C6A02CECC3A2}"/>
      </w:docPartPr>
      <w:docPartBody>
        <w:p w:rsidR="002504CD" w:rsidRDefault="002504CD" w:rsidP="002504CD">
          <w:pPr>
            <w:pStyle w:val="49147EF6810E4F2FB847D96F1FB8ECF0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11A146C108F64092B26184087A66B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F4F7-3023-4E2E-8C2B-BF5E7D2B9B6F}"/>
      </w:docPartPr>
      <w:docPartBody>
        <w:p w:rsidR="002504CD" w:rsidRDefault="002504CD" w:rsidP="002504CD">
          <w:pPr>
            <w:pStyle w:val="11A146C108F64092B26184087A66B19D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982DA0F55BE14C97BA9F2DD98BBC5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714C-FCEF-4A5D-8731-83E02841FCB4}"/>
      </w:docPartPr>
      <w:docPartBody>
        <w:p w:rsidR="002504CD" w:rsidRDefault="002504CD" w:rsidP="002504CD">
          <w:pPr>
            <w:pStyle w:val="982DA0F55BE14C97BA9F2DD98BBC5FF2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A00B258E7C3943B887254C95D040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D295-2DA5-4266-8A51-A966DA23B41E}"/>
      </w:docPartPr>
      <w:docPartBody>
        <w:p w:rsidR="002504CD" w:rsidRDefault="002504CD" w:rsidP="002504CD">
          <w:pPr>
            <w:pStyle w:val="A00B258E7C3943B887254C95D0400A99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40977040BEDE4245ADD45A6072EF5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73F09-F283-4DAA-801B-42B99103E78B}"/>
      </w:docPartPr>
      <w:docPartBody>
        <w:p w:rsidR="002504CD" w:rsidRDefault="002504CD" w:rsidP="002504CD">
          <w:pPr>
            <w:pStyle w:val="40977040BEDE4245ADD45A6072EF5B4D3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0DD59E08B0614D3EB5A7B5B5F3103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4B5DF-52C0-4009-B2C8-A630DD8FA6BA}"/>
      </w:docPartPr>
      <w:docPartBody>
        <w:p w:rsidR="002504CD" w:rsidRDefault="002504CD" w:rsidP="002504CD">
          <w:pPr>
            <w:pStyle w:val="0DD59E08B0614D3EB5A7B5B5F310324B2"/>
          </w:pPr>
          <w:r>
            <w:rPr>
              <w:rStyle w:val="PlaceholderText"/>
              <w:rFonts w:hint="cs"/>
              <w:rtl/>
            </w:rPr>
            <w:t>اسم المؤسسة التعليمية</w:t>
          </w:r>
        </w:p>
      </w:docPartBody>
    </w:docPart>
    <w:docPart>
      <w:docPartPr>
        <w:name w:val="0056CD9B12E541D8936B7F50A7D0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417D-71A9-459B-B3ED-02AE81D32A63}"/>
      </w:docPartPr>
      <w:docPartBody>
        <w:p w:rsidR="002504CD" w:rsidRDefault="002504CD" w:rsidP="002504CD">
          <w:pPr>
            <w:pStyle w:val="0056CD9B12E541D8936B7F50A7D0BDCF2"/>
          </w:pPr>
          <w:r>
            <w:rPr>
              <w:rStyle w:val="PlaceholderText"/>
            </w:rPr>
            <w:t>The University Name</w:t>
          </w:r>
        </w:p>
      </w:docPartBody>
    </w:docPart>
    <w:docPart>
      <w:docPartPr>
        <w:name w:val="B5D5108F3DF74A57A92A17AF4B30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9737D-BAC2-4FFC-BB9A-5165B121703D}"/>
      </w:docPartPr>
      <w:docPartBody>
        <w:p w:rsidR="002504CD" w:rsidRDefault="002504CD" w:rsidP="002504CD">
          <w:pPr>
            <w:pStyle w:val="B5D5108F3DF74A57A92A17AF4B304CED2"/>
          </w:pPr>
          <w:r>
            <w:rPr>
              <w:rStyle w:val="PlaceholderText"/>
              <w:rFonts w:hint="cs"/>
              <w:rtl/>
            </w:rPr>
            <w:t>الدولة</w:t>
          </w:r>
        </w:p>
      </w:docPartBody>
    </w:docPart>
    <w:docPart>
      <w:docPartPr>
        <w:name w:val="3CA00BDDB106439DB72579D0C8EED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E9D82-913D-4ADF-8F1E-81D5603ADE5B}"/>
      </w:docPartPr>
      <w:docPartBody>
        <w:p w:rsidR="002504CD" w:rsidRDefault="002504CD" w:rsidP="002504CD">
          <w:pPr>
            <w:pStyle w:val="3CA00BDDB106439DB72579D0C8EED98D2"/>
          </w:pPr>
          <w:r>
            <w:rPr>
              <w:rStyle w:val="PlaceholderText"/>
              <w:rFonts w:hint="cs"/>
              <w:rtl/>
            </w:rPr>
            <w:t>سنة التأسيس</w:t>
          </w:r>
        </w:p>
      </w:docPartBody>
    </w:docPart>
    <w:docPart>
      <w:docPartPr>
        <w:name w:val="F67094BD072C4D92B9CB6FB97201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FD569-D9A3-4AC6-9269-9449D77BCDDD}"/>
      </w:docPartPr>
      <w:docPartBody>
        <w:p w:rsidR="002504CD" w:rsidRDefault="002504CD" w:rsidP="002504CD">
          <w:pPr>
            <w:pStyle w:val="F67094BD072C4D92B9CB6FB9720189362"/>
          </w:pPr>
          <w:r>
            <w:rPr>
              <w:rStyle w:val="PlaceholderText"/>
              <w:rFonts w:hint="cs"/>
              <w:rtl/>
            </w:rPr>
            <w:t>هاتف</w:t>
          </w:r>
        </w:p>
      </w:docPartBody>
    </w:docPart>
    <w:docPart>
      <w:docPartPr>
        <w:name w:val="FAB58BE332C1474B9AE450407EEC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E5872-5217-4CE8-B3A3-B2BD2C681BE4}"/>
      </w:docPartPr>
      <w:docPartBody>
        <w:p w:rsidR="002504CD" w:rsidRDefault="002504CD" w:rsidP="002504CD">
          <w:pPr>
            <w:pStyle w:val="FAB58BE332C1474B9AE450407EEC38502"/>
          </w:pPr>
          <w:r>
            <w:rPr>
              <w:rStyle w:val="PlaceholderText"/>
              <w:rFonts w:hint="cs"/>
              <w:rtl/>
            </w:rPr>
            <w:t>فاكس</w:t>
          </w:r>
        </w:p>
      </w:docPartBody>
    </w:docPart>
    <w:docPart>
      <w:docPartPr>
        <w:name w:val="DD5C53BC93EA44929762A1686EAE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1C84-03FA-419C-B70B-E03922DB2B63}"/>
      </w:docPartPr>
      <w:docPartBody>
        <w:p w:rsidR="002504CD" w:rsidRDefault="002504CD" w:rsidP="002504CD">
          <w:pPr>
            <w:pStyle w:val="DD5C53BC93EA44929762A1686EAE80D6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9EBC674CCB6C4613AE05FE0782030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B307B-B2EA-449C-85F0-5922B4B91459}"/>
      </w:docPartPr>
      <w:docPartBody>
        <w:p w:rsidR="002504CD" w:rsidRDefault="002504CD" w:rsidP="002504CD">
          <w:pPr>
            <w:pStyle w:val="9EBC674CCB6C4613AE05FE0782030BE52"/>
          </w:pPr>
          <w:r>
            <w:rPr>
              <w:rStyle w:val="PlaceholderText"/>
              <w:rFonts w:hint="cs"/>
              <w:rtl/>
            </w:rPr>
            <w:t>العنوان</w:t>
          </w:r>
        </w:p>
      </w:docPartBody>
    </w:docPart>
    <w:docPart>
      <w:docPartPr>
        <w:name w:val="F9CD8920B48944E18D95D4EF8807E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429A-19DA-4182-B5E2-A8249AF827A7}"/>
      </w:docPartPr>
      <w:docPartBody>
        <w:p w:rsidR="002504CD" w:rsidRDefault="002504CD" w:rsidP="002504CD">
          <w:pPr>
            <w:pStyle w:val="F9CD8920B48944E18D95D4EF8807EB4C2"/>
          </w:pPr>
          <w:r>
            <w:rPr>
              <w:rStyle w:val="PlaceholderText"/>
            </w:rPr>
            <w:t>Web Site</w:t>
          </w:r>
        </w:p>
      </w:docPartBody>
    </w:docPart>
    <w:docPart>
      <w:docPartPr>
        <w:name w:val="E16C9BEA67124097888F061C157B8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37F7-4576-4105-90B5-AF11D640551E}"/>
      </w:docPartPr>
      <w:docPartBody>
        <w:p w:rsidR="002504CD" w:rsidRDefault="002504CD" w:rsidP="002504CD">
          <w:pPr>
            <w:pStyle w:val="E16C9BEA67124097888F061C157B8E752"/>
          </w:pPr>
          <w:r>
            <w:rPr>
              <w:rStyle w:val="PlaceholderText"/>
              <w:rFonts w:hint="cs"/>
              <w:rtl/>
            </w:rPr>
            <w:t>جهات الاعتماد</w:t>
          </w:r>
        </w:p>
      </w:docPartBody>
    </w:docPart>
    <w:docPart>
      <w:docPartPr>
        <w:name w:val="E2B32BA9751F4D7C81FDE664589B3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F263-3DC8-4B94-B4EC-21A2F65A69C0}"/>
      </w:docPartPr>
      <w:docPartBody>
        <w:p w:rsidR="002504CD" w:rsidRDefault="002504CD" w:rsidP="002504CD">
          <w:pPr>
            <w:pStyle w:val="E2B32BA9751F4D7C81FDE664589B3A6B2"/>
          </w:pPr>
          <w:r>
            <w:rPr>
              <w:rStyle w:val="PlaceholderText"/>
              <w:rFonts w:hint="cs"/>
              <w:rtl/>
            </w:rPr>
            <w:t>تصنيف المؤهل عالمياً</w:t>
          </w:r>
        </w:p>
      </w:docPartBody>
    </w:docPart>
    <w:docPart>
      <w:docPartPr>
        <w:name w:val="F8ADCFBB65EA412AA8B3050DD24BB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AD6DA-E6D2-4B9C-BA78-0E091E01B0CD}"/>
      </w:docPartPr>
      <w:docPartBody>
        <w:p w:rsidR="002504CD" w:rsidRDefault="002504CD" w:rsidP="002504CD">
          <w:pPr>
            <w:pStyle w:val="F8ADCFBB65EA412AA8B3050DD24BB0BE2"/>
          </w:pPr>
          <w:r>
            <w:rPr>
              <w:rStyle w:val="PlaceholderText"/>
              <w:rFonts w:hint="cs"/>
              <w:rtl/>
            </w:rPr>
            <w:t>المقررات</w:t>
          </w:r>
        </w:p>
      </w:docPartBody>
    </w:docPart>
    <w:docPart>
      <w:docPartPr>
        <w:name w:val="21B30FFA4E904C71BF3830F2F41F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3382-7D5F-4C04-83B5-D75FCDE1AE34}"/>
      </w:docPartPr>
      <w:docPartBody>
        <w:p w:rsidR="002504CD" w:rsidRDefault="002504CD" w:rsidP="002504CD">
          <w:pPr>
            <w:pStyle w:val="21B30FFA4E904C71BF3830F2F41F004B2"/>
          </w:pPr>
          <w:r>
            <w:rPr>
              <w:rStyle w:val="PlaceholderText"/>
              <w:rFonts w:hint="cs"/>
              <w:rtl/>
            </w:rPr>
            <w:t>عدد</w:t>
          </w:r>
        </w:p>
      </w:docPartBody>
    </w:docPart>
    <w:docPart>
      <w:docPartPr>
        <w:name w:val="89940953238F4EA388089F137E6A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1695-AEA3-4159-821E-11C5139A6CD5}"/>
      </w:docPartPr>
      <w:docPartBody>
        <w:p w:rsidR="002504CD" w:rsidRDefault="002504CD" w:rsidP="002504CD">
          <w:pPr>
            <w:pStyle w:val="89940953238F4EA388089F137E6A7DC62"/>
          </w:pPr>
          <w:r>
            <w:rPr>
              <w:rStyle w:val="PlaceholderText"/>
              <w:rFonts w:hint="cs"/>
              <w:rtl/>
            </w:rPr>
            <w:t>الساعات</w:t>
          </w:r>
        </w:p>
      </w:docPartBody>
    </w:docPart>
    <w:docPart>
      <w:docPartPr>
        <w:name w:val="8BC7344AC9F740B58B5BFD023C24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BDCB-C09A-4AD0-9B6B-4937781FE743}"/>
      </w:docPartPr>
      <w:docPartBody>
        <w:p w:rsidR="002504CD" w:rsidRDefault="002504CD" w:rsidP="002504CD">
          <w:pPr>
            <w:pStyle w:val="8BC7344AC9F740B58B5BFD023C2420662"/>
          </w:pPr>
          <w:r>
            <w:rPr>
              <w:rStyle w:val="PlaceholderText"/>
              <w:rFonts w:hint="cs"/>
              <w:rtl/>
            </w:rPr>
            <w:t>شروط الدبلوم</w:t>
          </w:r>
        </w:p>
      </w:docPartBody>
    </w:docPart>
    <w:docPart>
      <w:docPartPr>
        <w:name w:val="059A8D1E76414286BC44148761E6C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0504-82C1-41D5-829E-B49232D51BE5}"/>
      </w:docPartPr>
      <w:docPartBody>
        <w:p w:rsidR="002504CD" w:rsidRDefault="002504CD" w:rsidP="002504CD">
          <w:pPr>
            <w:pStyle w:val="059A8D1E76414286BC44148761E6C0D72"/>
          </w:pPr>
          <w:r>
            <w:rPr>
              <w:rStyle w:val="PlaceholderText"/>
              <w:rFonts w:hint="cs"/>
              <w:rtl/>
            </w:rPr>
            <w:t>شروط البكالوريوس</w:t>
          </w:r>
        </w:p>
      </w:docPartBody>
    </w:docPart>
    <w:docPart>
      <w:docPartPr>
        <w:name w:val="19B662B77F5640AA81DA881D1CE1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3EEA-76D7-4158-95BC-AB2099636465}"/>
      </w:docPartPr>
      <w:docPartBody>
        <w:p w:rsidR="002504CD" w:rsidRDefault="002504CD" w:rsidP="002504CD">
          <w:pPr>
            <w:pStyle w:val="19B662B77F5640AA81DA881D1CE13F2C2"/>
          </w:pPr>
          <w:r>
            <w:rPr>
              <w:rStyle w:val="PlaceholderText"/>
              <w:rFonts w:hint="cs"/>
              <w:rtl/>
            </w:rPr>
            <w:t>شروط الدبلوم العالي</w:t>
          </w:r>
        </w:p>
      </w:docPartBody>
    </w:docPart>
    <w:docPart>
      <w:docPartPr>
        <w:name w:val="29325A1F39B343859A6C11DBC6B97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6B9ED-5FC0-41F0-98AE-112FA1EA18E0}"/>
      </w:docPartPr>
      <w:docPartBody>
        <w:p w:rsidR="002504CD" w:rsidRDefault="002504CD" w:rsidP="002504CD">
          <w:pPr>
            <w:pStyle w:val="29325A1F39B343859A6C11DBC6B97E1F2"/>
          </w:pPr>
          <w:r>
            <w:rPr>
              <w:rStyle w:val="PlaceholderText"/>
              <w:rFonts w:hint="cs"/>
              <w:rtl/>
            </w:rPr>
            <w:t>شروط الماجستير</w:t>
          </w:r>
        </w:p>
      </w:docPartBody>
    </w:docPart>
    <w:docPart>
      <w:docPartPr>
        <w:name w:val="71DA012542D14F40B37BC160A10C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F5D2-43F4-4E4D-91DC-C5413E38740C}"/>
      </w:docPartPr>
      <w:docPartBody>
        <w:p w:rsidR="002504CD" w:rsidRDefault="002504CD" w:rsidP="002504CD">
          <w:pPr>
            <w:pStyle w:val="71DA012542D14F40B37BC160A10C0AF92"/>
          </w:pPr>
          <w:r>
            <w:rPr>
              <w:rStyle w:val="PlaceholderText"/>
              <w:rFonts w:hint="cs"/>
              <w:rtl/>
            </w:rPr>
            <w:t>شروط الدكتوراه</w:t>
          </w:r>
        </w:p>
      </w:docPartBody>
    </w:docPart>
    <w:docPart>
      <w:docPartPr>
        <w:name w:val="01D0790B22EF476583743C25FF2BA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7F81-4EE1-49B5-A8C0-378B195574EB}"/>
      </w:docPartPr>
      <w:docPartBody>
        <w:p w:rsidR="002504CD" w:rsidRDefault="002504CD" w:rsidP="002504CD">
          <w:pPr>
            <w:pStyle w:val="01D0790B22EF476583743C25FF2BA3012"/>
          </w:pPr>
          <w:r>
            <w:rPr>
              <w:rStyle w:val="PlaceholderText"/>
              <w:rFonts w:hint="cs"/>
              <w:rtl/>
            </w:rPr>
            <w:t>شروط أخرى</w:t>
          </w:r>
        </w:p>
      </w:docPartBody>
    </w:docPart>
    <w:docPart>
      <w:docPartPr>
        <w:name w:val="064EFD506EC24F11B7E24930D243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D836-9E0A-46D3-9485-169647793FE9}"/>
      </w:docPartPr>
      <w:docPartBody>
        <w:p w:rsidR="002504CD" w:rsidRDefault="002504CD" w:rsidP="002504CD">
          <w:pPr>
            <w:pStyle w:val="064EFD506EC24F11B7E24930D243A8D92"/>
          </w:pPr>
          <w:r>
            <w:rPr>
              <w:rStyle w:val="PlaceholderText"/>
              <w:rFonts w:hint="cs"/>
              <w:rtl/>
            </w:rPr>
            <w:t>لغة التدريس</w:t>
          </w:r>
        </w:p>
      </w:docPartBody>
    </w:docPart>
    <w:docPart>
      <w:docPartPr>
        <w:name w:val="141710F5F7934D50A48ABB0EACAAC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7E26-8855-4928-A0AA-C01D49E7FAED}"/>
      </w:docPartPr>
      <w:docPartBody>
        <w:p w:rsidR="002504CD" w:rsidRDefault="002504CD" w:rsidP="002504CD">
          <w:pPr>
            <w:pStyle w:val="141710F5F7934D50A48ABB0EACAACBBE2"/>
          </w:pPr>
          <w:r>
            <w:rPr>
              <w:rStyle w:val="PlaceholderText"/>
              <w:rFonts w:hint="cs"/>
              <w:rtl/>
            </w:rPr>
            <w:t>طريقة عقد الامتحانات</w:t>
          </w:r>
        </w:p>
      </w:docPartBody>
    </w:docPart>
    <w:docPart>
      <w:docPartPr>
        <w:name w:val="662173CB15604CA7A078CAB2DA89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3E736-99EF-43C7-8C23-8F15179A9044}"/>
      </w:docPartPr>
      <w:docPartBody>
        <w:p w:rsidR="002504CD" w:rsidRDefault="002504CD" w:rsidP="002504CD">
          <w:pPr>
            <w:pStyle w:val="662173CB15604CA7A078CAB2DA8987F82"/>
          </w:pPr>
          <w:r>
            <w:rPr>
              <w:rStyle w:val="PlaceholderText"/>
              <w:rFonts w:hint="cs"/>
              <w:rtl/>
            </w:rPr>
            <w:t>مكان عقد الامتحانات</w:t>
          </w:r>
        </w:p>
      </w:docPartBody>
    </w:docPart>
    <w:docPart>
      <w:docPartPr>
        <w:name w:val="649293AA8A0F423389B7AC00966E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74C93-1BF8-4CD0-9470-D000A821A7C8}"/>
      </w:docPartPr>
      <w:docPartBody>
        <w:p w:rsidR="002504CD" w:rsidRDefault="002504CD" w:rsidP="002504CD">
          <w:pPr>
            <w:pStyle w:val="649293AA8A0F423389B7AC00966E19692"/>
          </w:pPr>
          <w:r>
            <w:rPr>
              <w:rStyle w:val="PlaceholderText"/>
              <w:rFonts w:hint="cs"/>
              <w:rtl/>
            </w:rPr>
            <w:t>عدد الطلبة</w:t>
          </w:r>
        </w:p>
      </w:docPartBody>
    </w:docPart>
    <w:docPart>
      <w:docPartPr>
        <w:name w:val="750D1F733C364E919325B44C6D759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6EE1-8BDA-4A8F-82E2-909D3084A0C4}"/>
      </w:docPartPr>
      <w:docPartBody>
        <w:p w:rsidR="002504CD" w:rsidRDefault="002504CD" w:rsidP="002504CD">
          <w:pPr>
            <w:pStyle w:val="750D1F733C364E919325B44C6D7597692"/>
          </w:pPr>
          <w:r>
            <w:rPr>
              <w:rStyle w:val="PlaceholderText"/>
              <w:rFonts w:hint="cs"/>
              <w:rtl/>
            </w:rPr>
            <w:t>عدد الهيئة التعليمية</w:t>
          </w:r>
        </w:p>
      </w:docPartBody>
    </w:docPart>
    <w:docPart>
      <w:docPartPr>
        <w:name w:val="DB85BA250C3A44619A1E658F54C8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4772-A966-442C-B3CF-B09139417ABE}"/>
      </w:docPartPr>
      <w:docPartBody>
        <w:p w:rsidR="002504CD" w:rsidRDefault="002504CD" w:rsidP="002504CD">
          <w:pPr>
            <w:pStyle w:val="DB85BA250C3A44619A1E658F54C82FD22"/>
          </w:pPr>
          <w:r>
            <w:rPr>
              <w:rStyle w:val="PlaceholderText"/>
              <w:rFonts w:hint="cs"/>
              <w:rtl/>
            </w:rPr>
            <w:t>اسم الكلية</w:t>
          </w:r>
        </w:p>
      </w:docPartBody>
    </w:docPart>
    <w:docPart>
      <w:docPartPr>
        <w:name w:val="1CB5FC3223404267ADB3F59CF036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67B2C-723C-441A-8622-24E95426C21D}"/>
      </w:docPartPr>
      <w:docPartBody>
        <w:p w:rsidR="002504CD" w:rsidRDefault="002504CD" w:rsidP="002504CD">
          <w:pPr>
            <w:pStyle w:val="1CB5FC3223404267ADB3F59CF03613FC2"/>
          </w:pPr>
          <w:r>
            <w:rPr>
              <w:rStyle w:val="PlaceholderText"/>
              <w:rFonts w:hint="cs"/>
              <w:rtl/>
            </w:rPr>
            <w:t>الأقسام التابعة لها</w:t>
          </w:r>
        </w:p>
      </w:docPartBody>
    </w:docPart>
    <w:docPart>
      <w:docPartPr>
        <w:name w:val="A6FBD5F7A9D34B5EABD085E03C492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9154-709E-4DF7-941B-1A872CEAE9F4}"/>
      </w:docPartPr>
      <w:docPartBody>
        <w:p w:rsidR="002504CD" w:rsidRDefault="002504CD" w:rsidP="002504CD">
          <w:pPr>
            <w:pStyle w:val="A6FBD5F7A9D34B5EABD085E03C492B092"/>
          </w:pPr>
          <w:r>
            <w:rPr>
              <w:rStyle w:val="PlaceholderText"/>
              <w:rFonts w:hint="cs"/>
              <w:rtl/>
            </w:rPr>
            <w:t>الدرجة العلمية</w:t>
          </w:r>
        </w:p>
      </w:docPartBody>
    </w:docPart>
    <w:docPart>
      <w:docPartPr>
        <w:name w:val="C181499C598D470288356C5B12C08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DAF4-D211-4A6E-97EE-D111983F6893}"/>
      </w:docPartPr>
      <w:docPartBody>
        <w:p w:rsidR="002504CD" w:rsidRDefault="002504CD" w:rsidP="002504CD">
          <w:pPr>
            <w:pStyle w:val="C181499C598D470288356C5B12C08F502"/>
          </w:pPr>
          <w:r>
            <w:rPr>
              <w:rStyle w:val="PlaceholderText"/>
              <w:rFonts w:hint="cs"/>
              <w:rtl/>
            </w:rPr>
            <w:t>التخصص</w:t>
          </w:r>
        </w:p>
      </w:docPartBody>
    </w:docPart>
    <w:docPart>
      <w:docPartPr>
        <w:name w:val="34870A5E37EF48BE808EBFE37D1B8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4C6E8-925C-4508-A4D5-AF997399E929}"/>
      </w:docPartPr>
      <w:docPartBody>
        <w:p w:rsidR="002504CD" w:rsidRDefault="002504CD" w:rsidP="002504CD">
          <w:pPr>
            <w:pStyle w:val="34870A5E37EF48BE808EBFE37D1B89562"/>
          </w:pPr>
          <w:r>
            <w:rPr>
              <w:rStyle w:val="PlaceholderText"/>
              <w:rFonts w:hint="cs"/>
              <w:rtl/>
            </w:rPr>
            <w:t>طريقة الدراسة</w:t>
          </w:r>
        </w:p>
      </w:docPartBody>
    </w:docPart>
    <w:docPart>
      <w:docPartPr>
        <w:name w:val="17B7AAF34EA14CB385408283F183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C17C9-B13D-4760-A00F-F34989E1EF91}"/>
      </w:docPartPr>
      <w:docPartBody>
        <w:p w:rsidR="002504CD" w:rsidRDefault="002504CD" w:rsidP="002504CD">
          <w:pPr>
            <w:pStyle w:val="17B7AAF34EA14CB385408283F18393A62"/>
          </w:pPr>
          <w:r>
            <w:rPr>
              <w:rStyle w:val="PlaceholderText"/>
              <w:rFonts w:hint="cs"/>
              <w:rtl/>
            </w:rPr>
            <w:t>عدد السنوات</w:t>
          </w:r>
        </w:p>
      </w:docPartBody>
    </w:docPart>
    <w:docPart>
      <w:docPartPr>
        <w:name w:val="565004130FCF451FA8277A2C4A9F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EF00-E819-469B-A43A-5726FD786FC0}"/>
      </w:docPartPr>
      <w:docPartBody>
        <w:p w:rsidR="002504CD" w:rsidRDefault="002504CD" w:rsidP="002504CD">
          <w:pPr>
            <w:pStyle w:val="565004130FCF451FA8277A2C4A9F368F2"/>
          </w:pPr>
          <w:r>
            <w:rPr>
              <w:rStyle w:val="PlaceholderText"/>
              <w:rFonts w:hint="cs"/>
              <w:rtl/>
            </w:rPr>
            <w:t>عدد الفصول</w:t>
          </w:r>
        </w:p>
      </w:docPartBody>
    </w:docPart>
    <w:docPart>
      <w:docPartPr>
        <w:name w:val="7D1CCBA608C74141BA5F9592AB12B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DA0B-A77A-4768-9A40-B85F4CBEE54C}"/>
      </w:docPartPr>
      <w:docPartBody>
        <w:p w:rsidR="002504CD" w:rsidRDefault="002504CD" w:rsidP="002504CD">
          <w:pPr>
            <w:pStyle w:val="7D1CCBA608C74141BA5F9592AB12B0082"/>
          </w:pPr>
          <w:r>
            <w:rPr>
              <w:rStyle w:val="PlaceholderText"/>
              <w:rFonts w:hint="cs"/>
              <w:rtl/>
            </w:rPr>
            <w:t>عدد الساعات</w:t>
          </w:r>
        </w:p>
      </w:docPartBody>
    </w:docPart>
    <w:docPart>
      <w:docPartPr>
        <w:name w:val="16CB8C427BCF41388ACDD686DFC97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B2D6B-3BDB-454D-864A-B07CB00AD8B2}"/>
      </w:docPartPr>
      <w:docPartBody>
        <w:p w:rsidR="002504CD" w:rsidRDefault="002504CD" w:rsidP="002504CD">
          <w:pPr>
            <w:pStyle w:val="16CB8C427BCF41388ACDD686DFC972722"/>
          </w:pPr>
          <w:r>
            <w:rPr>
              <w:rStyle w:val="PlaceholderText"/>
              <w:rFonts w:hint="cs"/>
              <w:rtl/>
            </w:rPr>
            <w:t>الساعات الدراسية</w:t>
          </w:r>
        </w:p>
      </w:docPartBody>
    </w:docPart>
    <w:docPart>
      <w:docPartPr>
        <w:name w:val="59BD120874E84F6981E78F68B9D8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C596-F7F2-40AF-B298-E49502F0BA5D}"/>
      </w:docPartPr>
      <w:docPartBody>
        <w:p w:rsidR="002504CD" w:rsidRDefault="002504CD" w:rsidP="002504CD">
          <w:pPr>
            <w:pStyle w:val="59BD120874E84F6981E78F68B9D8477A2"/>
          </w:pPr>
          <w:r>
            <w:rPr>
              <w:rStyle w:val="PlaceholderText"/>
              <w:rFonts w:hint="cs"/>
              <w:rtl/>
            </w:rPr>
            <w:t>الساعات الطلوبة</w:t>
          </w:r>
        </w:p>
      </w:docPartBody>
    </w:docPart>
    <w:docPart>
      <w:docPartPr>
        <w:name w:val="58AA87D1B4D54EDB825245D00FEF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F8C50-4D6D-4F23-B19E-2A51279242D3}"/>
      </w:docPartPr>
      <w:docPartBody>
        <w:p w:rsidR="002504CD" w:rsidRDefault="002504CD" w:rsidP="002504CD">
          <w:pPr>
            <w:pStyle w:val="58AA87D1B4D54EDB825245D00FEF97F52"/>
          </w:pPr>
          <w:r>
            <w:rPr>
              <w:rStyle w:val="PlaceholderText"/>
              <w:rFonts w:hint="cs"/>
              <w:rtl/>
            </w:rPr>
            <w:t>طبيعة التعاون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7A"/>
    <w:rsid w:val="002504CD"/>
    <w:rsid w:val="00C0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04CD"/>
    <w:rPr>
      <w:color w:val="808080"/>
    </w:rPr>
  </w:style>
  <w:style w:type="paragraph" w:customStyle="1" w:styleId="321FE356260D42048AA13D9356841D94">
    <w:name w:val="321FE356260D42048AA13D9356841D94"/>
    <w:rsid w:val="00C01F7A"/>
    <w:pPr>
      <w:bidi/>
    </w:pPr>
  </w:style>
  <w:style w:type="paragraph" w:customStyle="1" w:styleId="1A7068E5EF234364A90364F2B525DA3D">
    <w:name w:val="1A7068E5EF234364A90364F2B525DA3D"/>
    <w:rsid w:val="00C01F7A"/>
    <w:pPr>
      <w:bidi/>
    </w:pPr>
  </w:style>
  <w:style w:type="paragraph" w:customStyle="1" w:styleId="D19976B6262A41B99907E963B5D5B108">
    <w:name w:val="D19976B6262A41B99907E963B5D5B108"/>
    <w:rsid w:val="00C01F7A"/>
    <w:pPr>
      <w:bidi/>
    </w:pPr>
  </w:style>
  <w:style w:type="paragraph" w:customStyle="1" w:styleId="714652A86DC14E1681741EA70026B561">
    <w:name w:val="714652A86DC14E1681741EA70026B561"/>
    <w:rsid w:val="00C01F7A"/>
    <w:pPr>
      <w:bidi/>
    </w:pPr>
  </w:style>
  <w:style w:type="paragraph" w:customStyle="1" w:styleId="292938642B3F4A099F6C2884EACD54CB">
    <w:name w:val="292938642B3F4A099F6C2884EACD54CB"/>
    <w:rsid w:val="00C01F7A"/>
    <w:pPr>
      <w:bidi/>
    </w:pPr>
  </w:style>
  <w:style w:type="paragraph" w:customStyle="1" w:styleId="6DDEC7083DEE454A984D811A60A32A4A">
    <w:name w:val="6DDEC7083DEE454A984D811A60A32A4A"/>
    <w:rsid w:val="00C01F7A"/>
    <w:pPr>
      <w:bidi/>
    </w:pPr>
  </w:style>
  <w:style w:type="paragraph" w:customStyle="1" w:styleId="8BED772B8E6E4890A04F8FC5F6CF4061">
    <w:name w:val="8BED772B8E6E4890A04F8FC5F6CF4061"/>
    <w:rsid w:val="00C01F7A"/>
    <w:pPr>
      <w:bidi/>
    </w:pPr>
  </w:style>
  <w:style w:type="paragraph" w:customStyle="1" w:styleId="AAF238B07CA24DCB925FB143ECD40F5E">
    <w:name w:val="AAF238B07CA24DCB925FB143ECD40F5E"/>
    <w:rsid w:val="00C01F7A"/>
    <w:pPr>
      <w:bidi/>
    </w:pPr>
  </w:style>
  <w:style w:type="paragraph" w:customStyle="1" w:styleId="19E9D5B009BA45E9ADC03D436C3903A8">
    <w:name w:val="19E9D5B009BA45E9ADC03D436C3903A8"/>
    <w:rsid w:val="00C01F7A"/>
    <w:pPr>
      <w:bidi/>
    </w:pPr>
  </w:style>
  <w:style w:type="paragraph" w:customStyle="1" w:styleId="A5AD5C61440544B2BD9092669B201966">
    <w:name w:val="A5AD5C61440544B2BD9092669B201966"/>
    <w:rsid w:val="00C01F7A"/>
    <w:pPr>
      <w:bidi/>
    </w:pPr>
  </w:style>
  <w:style w:type="paragraph" w:customStyle="1" w:styleId="9AE18867FC82451B8BA971FFA067623A">
    <w:name w:val="9AE18867FC82451B8BA971FFA067623A"/>
    <w:rsid w:val="00C01F7A"/>
    <w:pPr>
      <w:bidi/>
    </w:pPr>
  </w:style>
  <w:style w:type="paragraph" w:customStyle="1" w:styleId="16DD730ACDC4431B9428C2965451926D">
    <w:name w:val="16DD730ACDC4431B9428C2965451926D"/>
    <w:rsid w:val="00C01F7A"/>
    <w:pPr>
      <w:bidi/>
    </w:pPr>
  </w:style>
  <w:style w:type="paragraph" w:customStyle="1" w:styleId="65180C0CEAB840CA9DEFF5AEE21B0143">
    <w:name w:val="65180C0CEAB840CA9DEFF5AEE21B0143"/>
    <w:rsid w:val="00C01F7A"/>
    <w:pPr>
      <w:bidi/>
    </w:pPr>
  </w:style>
  <w:style w:type="paragraph" w:customStyle="1" w:styleId="9C55FA6779A14390A021E46AB4B1121E">
    <w:name w:val="9C55FA6779A14390A021E46AB4B1121E"/>
    <w:rsid w:val="00C01F7A"/>
    <w:pPr>
      <w:bidi/>
    </w:pPr>
  </w:style>
  <w:style w:type="paragraph" w:customStyle="1" w:styleId="1DCD0DC1567D491A97F95D22191D6DCD">
    <w:name w:val="1DCD0DC1567D491A97F95D22191D6DCD"/>
    <w:rsid w:val="00C01F7A"/>
    <w:pPr>
      <w:bidi/>
    </w:pPr>
  </w:style>
  <w:style w:type="paragraph" w:customStyle="1" w:styleId="D885B54C55D340F59D62E278FA29E998">
    <w:name w:val="D885B54C55D340F59D62E278FA29E998"/>
    <w:rsid w:val="00C01F7A"/>
    <w:pPr>
      <w:bidi/>
    </w:pPr>
  </w:style>
  <w:style w:type="paragraph" w:customStyle="1" w:styleId="C6EBBC281EED45BFBF6678AC1950715F">
    <w:name w:val="C6EBBC281EED45BFBF6678AC1950715F"/>
    <w:rsid w:val="00C01F7A"/>
    <w:pPr>
      <w:bidi/>
    </w:pPr>
  </w:style>
  <w:style w:type="paragraph" w:customStyle="1" w:styleId="9F4637D3C4CF44728D220B9E2707C068">
    <w:name w:val="9F4637D3C4CF44728D220B9E2707C068"/>
    <w:rsid w:val="00C01F7A"/>
    <w:pPr>
      <w:bidi/>
    </w:pPr>
  </w:style>
  <w:style w:type="paragraph" w:customStyle="1" w:styleId="D0D10086FA9748F98BC34303F54AABD2">
    <w:name w:val="D0D10086FA9748F98BC34303F54AABD2"/>
    <w:rsid w:val="00C01F7A"/>
    <w:pPr>
      <w:bidi/>
    </w:pPr>
  </w:style>
  <w:style w:type="paragraph" w:customStyle="1" w:styleId="5873B4791F2E4776965B969A7C128D49">
    <w:name w:val="5873B4791F2E4776965B969A7C128D49"/>
    <w:rsid w:val="00C01F7A"/>
    <w:pPr>
      <w:bidi/>
    </w:pPr>
  </w:style>
  <w:style w:type="paragraph" w:customStyle="1" w:styleId="4819D57307EC4AB3841C991BF9DD49BA">
    <w:name w:val="4819D57307EC4AB3841C991BF9DD49BA"/>
    <w:rsid w:val="00C01F7A"/>
    <w:pPr>
      <w:bidi/>
    </w:pPr>
  </w:style>
  <w:style w:type="paragraph" w:customStyle="1" w:styleId="2E3564C237B3494A85466BC5E8B7B863">
    <w:name w:val="2E3564C237B3494A85466BC5E8B7B863"/>
    <w:rsid w:val="00C01F7A"/>
    <w:pPr>
      <w:bidi/>
    </w:pPr>
  </w:style>
  <w:style w:type="paragraph" w:customStyle="1" w:styleId="11443195E3864EB8990DAE5BF1CBA28B">
    <w:name w:val="11443195E3864EB8990DAE5BF1CBA28B"/>
    <w:rsid w:val="00C01F7A"/>
    <w:pPr>
      <w:bidi/>
    </w:pPr>
  </w:style>
  <w:style w:type="paragraph" w:customStyle="1" w:styleId="4591F3948D814F3693CC612DE7F8F501">
    <w:name w:val="4591F3948D814F3693CC612DE7F8F501"/>
    <w:rsid w:val="00C01F7A"/>
    <w:pPr>
      <w:bidi/>
    </w:pPr>
  </w:style>
  <w:style w:type="paragraph" w:customStyle="1" w:styleId="5599AAAA66384EAA9F29614485D120D5">
    <w:name w:val="5599AAAA66384EAA9F29614485D120D5"/>
    <w:rsid w:val="00C01F7A"/>
    <w:pPr>
      <w:bidi/>
    </w:pPr>
  </w:style>
  <w:style w:type="paragraph" w:customStyle="1" w:styleId="2D9D7E17BB234AEE9540A6AB0710EBF1">
    <w:name w:val="2D9D7E17BB234AEE9540A6AB0710EBF1"/>
    <w:rsid w:val="00C01F7A"/>
    <w:pPr>
      <w:bidi/>
    </w:pPr>
  </w:style>
  <w:style w:type="paragraph" w:customStyle="1" w:styleId="D010199B57F54833B898B334298F32ED">
    <w:name w:val="D010199B57F54833B898B334298F32ED"/>
    <w:rsid w:val="00C01F7A"/>
    <w:pPr>
      <w:bidi/>
    </w:pPr>
  </w:style>
  <w:style w:type="paragraph" w:customStyle="1" w:styleId="A8BCA0C740CB43748B764F803520FE76">
    <w:name w:val="A8BCA0C740CB43748B764F803520FE76"/>
    <w:rsid w:val="00C01F7A"/>
    <w:pPr>
      <w:bidi/>
    </w:pPr>
  </w:style>
  <w:style w:type="paragraph" w:customStyle="1" w:styleId="393F279F951B478A8C7B8C2EFC3C5634">
    <w:name w:val="393F279F951B478A8C7B8C2EFC3C5634"/>
    <w:rsid w:val="00C01F7A"/>
    <w:pPr>
      <w:bidi/>
    </w:pPr>
  </w:style>
  <w:style w:type="paragraph" w:customStyle="1" w:styleId="92FDD92A798D4A6DA4ECF2BD09323279">
    <w:name w:val="92FDD92A798D4A6DA4ECF2BD09323279"/>
    <w:rsid w:val="00C01F7A"/>
    <w:pPr>
      <w:bidi/>
    </w:pPr>
  </w:style>
  <w:style w:type="paragraph" w:customStyle="1" w:styleId="C530F3BC3C474D9D864DACC99755399B">
    <w:name w:val="C530F3BC3C474D9D864DACC99755399B"/>
    <w:rsid w:val="00C01F7A"/>
    <w:pPr>
      <w:bidi/>
    </w:pPr>
  </w:style>
  <w:style w:type="paragraph" w:customStyle="1" w:styleId="A6FFC088265D4358B6B87A9FF3C250AC">
    <w:name w:val="A6FFC088265D4358B6B87A9FF3C250AC"/>
    <w:rsid w:val="00C01F7A"/>
    <w:pPr>
      <w:bidi/>
    </w:pPr>
  </w:style>
  <w:style w:type="paragraph" w:customStyle="1" w:styleId="F2F5FFFCC92647869DF4B0F548B05603">
    <w:name w:val="F2F5FFFCC92647869DF4B0F548B05603"/>
    <w:rsid w:val="00C01F7A"/>
    <w:pPr>
      <w:bidi/>
    </w:pPr>
  </w:style>
  <w:style w:type="paragraph" w:customStyle="1" w:styleId="16603FF841A9481D942F6C1EB1E3D9C6">
    <w:name w:val="16603FF841A9481D942F6C1EB1E3D9C6"/>
    <w:rsid w:val="00C01F7A"/>
    <w:pPr>
      <w:bidi/>
    </w:pPr>
  </w:style>
  <w:style w:type="paragraph" w:customStyle="1" w:styleId="FF921E43FC7F4B6199FC596EC306AA81">
    <w:name w:val="FF921E43FC7F4B6199FC596EC306AA81"/>
    <w:rsid w:val="00C01F7A"/>
    <w:pPr>
      <w:bidi/>
    </w:pPr>
  </w:style>
  <w:style w:type="paragraph" w:customStyle="1" w:styleId="E31732C28F174904B1C35F8702266A4D">
    <w:name w:val="E31732C28F174904B1C35F8702266A4D"/>
    <w:rsid w:val="00C01F7A"/>
    <w:pPr>
      <w:bidi/>
    </w:pPr>
  </w:style>
  <w:style w:type="paragraph" w:customStyle="1" w:styleId="9C52E60E427F41E196C0DE0DB6D456EA">
    <w:name w:val="9C52E60E427F41E196C0DE0DB6D456EA"/>
    <w:rsid w:val="00C01F7A"/>
    <w:pPr>
      <w:bidi/>
    </w:pPr>
  </w:style>
  <w:style w:type="paragraph" w:customStyle="1" w:styleId="903979A5A76944899EB1E84B3EEB3F93">
    <w:name w:val="903979A5A76944899EB1E84B3EEB3F93"/>
    <w:rsid w:val="00C01F7A"/>
    <w:pPr>
      <w:bidi/>
    </w:pPr>
  </w:style>
  <w:style w:type="paragraph" w:customStyle="1" w:styleId="60AC6E07196A4D8C80B532B9B75009F2">
    <w:name w:val="60AC6E07196A4D8C80B532B9B75009F2"/>
    <w:rsid w:val="00C01F7A"/>
    <w:pPr>
      <w:bidi/>
    </w:pPr>
  </w:style>
  <w:style w:type="paragraph" w:customStyle="1" w:styleId="23BD1F78E1F549778ED8956778B2943C">
    <w:name w:val="23BD1F78E1F549778ED8956778B2943C"/>
    <w:rsid w:val="00C01F7A"/>
    <w:pPr>
      <w:bidi/>
    </w:pPr>
  </w:style>
  <w:style w:type="paragraph" w:customStyle="1" w:styleId="EE4EDA61D0244FF69EFEC915ED6A6208">
    <w:name w:val="EE4EDA61D0244FF69EFEC915ED6A6208"/>
    <w:rsid w:val="00C01F7A"/>
    <w:pPr>
      <w:bidi/>
    </w:pPr>
  </w:style>
  <w:style w:type="paragraph" w:customStyle="1" w:styleId="EC9CBF6E3043472699713D8FB3DD43BD">
    <w:name w:val="EC9CBF6E3043472699713D8FB3DD43BD"/>
    <w:rsid w:val="00C01F7A"/>
    <w:pPr>
      <w:bidi/>
    </w:pPr>
  </w:style>
  <w:style w:type="paragraph" w:customStyle="1" w:styleId="27C7A0AB23D842BC8B6F60B24EF0C6E3">
    <w:name w:val="27C7A0AB23D842BC8B6F60B24EF0C6E3"/>
    <w:rsid w:val="00C01F7A"/>
    <w:pPr>
      <w:bidi/>
    </w:pPr>
  </w:style>
  <w:style w:type="paragraph" w:customStyle="1" w:styleId="57D49D317EF94EFAA3B246B0C926991F">
    <w:name w:val="57D49D317EF94EFAA3B246B0C926991F"/>
    <w:rsid w:val="00C01F7A"/>
    <w:pPr>
      <w:bidi/>
    </w:pPr>
  </w:style>
  <w:style w:type="paragraph" w:customStyle="1" w:styleId="83B44178415B4E43A6138FC9B2622E11">
    <w:name w:val="83B44178415B4E43A6138FC9B2622E11"/>
    <w:rsid w:val="00C01F7A"/>
    <w:pPr>
      <w:bidi/>
    </w:pPr>
  </w:style>
  <w:style w:type="paragraph" w:customStyle="1" w:styleId="8A19CAFF87AA4A84A03C725141E2407E">
    <w:name w:val="8A19CAFF87AA4A84A03C725141E2407E"/>
    <w:rsid w:val="00C01F7A"/>
    <w:pPr>
      <w:bidi/>
    </w:pPr>
  </w:style>
  <w:style w:type="paragraph" w:customStyle="1" w:styleId="E4D5349B8C144471B829EB9ABE0EFDB2">
    <w:name w:val="E4D5349B8C144471B829EB9ABE0EFDB2"/>
    <w:rsid w:val="00C01F7A"/>
    <w:pPr>
      <w:bidi/>
    </w:pPr>
  </w:style>
  <w:style w:type="paragraph" w:customStyle="1" w:styleId="088D4867324B4022945636C607862526">
    <w:name w:val="088D4867324B4022945636C607862526"/>
    <w:rsid w:val="00C01F7A"/>
    <w:pPr>
      <w:bidi/>
    </w:pPr>
  </w:style>
  <w:style w:type="paragraph" w:customStyle="1" w:styleId="D513D5060B3F4A30BCF79ACC262EA22D">
    <w:name w:val="D513D5060B3F4A30BCF79ACC262EA22D"/>
    <w:rsid w:val="00C01F7A"/>
    <w:pPr>
      <w:bidi/>
    </w:pPr>
  </w:style>
  <w:style w:type="paragraph" w:customStyle="1" w:styleId="AE93F88B02C64DCF9D02B8ADBDE26A19">
    <w:name w:val="AE93F88B02C64DCF9D02B8ADBDE26A19"/>
    <w:rsid w:val="00C01F7A"/>
    <w:pPr>
      <w:bidi/>
    </w:pPr>
  </w:style>
  <w:style w:type="paragraph" w:customStyle="1" w:styleId="4C4AD7CFF84440C89AAEAB1FF9EA750A">
    <w:name w:val="4C4AD7CFF84440C89AAEAB1FF9EA750A"/>
    <w:rsid w:val="00C01F7A"/>
    <w:pPr>
      <w:bidi/>
    </w:pPr>
  </w:style>
  <w:style w:type="paragraph" w:customStyle="1" w:styleId="EC1FDEB8077F4A0EBF89921E9C1C92B7">
    <w:name w:val="EC1FDEB8077F4A0EBF89921E9C1C92B7"/>
    <w:rsid w:val="00C01F7A"/>
    <w:pPr>
      <w:bidi/>
    </w:pPr>
  </w:style>
  <w:style w:type="paragraph" w:customStyle="1" w:styleId="78317002B8834E379D05DB4253DE0F44">
    <w:name w:val="78317002B8834E379D05DB4253DE0F44"/>
    <w:rsid w:val="00C01F7A"/>
    <w:pPr>
      <w:bidi/>
    </w:pPr>
  </w:style>
  <w:style w:type="paragraph" w:customStyle="1" w:styleId="A0BC7E61914349419CA59B5E69C021A4">
    <w:name w:val="A0BC7E61914349419CA59B5E69C021A4"/>
    <w:rsid w:val="00C01F7A"/>
    <w:pPr>
      <w:bidi/>
    </w:pPr>
  </w:style>
  <w:style w:type="paragraph" w:customStyle="1" w:styleId="3B4C2708176B4DF6A376C8B1794C5870">
    <w:name w:val="3B4C2708176B4DF6A376C8B1794C5870"/>
    <w:rsid w:val="00C01F7A"/>
    <w:pPr>
      <w:bidi/>
    </w:pPr>
  </w:style>
  <w:style w:type="paragraph" w:customStyle="1" w:styleId="DBB792B18AF942D1844374B4AE256E45">
    <w:name w:val="DBB792B18AF942D1844374B4AE256E45"/>
    <w:rsid w:val="00C01F7A"/>
    <w:pPr>
      <w:bidi/>
    </w:pPr>
  </w:style>
  <w:style w:type="paragraph" w:customStyle="1" w:styleId="C99BB896D0E842D9BE580A5851DF355E">
    <w:name w:val="C99BB896D0E842D9BE580A5851DF355E"/>
    <w:rsid w:val="00C01F7A"/>
    <w:pPr>
      <w:bidi/>
    </w:pPr>
  </w:style>
  <w:style w:type="paragraph" w:customStyle="1" w:styleId="425C761AFA7E46C7B59B586BE73A4CBA">
    <w:name w:val="425C761AFA7E46C7B59B586BE73A4CBA"/>
    <w:rsid w:val="00C01F7A"/>
    <w:pPr>
      <w:bidi/>
    </w:pPr>
  </w:style>
  <w:style w:type="paragraph" w:customStyle="1" w:styleId="27A91D51FA6941A2B1BDF68E1AA3C751">
    <w:name w:val="27A91D51FA6941A2B1BDF68E1AA3C751"/>
    <w:rsid w:val="00C01F7A"/>
    <w:pPr>
      <w:bidi/>
    </w:pPr>
  </w:style>
  <w:style w:type="paragraph" w:customStyle="1" w:styleId="4B9EAAB8D0F843B5836BB6EEA6B6824B">
    <w:name w:val="4B9EAAB8D0F843B5836BB6EEA6B6824B"/>
    <w:rsid w:val="00C01F7A"/>
    <w:pPr>
      <w:bidi/>
    </w:pPr>
  </w:style>
  <w:style w:type="paragraph" w:customStyle="1" w:styleId="9DC1565C775A4A65B1F42660DCD2F04B">
    <w:name w:val="9DC1565C775A4A65B1F42660DCD2F04B"/>
    <w:rsid w:val="00C01F7A"/>
    <w:pPr>
      <w:bidi/>
    </w:pPr>
  </w:style>
  <w:style w:type="paragraph" w:customStyle="1" w:styleId="63C43E3DD95346BAAB9983F5843AF711">
    <w:name w:val="63C43E3DD95346BAAB9983F5843AF711"/>
    <w:rsid w:val="00C01F7A"/>
    <w:pPr>
      <w:bidi/>
    </w:pPr>
  </w:style>
  <w:style w:type="paragraph" w:customStyle="1" w:styleId="7862E43C61D24463925395FA0D445426">
    <w:name w:val="7862E43C61D24463925395FA0D445426"/>
    <w:rsid w:val="00C01F7A"/>
    <w:pPr>
      <w:bidi/>
    </w:pPr>
  </w:style>
  <w:style w:type="paragraph" w:customStyle="1" w:styleId="0651E99B5A62438CB0A74C04E194015B">
    <w:name w:val="0651E99B5A62438CB0A74C04E194015B"/>
    <w:rsid w:val="00C01F7A"/>
    <w:pPr>
      <w:bidi/>
    </w:pPr>
  </w:style>
  <w:style w:type="paragraph" w:customStyle="1" w:styleId="8F1C2199A63641EDAE1FDCCD60C8FD00">
    <w:name w:val="8F1C2199A63641EDAE1FDCCD60C8FD00"/>
    <w:rsid w:val="00C01F7A"/>
    <w:pPr>
      <w:bidi/>
    </w:pPr>
  </w:style>
  <w:style w:type="paragraph" w:customStyle="1" w:styleId="F566953A338D45AAB43ACA7172E0C35F">
    <w:name w:val="F566953A338D45AAB43ACA7172E0C35F"/>
    <w:rsid w:val="00C01F7A"/>
    <w:pPr>
      <w:bidi/>
    </w:pPr>
  </w:style>
  <w:style w:type="paragraph" w:customStyle="1" w:styleId="7D56397328F74CAEAE174AA03110F664">
    <w:name w:val="7D56397328F74CAEAE174AA03110F664"/>
    <w:rsid w:val="00C01F7A"/>
    <w:pPr>
      <w:bidi/>
    </w:pPr>
  </w:style>
  <w:style w:type="paragraph" w:customStyle="1" w:styleId="7E27EE7DA24A449C917F8072A0ED8B2E">
    <w:name w:val="7E27EE7DA24A449C917F8072A0ED8B2E"/>
    <w:rsid w:val="00C01F7A"/>
    <w:pPr>
      <w:bidi/>
    </w:pPr>
  </w:style>
  <w:style w:type="paragraph" w:customStyle="1" w:styleId="C58F8848417E4B95B8856D7F719A4834">
    <w:name w:val="C58F8848417E4B95B8856D7F719A4834"/>
    <w:rsid w:val="00C01F7A"/>
    <w:pPr>
      <w:bidi/>
    </w:pPr>
  </w:style>
  <w:style w:type="paragraph" w:customStyle="1" w:styleId="F0CD35A8DD3845AA8CE0C416248FBF02">
    <w:name w:val="F0CD35A8DD3845AA8CE0C416248FBF02"/>
    <w:rsid w:val="00C01F7A"/>
    <w:pPr>
      <w:bidi/>
    </w:pPr>
  </w:style>
  <w:style w:type="paragraph" w:customStyle="1" w:styleId="543A69E39AAD4B01AF63C8C1D3DE06CA">
    <w:name w:val="543A69E39AAD4B01AF63C8C1D3DE06CA"/>
    <w:rsid w:val="00C01F7A"/>
    <w:pPr>
      <w:bidi/>
    </w:pPr>
  </w:style>
  <w:style w:type="paragraph" w:customStyle="1" w:styleId="8B0A173A105144259BD97C0291A012AB">
    <w:name w:val="8B0A173A105144259BD97C0291A012AB"/>
    <w:rsid w:val="00C01F7A"/>
    <w:pPr>
      <w:bidi/>
    </w:pPr>
  </w:style>
  <w:style w:type="paragraph" w:customStyle="1" w:styleId="D33DF3EE4C424DD2A45B5A36C3F2BD5B">
    <w:name w:val="D33DF3EE4C424DD2A45B5A36C3F2BD5B"/>
    <w:rsid w:val="00C01F7A"/>
    <w:pPr>
      <w:bidi/>
    </w:pPr>
  </w:style>
  <w:style w:type="paragraph" w:customStyle="1" w:styleId="9F55DFA061C04EA98322DD74135F2528">
    <w:name w:val="9F55DFA061C04EA98322DD74135F2528"/>
    <w:rsid w:val="00C01F7A"/>
    <w:pPr>
      <w:bidi/>
    </w:pPr>
  </w:style>
  <w:style w:type="paragraph" w:customStyle="1" w:styleId="B580FC3F6E9B4872BCFBCBDAF4AB8613">
    <w:name w:val="B580FC3F6E9B4872BCFBCBDAF4AB8613"/>
    <w:rsid w:val="00C01F7A"/>
    <w:pPr>
      <w:bidi/>
    </w:pPr>
  </w:style>
  <w:style w:type="paragraph" w:customStyle="1" w:styleId="F820F42FF554469F859DC431D6BEEB85">
    <w:name w:val="F820F42FF554469F859DC431D6BEEB85"/>
    <w:rsid w:val="00C01F7A"/>
    <w:pPr>
      <w:bidi/>
    </w:pPr>
  </w:style>
  <w:style w:type="paragraph" w:customStyle="1" w:styleId="ECB8D673F4A94E07ADC2A6DA5F159D8E">
    <w:name w:val="ECB8D673F4A94E07ADC2A6DA5F159D8E"/>
    <w:rsid w:val="00C01F7A"/>
    <w:pPr>
      <w:bidi/>
    </w:pPr>
  </w:style>
  <w:style w:type="paragraph" w:customStyle="1" w:styleId="8889E7241E744D88A7E15D83DE6D2968">
    <w:name w:val="8889E7241E744D88A7E15D83DE6D2968"/>
    <w:rsid w:val="00C01F7A"/>
    <w:pPr>
      <w:bidi/>
    </w:pPr>
  </w:style>
  <w:style w:type="paragraph" w:customStyle="1" w:styleId="3F5A6FC098694DF09C0F03C71A52E68F">
    <w:name w:val="3F5A6FC098694DF09C0F03C71A52E68F"/>
    <w:rsid w:val="00C01F7A"/>
    <w:pPr>
      <w:bidi/>
    </w:pPr>
  </w:style>
  <w:style w:type="paragraph" w:customStyle="1" w:styleId="43C482EF3A9A4CAABA804440AD948724">
    <w:name w:val="43C482EF3A9A4CAABA804440AD948724"/>
    <w:rsid w:val="00C01F7A"/>
    <w:pPr>
      <w:bidi/>
    </w:pPr>
  </w:style>
  <w:style w:type="paragraph" w:customStyle="1" w:styleId="EFABCABE41014B088EAA6C5CE3F4B265">
    <w:name w:val="EFABCABE41014B088EAA6C5CE3F4B265"/>
    <w:rsid w:val="00C01F7A"/>
    <w:pPr>
      <w:bidi/>
    </w:pPr>
  </w:style>
  <w:style w:type="paragraph" w:customStyle="1" w:styleId="E37967A2956E44F3A00F9B578ACF2AD1">
    <w:name w:val="E37967A2956E44F3A00F9B578ACF2AD1"/>
    <w:rsid w:val="00C01F7A"/>
    <w:pPr>
      <w:bidi/>
    </w:pPr>
  </w:style>
  <w:style w:type="paragraph" w:customStyle="1" w:styleId="CF4C83BCB5A94E1693D3A4C5D8621BBF">
    <w:name w:val="CF4C83BCB5A94E1693D3A4C5D8621BBF"/>
    <w:rsid w:val="00C01F7A"/>
    <w:pPr>
      <w:bidi/>
    </w:pPr>
  </w:style>
  <w:style w:type="paragraph" w:customStyle="1" w:styleId="949F41433DB241D28410919E15D6EF21">
    <w:name w:val="949F41433DB241D28410919E15D6EF21"/>
    <w:rsid w:val="00C01F7A"/>
    <w:pPr>
      <w:bidi/>
    </w:pPr>
  </w:style>
  <w:style w:type="paragraph" w:customStyle="1" w:styleId="C6C6AEDD5F2F4A359193947F9F1F5038">
    <w:name w:val="C6C6AEDD5F2F4A359193947F9F1F5038"/>
    <w:rsid w:val="00C01F7A"/>
    <w:pPr>
      <w:bidi/>
    </w:pPr>
  </w:style>
  <w:style w:type="paragraph" w:customStyle="1" w:styleId="821E2C420005478FB8714FEF18616050">
    <w:name w:val="821E2C420005478FB8714FEF18616050"/>
    <w:rsid w:val="00C01F7A"/>
    <w:pPr>
      <w:bidi/>
    </w:pPr>
  </w:style>
  <w:style w:type="paragraph" w:customStyle="1" w:styleId="919E8E63DB44443494C3A1A5D775CF77">
    <w:name w:val="919E8E63DB44443494C3A1A5D775CF77"/>
    <w:rsid w:val="00C01F7A"/>
    <w:pPr>
      <w:bidi/>
    </w:pPr>
  </w:style>
  <w:style w:type="paragraph" w:customStyle="1" w:styleId="DF9E67A148D94045BCDFFA07C79B0F6B">
    <w:name w:val="DF9E67A148D94045BCDFFA07C79B0F6B"/>
    <w:rsid w:val="00C01F7A"/>
    <w:pPr>
      <w:bidi/>
    </w:pPr>
  </w:style>
  <w:style w:type="paragraph" w:customStyle="1" w:styleId="7B0DDA0E8B4644E3BEF6AC2E2EA8B27B">
    <w:name w:val="7B0DDA0E8B4644E3BEF6AC2E2EA8B27B"/>
    <w:rsid w:val="00C01F7A"/>
    <w:pPr>
      <w:bidi/>
    </w:pPr>
  </w:style>
  <w:style w:type="paragraph" w:customStyle="1" w:styleId="B5A57E0344F749FFB31F6CD3B6481853">
    <w:name w:val="B5A57E0344F749FFB31F6CD3B6481853"/>
    <w:rsid w:val="00C01F7A"/>
    <w:pPr>
      <w:bidi/>
    </w:pPr>
  </w:style>
  <w:style w:type="paragraph" w:customStyle="1" w:styleId="DF8E76E8793E42F8B3373C50EA969C62">
    <w:name w:val="DF8E76E8793E42F8B3373C50EA969C62"/>
    <w:rsid w:val="00C01F7A"/>
    <w:pPr>
      <w:bidi/>
    </w:pPr>
  </w:style>
  <w:style w:type="paragraph" w:customStyle="1" w:styleId="671FC3B587A74FECA31B3C0462B54713">
    <w:name w:val="671FC3B587A74FECA31B3C0462B54713"/>
    <w:rsid w:val="00C01F7A"/>
    <w:pPr>
      <w:bidi/>
    </w:pPr>
  </w:style>
  <w:style w:type="paragraph" w:customStyle="1" w:styleId="B17B20A95D814A38BE4206E94C06E3E5">
    <w:name w:val="B17B20A95D814A38BE4206E94C06E3E5"/>
    <w:rsid w:val="00C01F7A"/>
    <w:pPr>
      <w:bidi/>
    </w:pPr>
  </w:style>
  <w:style w:type="paragraph" w:customStyle="1" w:styleId="C1E64156707746F3949130A4FB037827">
    <w:name w:val="C1E64156707746F3949130A4FB037827"/>
    <w:rsid w:val="00C01F7A"/>
    <w:pPr>
      <w:bidi/>
    </w:pPr>
  </w:style>
  <w:style w:type="paragraph" w:customStyle="1" w:styleId="B50F7977458D48DB82679029C7B7584F">
    <w:name w:val="B50F7977458D48DB82679029C7B7584F"/>
    <w:rsid w:val="00C01F7A"/>
    <w:pPr>
      <w:bidi/>
    </w:pPr>
  </w:style>
  <w:style w:type="paragraph" w:customStyle="1" w:styleId="9370BE93E504481DA712E66923417124">
    <w:name w:val="9370BE93E504481DA712E66923417124"/>
    <w:rsid w:val="00C01F7A"/>
    <w:pPr>
      <w:bidi/>
    </w:pPr>
  </w:style>
  <w:style w:type="paragraph" w:customStyle="1" w:styleId="30B75FEE7545492895E142BC5EC07FF1">
    <w:name w:val="30B75FEE7545492895E142BC5EC07FF1"/>
    <w:rsid w:val="00C01F7A"/>
    <w:pPr>
      <w:bidi/>
    </w:pPr>
  </w:style>
  <w:style w:type="paragraph" w:customStyle="1" w:styleId="4534EA06FAFC4D09AFED883D1C5776EA">
    <w:name w:val="4534EA06FAFC4D09AFED883D1C5776EA"/>
    <w:rsid w:val="00C01F7A"/>
    <w:pPr>
      <w:bidi/>
    </w:pPr>
  </w:style>
  <w:style w:type="paragraph" w:customStyle="1" w:styleId="97A29732E8AD4FF0851C68E246A55E2F">
    <w:name w:val="97A29732E8AD4FF0851C68E246A55E2F"/>
    <w:rsid w:val="00C01F7A"/>
    <w:pPr>
      <w:bidi/>
    </w:pPr>
  </w:style>
  <w:style w:type="paragraph" w:customStyle="1" w:styleId="154D743AF9214684B526807BE7CF1CE5">
    <w:name w:val="154D743AF9214684B526807BE7CF1CE5"/>
    <w:rsid w:val="00C01F7A"/>
    <w:pPr>
      <w:bidi/>
    </w:pPr>
  </w:style>
  <w:style w:type="paragraph" w:customStyle="1" w:styleId="F1836911FDD34D3E8F5E356BB6464E14">
    <w:name w:val="F1836911FDD34D3E8F5E356BB6464E14"/>
    <w:rsid w:val="00C01F7A"/>
    <w:pPr>
      <w:bidi/>
    </w:pPr>
  </w:style>
  <w:style w:type="paragraph" w:customStyle="1" w:styleId="D0E2404DC7A34276998A2B0FA07D9651">
    <w:name w:val="D0E2404DC7A34276998A2B0FA07D9651"/>
    <w:rsid w:val="00C01F7A"/>
    <w:pPr>
      <w:bidi/>
    </w:pPr>
  </w:style>
  <w:style w:type="paragraph" w:customStyle="1" w:styleId="621FE691C68A4C8CB9DBE3FAC8B1C1C4">
    <w:name w:val="621FE691C68A4C8CB9DBE3FAC8B1C1C4"/>
    <w:rsid w:val="00C01F7A"/>
    <w:pPr>
      <w:bidi/>
    </w:pPr>
  </w:style>
  <w:style w:type="paragraph" w:customStyle="1" w:styleId="876D2B9EDD274427A45E9ED8C57AA1F2">
    <w:name w:val="876D2B9EDD274427A45E9ED8C57AA1F2"/>
    <w:rsid w:val="00C01F7A"/>
    <w:pPr>
      <w:bidi/>
    </w:pPr>
  </w:style>
  <w:style w:type="paragraph" w:customStyle="1" w:styleId="87BE122FEFC04F45BD138F833B699179">
    <w:name w:val="87BE122FEFC04F45BD138F833B699179"/>
    <w:rsid w:val="00C01F7A"/>
    <w:pPr>
      <w:bidi/>
    </w:pPr>
  </w:style>
  <w:style w:type="paragraph" w:customStyle="1" w:styleId="92C120A685C04B2F88439638A405A4B4">
    <w:name w:val="92C120A685C04B2F88439638A405A4B4"/>
    <w:rsid w:val="00C01F7A"/>
    <w:pPr>
      <w:bidi/>
    </w:pPr>
  </w:style>
  <w:style w:type="paragraph" w:customStyle="1" w:styleId="C90F3028BC3E4592882A054990BA8BE3">
    <w:name w:val="C90F3028BC3E4592882A054990BA8BE3"/>
    <w:rsid w:val="00C01F7A"/>
    <w:pPr>
      <w:bidi/>
    </w:pPr>
  </w:style>
  <w:style w:type="paragraph" w:customStyle="1" w:styleId="7ED6A6ACD10744899BCFB535C6155FB1">
    <w:name w:val="7ED6A6ACD10744899BCFB535C6155FB1"/>
    <w:rsid w:val="00C01F7A"/>
    <w:pPr>
      <w:bidi/>
    </w:pPr>
  </w:style>
  <w:style w:type="paragraph" w:customStyle="1" w:styleId="C02BCCCFBCE543419110E1553E8ED762">
    <w:name w:val="C02BCCCFBCE543419110E1553E8ED762"/>
    <w:rsid w:val="00C01F7A"/>
    <w:pPr>
      <w:bidi/>
    </w:pPr>
  </w:style>
  <w:style w:type="paragraph" w:customStyle="1" w:styleId="B741208C8FF541BCB1108C55C141E24A">
    <w:name w:val="B741208C8FF541BCB1108C55C141E24A"/>
    <w:rsid w:val="00C01F7A"/>
    <w:pPr>
      <w:bidi/>
    </w:pPr>
  </w:style>
  <w:style w:type="paragraph" w:customStyle="1" w:styleId="61EE93D48CEC49FAAB5D11AB81A6FD6C">
    <w:name w:val="61EE93D48CEC49FAAB5D11AB81A6FD6C"/>
    <w:rsid w:val="00C01F7A"/>
    <w:pPr>
      <w:bidi/>
    </w:pPr>
  </w:style>
  <w:style w:type="paragraph" w:customStyle="1" w:styleId="F8D6A827C8624D198697A98917C15385">
    <w:name w:val="F8D6A827C8624D198697A98917C15385"/>
    <w:rsid w:val="00C01F7A"/>
    <w:pPr>
      <w:bidi/>
    </w:pPr>
  </w:style>
  <w:style w:type="paragraph" w:customStyle="1" w:styleId="39E828A5A3F043C6B34D0B231A22236D">
    <w:name w:val="39E828A5A3F043C6B34D0B231A22236D"/>
    <w:rsid w:val="00C01F7A"/>
    <w:pPr>
      <w:bidi/>
    </w:pPr>
  </w:style>
  <w:style w:type="paragraph" w:customStyle="1" w:styleId="488AA90F1FF7491B85C1F26425A684C8">
    <w:name w:val="488AA90F1FF7491B85C1F26425A684C8"/>
    <w:rsid w:val="00C01F7A"/>
    <w:pPr>
      <w:bidi/>
    </w:pPr>
  </w:style>
  <w:style w:type="paragraph" w:customStyle="1" w:styleId="217CF2B2D96B4630BD1252512E3B35F7">
    <w:name w:val="217CF2B2D96B4630BD1252512E3B35F7"/>
    <w:rsid w:val="00C01F7A"/>
    <w:pPr>
      <w:bidi/>
    </w:pPr>
  </w:style>
  <w:style w:type="paragraph" w:customStyle="1" w:styleId="A57B4E06745D483DB0D930476B1D7C6C">
    <w:name w:val="A57B4E06745D483DB0D930476B1D7C6C"/>
    <w:rsid w:val="00C01F7A"/>
    <w:pPr>
      <w:bidi/>
    </w:pPr>
  </w:style>
  <w:style w:type="paragraph" w:customStyle="1" w:styleId="5A956D52CA5C4B0BAE7F1C634B66910E">
    <w:name w:val="5A956D52CA5C4B0BAE7F1C634B66910E"/>
    <w:rsid w:val="00C01F7A"/>
    <w:pPr>
      <w:bidi/>
    </w:pPr>
  </w:style>
  <w:style w:type="paragraph" w:customStyle="1" w:styleId="4079FA242B36411CAB81C39DAD63F2FB">
    <w:name w:val="4079FA242B36411CAB81C39DAD63F2FB"/>
    <w:rsid w:val="00C01F7A"/>
    <w:pPr>
      <w:bidi/>
    </w:pPr>
  </w:style>
  <w:style w:type="paragraph" w:customStyle="1" w:styleId="0804CFE4D5ED4EE88774364958E14782">
    <w:name w:val="0804CFE4D5ED4EE88774364958E14782"/>
    <w:rsid w:val="00C01F7A"/>
    <w:pPr>
      <w:bidi/>
    </w:pPr>
  </w:style>
  <w:style w:type="paragraph" w:customStyle="1" w:styleId="37A7D8BD59D14622A848DD8EFED83449">
    <w:name w:val="37A7D8BD59D14622A848DD8EFED83449"/>
    <w:rsid w:val="00C01F7A"/>
    <w:pPr>
      <w:bidi/>
    </w:pPr>
  </w:style>
  <w:style w:type="paragraph" w:customStyle="1" w:styleId="65997BC8336042DE94DA2B765A2AE803">
    <w:name w:val="65997BC8336042DE94DA2B765A2AE803"/>
    <w:rsid w:val="00C01F7A"/>
    <w:pPr>
      <w:bidi/>
    </w:pPr>
  </w:style>
  <w:style w:type="paragraph" w:customStyle="1" w:styleId="2A49F4E642634307BA802C4AE04D4253">
    <w:name w:val="2A49F4E642634307BA802C4AE04D4253"/>
    <w:rsid w:val="00C01F7A"/>
    <w:pPr>
      <w:bidi/>
    </w:pPr>
  </w:style>
  <w:style w:type="paragraph" w:customStyle="1" w:styleId="A889D603A9B045AE8758D9545E32010B">
    <w:name w:val="A889D603A9B045AE8758D9545E32010B"/>
    <w:rsid w:val="00C01F7A"/>
    <w:pPr>
      <w:bidi/>
    </w:pPr>
  </w:style>
  <w:style w:type="paragraph" w:customStyle="1" w:styleId="D78DB89AF5984B19910981E21CD485BA">
    <w:name w:val="D78DB89AF5984B19910981E21CD485BA"/>
    <w:rsid w:val="00C01F7A"/>
    <w:pPr>
      <w:bidi/>
    </w:pPr>
  </w:style>
  <w:style w:type="paragraph" w:customStyle="1" w:styleId="FEC532338ACC4144B751BBBC64CB4FBE">
    <w:name w:val="FEC532338ACC4144B751BBBC64CB4FBE"/>
    <w:rsid w:val="00C01F7A"/>
    <w:pPr>
      <w:bidi/>
    </w:pPr>
  </w:style>
  <w:style w:type="paragraph" w:customStyle="1" w:styleId="68EB73CBF5CE44FBA3C008358EFB2D0F">
    <w:name w:val="68EB73CBF5CE44FBA3C008358EFB2D0F"/>
    <w:rsid w:val="00C01F7A"/>
    <w:pPr>
      <w:bidi/>
    </w:pPr>
  </w:style>
  <w:style w:type="paragraph" w:customStyle="1" w:styleId="51FE4A7619DF41C3BC783B2E2911B6C4">
    <w:name w:val="51FE4A7619DF41C3BC783B2E2911B6C4"/>
    <w:rsid w:val="00C01F7A"/>
    <w:pPr>
      <w:bidi/>
    </w:pPr>
  </w:style>
  <w:style w:type="paragraph" w:customStyle="1" w:styleId="642344503D7B431C9C654FA88E05F0EA">
    <w:name w:val="642344503D7B431C9C654FA88E05F0EA"/>
    <w:rsid w:val="00C01F7A"/>
    <w:pPr>
      <w:bidi/>
    </w:pPr>
  </w:style>
  <w:style w:type="paragraph" w:customStyle="1" w:styleId="CDE2D5A317B643559891671706481CA6">
    <w:name w:val="CDE2D5A317B643559891671706481CA6"/>
    <w:rsid w:val="00C01F7A"/>
    <w:pPr>
      <w:bidi/>
    </w:pPr>
  </w:style>
  <w:style w:type="paragraph" w:customStyle="1" w:styleId="7CB496AC7B3345518B34F3D2554A2074">
    <w:name w:val="7CB496AC7B3345518B34F3D2554A2074"/>
    <w:rsid w:val="00C01F7A"/>
    <w:pPr>
      <w:bidi/>
    </w:pPr>
  </w:style>
  <w:style w:type="paragraph" w:customStyle="1" w:styleId="8FC8260017174A57AA6DC6E719C51428">
    <w:name w:val="8FC8260017174A57AA6DC6E719C51428"/>
    <w:rsid w:val="00C01F7A"/>
    <w:pPr>
      <w:bidi/>
    </w:pPr>
  </w:style>
  <w:style w:type="paragraph" w:customStyle="1" w:styleId="C4D05C0E381D458581B240824BF2F835">
    <w:name w:val="C4D05C0E381D458581B240824BF2F835"/>
    <w:rsid w:val="00C01F7A"/>
    <w:pPr>
      <w:bidi/>
    </w:pPr>
  </w:style>
  <w:style w:type="paragraph" w:customStyle="1" w:styleId="3EF54F234E134A6EA08F786868D43136">
    <w:name w:val="3EF54F234E134A6EA08F786868D43136"/>
    <w:rsid w:val="00C01F7A"/>
    <w:pPr>
      <w:bidi/>
    </w:pPr>
  </w:style>
  <w:style w:type="paragraph" w:customStyle="1" w:styleId="CD293C5929C24DE6AFEE69FF0035635D">
    <w:name w:val="CD293C5929C24DE6AFEE69FF0035635D"/>
    <w:rsid w:val="00C01F7A"/>
    <w:pPr>
      <w:bidi/>
    </w:pPr>
  </w:style>
  <w:style w:type="paragraph" w:customStyle="1" w:styleId="B074F421841A414DBB868741FDCDA2E4">
    <w:name w:val="B074F421841A414DBB868741FDCDA2E4"/>
    <w:rsid w:val="00C01F7A"/>
    <w:pPr>
      <w:bidi/>
    </w:pPr>
  </w:style>
  <w:style w:type="paragraph" w:customStyle="1" w:styleId="4DAF7017B0A449DE8504C345816A98E1">
    <w:name w:val="4DAF7017B0A449DE8504C345816A98E1"/>
    <w:rsid w:val="00C01F7A"/>
    <w:pPr>
      <w:bidi/>
    </w:pPr>
  </w:style>
  <w:style w:type="paragraph" w:customStyle="1" w:styleId="8BE37D94875D4F5AB9E4800679C39531">
    <w:name w:val="8BE37D94875D4F5AB9E4800679C39531"/>
    <w:rsid w:val="00C01F7A"/>
    <w:pPr>
      <w:bidi/>
    </w:pPr>
  </w:style>
  <w:style w:type="paragraph" w:customStyle="1" w:styleId="FC1D442D3E4C4CB0812E138CF2B31E1C">
    <w:name w:val="FC1D442D3E4C4CB0812E138CF2B31E1C"/>
    <w:rsid w:val="00C01F7A"/>
    <w:pPr>
      <w:bidi/>
    </w:pPr>
  </w:style>
  <w:style w:type="paragraph" w:customStyle="1" w:styleId="F0C7F2E8E9CA4A7A8A38E1D0799B5F51">
    <w:name w:val="F0C7F2E8E9CA4A7A8A38E1D0799B5F51"/>
    <w:rsid w:val="00C01F7A"/>
    <w:pPr>
      <w:bidi/>
    </w:pPr>
  </w:style>
  <w:style w:type="paragraph" w:customStyle="1" w:styleId="4BDF755998E048CE840A7133C0BB01C3">
    <w:name w:val="4BDF755998E048CE840A7133C0BB01C3"/>
    <w:rsid w:val="00C01F7A"/>
    <w:pPr>
      <w:bidi/>
    </w:pPr>
  </w:style>
  <w:style w:type="paragraph" w:customStyle="1" w:styleId="A08F5E207A484AB1A8624FA6CAEC8023">
    <w:name w:val="A08F5E207A484AB1A8624FA6CAEC8023"/>
    <w:rsid w:val="00C01F7A"/>
    <w:pPr>
      <w:bidi/>
    </w:pPr>
  </w:style>
  <w:style w:type="paragraph" w:customStyle="1" w:styleId="06FAB3BA2DEE4A88BEBC00CEE78966A7">
    <w:name w:val="06FAB3BA2DEE4A88BEBC00CEE78966A7"/>
    <w:rsid w:val="00C01F7A"/>
    <w:pPr>
      <w:bidi/>
    </w:pPr>
  </w:style>
  <w:style w:type="paragraph" w:customStyle="1" w:styleId="C3C66FB5D34B4298BEBA827C38F9384D">
    <w:name w:val="C3C66FB5D34B4298BEBA827C38F9384D"/>
    <w:rsid w:val="00C01F7A"/>
    <w:pPr>
      <w:bidi/>
    </w:pPr>
  </w:style>
  <w:style w:type="paragraph" w:customStyle="1" w:styleId="45F752E86FEC42DBAC954584BCD1A137">
    <w:name w:val="45F752E86FEC42DBAC954584BCD1A137"/>
    <w:rsid w:val="00C01F7A"/>
    <w:pPr>
      <w:bidi/>
    </w:pPr>
  </w:style>
  <w:style w:type="paragraph" w:customStyle="1" w:styleId="CAE77C74A9CE485582789099CEC82AE8">
    <w:name w:val="CAE77C74A9CE485582789099CEC82AE8"/>
    <w:rsid w:val="00C01F7A"/>
    <w:pPr>
      <w:bidi/>
    </w:pPr>
  </w:style>
  <w:style w:type="paragraph" w:customStyle="1" w:styleId="8768673E9DAF4A81A54037C5354B12B1">
    <w:name w:val="8768673E9DAF4A81A54037C5354B12B1"/>
    <w:rsid w:val="00C01F7A"/>
    <w:pPr>
      <w:bidi/>
    </w:pPr>
  </w:style>
  <w:style w:type="paragraph" w:customStyle="1" w:styleId="4712F3B0D8854FCA89132215F8060F57">
    <w:name w:val="4712F3B0D8854FCA89132215F8060F57"/>
    <w:rsid w:val="00C01F7A"/>
    <w:pPr>
      <w:bidi/>
    </w:pPr>
  </w:style>
  <w:style w:type="paragraph" w:customStyle="1" w:styleId="DEFD263934944F769AB32C8AC5C516D9">
    <w:name w:val="DEFD263934944F769AB32C8AC5C516D9"/>
    <w:rsid w:val="00C01F7A"/>
    <w:pPr>
      <w:bidi/>
    </w:pPr>
  </w:style>
  <w:style w:type="paragraph" w:customStyle="1" w:styleId="BF4926B4C0BB416BAA4C0732A8106811">
    <w:name w:val="BF4926B4C0BB416BAA4C0732A8106811"/>
    <w:rsid w:val="00C01F7A"/>
    <w:pPr>
      <w:bidi/>
    </w:pPr>
  </w:style>
  <w:style w:type="paragraph" w:customStyle="1" w:styleId="DD3B8173A65442919993C4699FCF5690">
    <w:name w:val="DD3B8173A65442919993C4699FCF5690"/>
    <w:rsid w:val="00C01F7A"/>
    <w:pPr>
      <w:bidi/>
    </w:pPr>
  </w:style>
  <w:style w:type="paragraph" w:customStyle="1" w:styleId="1F30D74AEEC440F39C0B316865FC020C">
    <w:name w:val="1F30D74AEEC440F39C0B316865FC020C"/>
    <w:rsid w:val="00C01F7A"/>
    <w:pPr>
      <w:bidi/>
    </w:pPr>
  </w:style>
  <w:style w:type="paragraph" w:customStyle="1" w:styleId="6A33EA31D6A6452A9B611872B711C247">
    <w:name w:val="6A33EA31D6A6452A9B611872B711C247"/>
    <w:rsid w:val="00C01F7A"/>
    <w:pPr>
      <w:bidi/>
    </w:pPr>
  </w:style>
  <w:style w:type="paragraph" w:customStyle="1" w:styleId="36FC9AC6CFD8460890DC304631E28DE6">
    <w:name w:val="36FC9AC6CFD8460890DC304631E28DE6"/>
    <w:rsid w:val="00C01F7A"/>
    <w:pPr>
      <w:bidi/>
    </w:pPr>
  </w:style>
  <w:style w:type="paragraph" w:customStyle="1" w:styleId="9FBB96EC21BE40FB91CBE00E45CFBFD4">
    <w:name w:val="9FBB96EC21BE40FB91CBE00E45CFBFD4"/>
    <w:rsid w:val="00C01F7A"/>
    <w:pPr>
      <w:bidi/>
    </w:pPr>
  </w:style>
  <w:style w:type="paragraph" w:customStyle="1" w:styleId="7C2339A9598346D3A4130DEC1F66DA63">
    <w:name w:val="7C2339A9598346D3A4130DEC1F66DA63"/>
    <w:rsid w:val="00C01F7A"/>
    <w:pPr>
      <w:bidi/>
    </w:pPr>
  </w:style>
  <w:style w:type="paragraph" w:customStyle="1" w:styleId="CEA1DCE96ED3422B803C1BDC547DA7CD">
    <w:name w:val="CEA1DCE96ED3422B803C1BDC547DA7CD"/>
    <w:rsid w:val="00C01F7A"/>
    <w:pPr>
      <w:bidi/>
    </w:pPr>
  </w:style>
  <w:style w:type="paragraph" w:customStyle="1" w:styleId="D3311F851DFF4802BB0E20C8CF86FE07">
    <w:name w:val="D3311F851DFF4802BB0E20C8CF86FE07"/>
    <w:rsid w:val="00C01F7A"/>
    <w:pPr>
      <w:bidi/>
    </w:pPr>
  </w:style>
  <w:style w:type="paragraph" w:customStyle="1" w:styleId="396A8380658F4C42BA0C7A8D69A86EBF">
    <w:name w:val="396A8380658F4C42BA0C7A8D69A86EBF"/>
    <w:rsid w:val="00C01F7A"/>
    <w:pPr>
      <w:bidi/>
    </w:pPr>
  </w:style>
  <w:style w:type="paragraph" w:customStyle="1" w:styleId="DF05FF7EC2D844F19B620DA9E3E80218">
    <w:name w:val="DF05FF7EC2D844F19B620DA9E3E80218"/>
    <w:rsid w:val="00C01F7A"/>
    <w:pPr>
      <w:bidi/>
    </w:pPr>
  </w:style>
  <w:style w:type="paragraph" w:customStyle="1" w:styleId="8EFA1B9FEBF744E59DABBEBDE225ACF4">
    <w:name w:val="8EFA1B9FEBF744E59DABBEBDE225ACF4"/>
    <w:rsid w:val="00C01F7A"/>
    <w:pPr>
      <w:bidi/>
    </w:pPr>
  </w:style>
  <w:style w:type="paragraph" w:customStyle="1" w:styleId="1028B767891F44DDA50EAE05D0191803">
    <w:name w:val="1028B767891F44DDA50EAE05D0191803"/>
    <w:rsid w:val="00C01F7A"/>
    <w:pPr>
      <w:bidi/>
    </w:pPr>
  </w:style>
  <w:style w:type="paragraph" w:customStyle="1" w:styleId="4BB969E1178A434DAB47C4D4BC5C82FA">
    <w:name w:val="4BB969E1178A434DAB47C4D4BC5C82FA"/>
    <w:rsid w:val="00C01F7A"/>
    <w:pPr>
      <w:bidi/>
    </w:pPr>
  </w:style>
  <w:style w:type="paragraph" w:customStyle="1" w:styleId="4149894D0F534B61838CC10276AF0FFB">
    <w:name w:val="4149894D0F534B61838CC10276AF0FFB"/>
    <w:rsid w:val="00C01F7A"/>
    <w:pPr>
      <w:bidi/>
    </w:pPr>
  </w:style>
  <w:style w:type="paragraph" w:customStyle="1" w:styleId="497D63B7D4CC42CCB8EC1D82B2C185DE">
    <w:name w:val="497D63B7D4CC42CCB8EC1D82B2C185DE"/>
    <w:rsid w:val="00C01F7A"/>
    <w:pPr>
      <w:bidi/>
    </w:pPr>
  </w:style>
  <w:style w:type="paragraph" w:customStyle="1" w:styleId="29169ECE0D6C44049DFE861A06062911">
    <w:name w:val="29169ECE0D6C44049DFE861A06062911"/>
    <w:rsid w:val="00C01F7A"/>
    <w:pPr>
      <w:bidi/>
    </w:pPr>
  </w:style>
  <w:style w:type="paragraph" w:customStyle="1" w:styleId="48301868EC3D4817883CCF5397F98F46">
    <w:name w:val="48301868EC3D4817883CCF5397F98F46"/>
    <w:rsid w:val="00C01F7A"/>
    <w:pPr>
      <w:bidi/>
    </w:pPr>
  </w:style>
  <w:style w:type="paragraph" w:customStyle="1" w:styleId="369B90A866EF4F80B4835E4AB4D47005">
    <w:name w:val="369B90A866EF4F80B4835E4AB4D47005"/>
    <w:rsid w:val="00C01F7A"/>
    <w:pPr>
      <w:bidi/>
    </w:pPr>
  </w:style>
  <w:style w:type="paragraph" w:customStyle="1" w:styleId="99FA857AE54A4C419ABFC0CA90E1ED19">
    <w:name w:val="99FA857AE54A4C419ABFC0CA90E1ED19"/>
    <w:rsid w:val="00C01F7A"/>
    <w:pPr>
      <w:bidi/>
    </w:pPr>
  </w:style>
  <w:style w:type="paragraph" w:customStyle="1" w:styleId="70AAA05B9E5D4A47BE790767DDDC0B82">
    <w:name w:val="70AAA05B9E5D4A47BE790767DDDC0B82"/>
    <w:rsid w:val="00C01F7A"/>
    <w:pPr>
      <w:bidi/>
    </w:pPr>
  </w:style>
  <w:style w:type="paragraph" w:customStyle="1" w:styleId="9FC5FA0D5B8540B8AF1BB8ACCE2461F0">
    <w:name w:val="9FC5FA0D5B8540B8AF1BB8ACCE2461F0"/>
    <w:rsid w:val="00C01F7A"/>
    <w:pPr>
      <w:bidi/>
    </w:pPr>
  </w:style>
  <w:style w:type="paragraph" w:customStyle="1" w:styleId="4E11C20BE2784373BA124AB4F1DB71BA">
    <w:name w:val="4E11C20BE2784373BA124AB4F1DB71BA"/>
    <w:rsid w:val="00C01F7A"/>
    <w:pPr>
      <w:bidi/>
    </w:pPr>
  </w:style>
  <w:style w:type="paragraph" w:customStyle="1" w:styleId="6A1C03662D0F46DF9ADFC22D83706BDF">
    <w:name w:val="6A1C03662D0F46DF9ADFC22D83706BDF"/>
    <w:rsid w:val="00C01F7A"/>
    <w:pPr>
      <w:bidi/>
    </w:pPr>
  </w:style>
  <w:style w:type="paragraph" w:customStyle="1" w:styleId="DF0D95D4DA3147298BD39BC03A695D73">
    <w:name w:val="DF0D95D4DA3147298BD39BC03A695D73"/>
    <w:rsid w:val="00C01F7A"/>
    <w:pPr>
      <w:bidi/>
    </w:pPr>
  </w:style>
  <w:style w:type="paragraph" w:customStyle="1" w:styleId="48D369EBC658491FB8020BDBABF6835A">
    <w:name w:val="48D369EBC658491FB8020BDBABF6835A"/>
    <w:rsid w:val="00C01F7A"/>
    <w:pPr>
      <w:bidi/>
    </w:pPr>
  </w:style>
  <w:style w:type="paragraph" w:customStyle="1" w:styleId="0777DB197D2F421097C4E86407115020">
    <w:name w:val="0777DB197D2F421097C4E86407115020"/>
    <w:rsid w:val="00C01F7A"/>
    <w:pPr>
      <w:bidi/>
    </w:pPr>
  </w:style>
  <w:style w:type="paragraph" w:customStyle="1" w:styleId="7AE25A251DC749088E9D411E4AFF69AB">
    <w:name w:val="7AE25A251DC749088E9D411E4AFF69AB"/>
    <w:rsid w:val="00C01F7A"/>
    <w:pPr>
      <w:bidi/>
    </w:pPr>
  </w:style>
  <w:style w:type="paragraph" w:customStyle="1" w:styleId="2589F8DADF0E432AA30DD59311D12785">
    <w:name w:val="2589F8DADF0E432AA30DD59311D12785"/>
    <w:rsid w:val="00C01F7A"/>
    <w:pPr>
      <w:bidi/>
    </w:pPr>
  </w:style>
  <w:style w:type="paragraph" w:customStyle="1" w:styleId="E9DAE2E2B30B466CA1F9E3C06DB387CB">
    <w:name w:val="E9DAE2E2B30B466CA1F9E3C06DB387CB"/>
    <w:rsid w:val="00C01F7A"/>
    <w:pPr>
      <w:bidi/>
    </w:pPr>
  </w:style>
  <w:style w:type="paragraph" w:customStyle="1" w:styleId="4D4EC5B187B34316A58237B637BBC210">
    <w:name w:val="4D4EC5B187B34316A58237B637BBC210"/>
    <w:rsid w:val="00C01F7A"/>
    <w:pPr>
      <w:bidi/>
    </w:pPr>
  </w:style>
  <w:style w:type="paragraph" w:customStyle="1" w:styleId="51455064E35F4C518439F1D13DE01152">
    <w:name w:val="51455064E35F4C518439F1D13DE01152"/>
    <w:rsid w:val="00C01F7A"/>
    <w:pPr>
      <w:bidi/>
    </w:pPr>
  </w:style>
  <w:style w:type="paragraph" w:customStyle="1" w:styleId="B2B188532259435AA3ED5F5262B84C71">
    <w:name w:val="B2B188532259435AA3ED5F5262B84C71"/>
    <w:rsid w:val="00C01F7A"/>
    <w:pPr>
      <w:bidi/>
    </w:pPr>
  </w:style>
  <w:style w:type="paragraph" w:customStyle="1" w:styleId="17651721FCEF492EAF8A55797A48BAFC">
    <w:name w:val="17651721FCEF492EAF8A55797A48BAFC"/>
    <w:rsid w:val="00C01F7A"/>
    <w:pPr>
      <w:bidi/>
    </w:pPr>
  </w:style>
  <w:style w:type="paragraph" w:customStyle="1" w:styleId="5201DBAC4DB340C089016B0E8F3A1D00">
    <w:name w:val="5201DBAC4DB340C089016B0E8F3A1D00"/>
    <w:rsid w:val="00C01F7A"/>
    <w:pPr>
      <w:bidi/>
    </w:pPr>
  </w:style>
  <w:style w:type="paragraph" w:customStyle="1" w:styleId="747A8521D70E4889952573CF3F57D5F5">
    <w:name w:val="747A8521D70E4889952573CF3F57D5F5"/>
    <w:rsid w:val="00C01F7A"/>
    <w:pPr>
      <w:bidi/>
    </w:pPr>
  </w:style>
  <w:style w:type="paragraph" w:customStyle="1" w:styleId="2552A5F31A81410493D4160A867E081E">
    <w:name w:val="2552A5F31A81410493D4160A867E081E"/>
    <w:rsid w:val="00C01F7A"/>
    <w:pPr>
      <w:bidi/>
    </w:pPr>
  </w:style>
  <w:style w:type="paragraph" w:customStyle="1" w:styleId="EE0CDB8733554F84BDCD54223A9E41A7">
    <w:name w:val="EE0CDB8733554F84BDCD54223A9E41A7"/>
    <w:rsid w:val="00C01F7A"/>
    <w:pPr>
      <w:bidi/>
    </w:pPr>
  </w:style>
  <w:style w:type="paragraph" w:customStyle="1" w:styleId="786C3EFD92044693BD4D38086129FE3E">
    <w:name w:val="786C3EFD92044693BD4D38086129FE3E"/>
    <w:rsid w:val="00C01F7A"/>
    <w:pPr>
      <w:bidi/>
    </w:pPr>
  </w:style>
  <w:style w:type="paragraph" w:customStyle="1" w:styleId="51E92605590E4A27BDCE2B26172F7E85">
    <w:name w:val="51E92605590E4A27BDCE2B26172F7E85"/>
    <w:rsid w:val="00C01F7A"/>
    <w:pPr>
      <w:bidi/>
    </w:pPr>
  </w:style>
  <w:style w:type="paragraph" w:customStyle="1" w:styleId="575936544AE74EA4953B848C7B50E197">
    <w:name w:val="575936544AE74EA4953B848C7B50E197"/>
    <w:rsid w:val="00C01F7A"/>
    <w:pPr>
      <w:bidi/>
    </w:pPr>
  </w:style>
  <w:style w:type="paragraph" w:customStyle="1" w:styleId="7B53501E3D034C44AFDA2A01A7AF64C2">
    <w:name w:val="7B53501E3D034C44AFDA2A01A7AF64C2"/>
    <w:rsid w:val="00C01F7A"/>
    <w:pPr>
      <w:bidi/>
    </w:pPr>
  </w:style>
  <w:style w:type="paragraph" w:customStyle="1" w:styleId="61A3089F615D4EBEBAACE844FD236046">
    <w:name w:val="61A3089F615D4EBEBAACE844FD236046"/>
    <w:rsid w:val="00C01F7A"/>
    <w:pPr>
      <w:bidi/>
    </w:pPr>
  </w:style>
  <w:style w:type="paragraph" w:customStyle="1" w:styleId="EDB9CBD9B2B14C1C8AE0A9E11485B637">
    <w:name w:val="EDB9CBD9B2B14C1C8AE0A9E11485B637"/>
    <w:rsid w:val="00C01F7A"/>
    <w:pPr>
      <w:bidi/>
    </w:pPr>
  </w:style>
  <w:style w:type="paragraph" w:customStyle="1" w:styleId="90C8477B69C3499B941EBFA4C32B2E4C">
    <w:name w:val="90C8477B69C3499B941EBFA4C32B2E4C"/>
    <w:rsid w:val="00C01F7A"/>
    <w:pPr>
      <w:bidi/>
    </w:pPr>
  </w:style>
  <w:style w:type="paragraph" w:customStyle="1" w:styleId="102F1201282D4CB7B4F824255819A4EE">
    <w:name w:val="102F1201282D4CB7B4F824255819A4EE"/>
    <w:rsid w:val="00C01F7A"/>
    <w:pPr>
      <w:bidi/>
    </w:pPr>
  </w:style>
  <w:style w:type="paragraph" w:customStyle="1" w:styleId="145A3FAFD1CB495F8A29370915C39F71">
    <w:name w:val="145A3FAFD1CB495F8A29370915C39F71"/>
    <w:rsid w:val="00C01F7A"/>
    <w:pPr>
      <w:bidi/>
    </w:pPr>
  </w:style>
  <w:style w:type="paragraph" w:customStyle="1" w:styleId="79D22AA6E970425A91D631CC04E20A50">
    <w:name w:val="79D22AA6E970425A91D631CC04E20A50"/>
    <w:rsid w:val="00C01F7A"/>
    <w:pPr>
      <w:bidi/>
    </w:pPr>
  </w:style>
  <w:style w:type="paragraph" w:customStyle="1" w:styleId="683C19E1E6694CB4BF61B7955C9992B1">
    <w:name w:val="683C19E1E6694CB4BF61B7955C9992B1"/>
    <w:rsid w:val="00C01F7A"/>
    <w:pPr>
      <w:bidi/>
    </w:pPr>
  </w:style>
  <w:style w:type="paragraph" w:customStyle="1" w:styleId="F64290242900470295D615019A0EF499">
    <w:name w:val="F64290242900470295D615019A0EF499"/>
    <w:rsid w:val="00C01F7A"/>
    <w:pPr>
      <w:bidi/>
    </w:pPr>
  </w:style>
  <w:style w:type="paragraph" w:customStyle="1" w:styleId="F20985C7925B4A3BB87F206D3D5EDBFE">
    <w:name w:val="F20985C7925B4A3BB87F206D3D5EDBFE"/>
    <w:rsid w:val="00C01F7A"/>
    <w:pPr>
      <w:bidi/>
    </w:pPr>
  </w:style>
  <w:style w:type="paragraph" w:customStyle="1" w:styleId="3D525E13ADC54B9394224B49888E0FD5">
    <w:name w:val="3D525E13ADC54B9394224B49888E0FD5"/>
    <w:rsid w:val="00C01F7A"/>
    <w:pPr>
      <w:bidi/>
    </w:pPr>
  </w:style>
  <w:style w:type="paragraph" w:customStyle="1" w:styleId="3D57FDC65C364101A32BAE6935160FE8">
    <w:name w:val="3D57FDC65C364101A32BAE6935160FE8"/>
    <w:rsid w:val="00C01F7A"/>
    <w:pPr>
      <w:bidi/>
    </w:pPr>
  </w:style>
  <w:style w:type="paragraph" w:customStyle="1" w:styleId="609EEA95415F4B2DAF0F313E79C3A03F">
    <w:name w:val="609EEA95415F4B2DAF0F313E79C3A03F"/>
    <w:rsid w:val="00C01F7A"/>
    <w:pPr>
      <w:bidi/>
    </w:pPr>
  </w:style>
  <w:style w:type="paragraph" w:customStyle="1" w:styleId="9AA1F0D91E1E49EEA6ACB9987FB301F7">
    <w:name w:val="9AA1F0D91E1E49EEA6ACB9987FB301F7"/>
    <w:rsid w:val="00C01F7A"/>
    <w:pPr>
      <w:bidi/>
    </w:pPr>
  </w:style>
  <w:style w:type="paragraph" w:customStyle="1" w:styleId="D8C904687A09414AB05FB0EACF41A615">
    <w:name w:val="D8C904687A09414AB05FB0EACF41A615"/>
    <w:rsid w:val="00C01F7A"/>
    <w:pPr>
      <w:bidi/>
    </w:pPr>
  </w:style>
  <w:style w:type="paragraph" w:customStyle="1" w:styleId="47448A11C5ED4C4DA19DBC8C6BD39F5C">
    <w:name w:val="47448A11C5ED4C4DA19DBC8C6BD39F5C"/>
    <w:rsid w:val="00C01F7A"/>
    <w:pPr>
      <w:bidi/>
    </w:pPr>
  </w:style>
  <w:style w:type="paragraph" w:customStyle="1" w:styleId="C5D332726A7147C9A688C29A61503A0D">
    <w:name w:val="C5D332726A7147C9A688C29A61503A0D"/>
    <w:rsid w:val="00C01F7A"/>
    <w:pPr>
      <w:bidi/>
    </w:pPr>
  </w:style>
  <w:style w:type="paragraph" w:customStyle="1" w:styleId="16BEBDE92EBE4FD1A9B7B9EE92827799">
    <w:name w:val="16BEBDE92EBE4FD1A9B7B9EE92827799"/>
    <w:rsid w:val="00C01F7A"/>
    <w:pPr>
      <w:bidi/>
    </w:pPr>
  </w:style>
  <w:style w:type="paragraph" w:customStyle="1" w:styleId="960E7447F1BD406EAD3D5457C291373E">
    <w:name w:val="960E7447F1BD406EAD3D5457C291373E"/>
    <w:rsid w:val="00C01F7A"/>
    <w:pPr>
      <w:bidi/>
    </w:pPr>
  </w:style>
  <w:style w:type="paragraph" w:customStyle="1" w:styleId="CD906D97C0AF4CE9A11B8EE1CEC7A917">
    <w:name w:val="CD906D97C0AF4CE9A11B8EE1CEC7A917"/>
    <w:rsid w:val="00C01F7A"/>
    <w:pPr>
      <w:bidi/>
    </w:pPr>
  </w:style>
  <w:style w:type="paragraph" w:customStyle="1" w:styleId="C23DC3C932B94B479CFC9E58E6DC4A62">
    <w:name w:val="C23DC3C932B94B479CFC9E58E6DC4A62"/>
    <w:rsid w:val="00C01F7A"/>
    <w:pPr>
      <w:bidi/>
    </w:pPr>
  </w:style>
  <w:style w:type="paragraph" w:customStyle="1" w:styleId="B6D40055DB9048E19DF294F7020602C6">
    <w:name w:val="B6D40055DB9048E19DF294F7020602C6"/>
    <w:rsid w:val="00C01F7A"/>
    <w:pPr>
      <w:bidi/>
    </w:pPr>
  </w:style>
  <w:style w:type="paragraph" w:customStyle="1" w:styleId="ADFD239552594E1495EB40E4495492B3">
    <w:name w:val="ADFD239552594E1495EB40E4495492B3"/>
    <w:rsid w:val="00C01F7A"/>
    <w:pPr>
      <w:bidi/>
    </w:pPr>
  </w:style>
  <w:style w:type="paragraph" w:customStyle="1" w:styleId="F71F7F352E3947A2A833592C055EA795">
    <w:name w:val="F71F7F352E3947A2A833592C055EA795"/>
    <w:rsid w:val="00C01F7A"/>
    <w:pPr>
      <w:bidi/>
    </w:pPr>
  </w:style>
  <w:style w:type="paragraph" w:customStyle="1" w:styleId="9975C5DC25394B7E8958BD2EE2252FE0">
    <w:name w:val="9975C5DC25394B7E8958BD2EE2252FE0"/>
    <w:rsid w:val="00C01F7A"/>
    <w:pPr>
      <w:bidi/>
    </w:pPr>
  </w:style>
  <w:style w:type="paragraph" w:customStyle="1" w:styleId="228DA8BF5890434A928516B9BD8540FE">
    <w:name w:val="228DA8BF5890434A928516B9BD8540FE"/>
    <w:rsid w:val="00C01F7A"/>
    <w:pPr>
      <w:bidi/>
    </w:pPr>
  </w:style>
  <w:style w:type="paragraph" w:customStyle="1" w:styleId="7FE87698474746969CB462073EC7C0B7">
    <w:name w:val="7FE87698474746969CB462073EC7C0B7"/>
    <w:rsid w:val="00C01F7A"/>
    <w:pPr>
      <w:bidi/>
    </w:pPr>
  </w:style>
  <w:style w:type="paragraph" w:customStyle="1" w:styleId="E369A0CC310242F8BC0F8A188F31EA58">
    <w:name w:val="E369A0CC310242F8BC0F8A188F31EA58"/>
    <w:rsid w:val="00C01F7A"/>
    <w:pPr>
      <w:bidi/>
    </w:pPr>
  </w:style>
  <w:style w:type="paragraph" w:customStyle="1" w:styleId="2DD06FF1776F4C9F92F2393B2CF2EF17">
    <w:name w:val="2DD06FF1776F4C9F92F2393B2CF2EF17"/>
    <w:rsid w:val="00C01F7A"/>
    <w:pPr>
      <w:bidi/>
    </w:pPr>
  </w:style>
  <w:style w:type="paragraph" w:customStyle="1" w:styleId="3BC4C5E4C08540DAB4B143FE07DE1C73">
    <w:name w:val="3BC4C5E4C08540DAB4B143FE07DE1C73"/>
    <w:rsid w:val="00C01F7A"/>
    <w:pPr>
      <w:bidi/>
    </w:pPr>
  </w:style>
  <w:style w:type="paragraph" w:customStyle="1" w:styleId="C24DECAF30A74244B4EC1D2767B9B938">
    <w:name w:val="C24DECAF30A74244B4EC1D2767B9B938"/>
    <w:rsid w:val="00C01F7A"/>
    <w:pPr>
      <w:bidi/>
    </w:pPr>
  </w:style>
  <w:style w:type="paragraph" w:customStyle="1" w:styleId="92532FF606084B7094C711D7965CFEB1">
    <w:name w:val="92532FF606084B7094C711D7965CFEB1"/>
    <w:rsid w:val="00C01F7A"/>
    <w:pPr>
      <w:bidi/>
    </w:pPr>
  </w:style>
  <w:style w:type="paragraph" w:customStyle="1" w:styleId="C863104BB3044B03990C0599B510FDE9">
    <w:name w:val="C863104BB3044B03990C0599B510FDE9"/>
    <w:rsid w:val="00C01F7A"/>
    <w:pPr>
      <w:bidi/>
    </w:pPr>
  </w:style>
  <w:style w:type="paragraph" w:customStyle="1" w:styleId="8B858A0414CE4CE8B9CABB6314D28BCB">
    <w:name w:val="8B858A0414CE4CE8B9CABB6314D28BCB"/>
    <w:rsid w:val="00C01F7A"/>
    <w:pPr>
      <w:bidi/>
    </w:pPr>
  </w:style>
  <w:style w:type="paragraph" w:customStyle="1" w:styleId="34401AD9AE814D0EB1C0989FA3BCF146">
    <w:name w:val="34401AD9AE814D0EB1C0989FA3BCF146"/>
    <w:rsid w:val="00C01F7A"/>
    <w:pPr>
      <w:bidi/>
    </w:pPr>
  </w:style>
  <w:style w:type="paragraph" w:customStyle="1" w:styleId="208DA9E6C4714F78B81DFBEC0C2513E3">
    <w:name w:val="208DA9E6C4714F78B81DFBEC0C2513E3"/>
    <w:rsid w:val="00C01F7A"/>
    <w:pPr>
      <w:bidi/>
    </w:pPr>
  </w:style>
  <w:style w:type="paragraph" w:customStyle="1" w:styleId="B63A55CDA43F4D39A796779B3984BA85">
    <w:name w:val="B63A55CDA43F4D39A796779B3984BA85"/>
    <w:rsid w:val="00C01F7A"/>
    <w:pPr>
      <w:bidi/>
    </w:pPr>
  </w:style>
  <w:style w:type="paragraph" w:customStyle="1" w:styleId="3F5064DEEB294172A08A1B69CE98B29F">
    <w:name w:val="3F5064DEEB294172A08A1B69CE98B29F"/>
    <w:rsid w:val="00C01F7A"/>
    <w:pPr>
      <w:bidi/>
    </w:pPr>
  </w:style>
  <w:style w:type="paragraph" w:customStyle="1" w:styleId="82FB45B9912C49E7A6B4523961BE6B3A">
    <w:name w:val="82FB45B9912C49E7A6B4523961BE6B3A"/>
    <w:rsid w:val="00C01F7A"/>
    <w:pPr>
      <w:bidi/>
    </w:pPr>
  </w:style>
  <w:style w:type="paragraph" w:customStyle="1" w:styleId="9B190A15031B489191CD34185C78887D">
    <w:name w:val="9B190A15031B489191CD34185C78887D"/>
    <w:rsid w:val="00C01F7A"/>
    <w:pPr>
      <w:bidi/>
    </w:pPr>
  </w:style>
  <w:style w:type="paragraph" w:customStyle="1" w:styleId="BEB0E23FF165400681FB3B7185D74BC2">
    <w:name w:val="BEB0E23FF165400681FB3B7185D74BC2"/>
    <w:rsid w:val="00C01F7A"/>
    <w:pPr>
      <w:bidi/>
    </w:pPr>
  </w:style>
  <w:style w:type="paragraph" w:customStyle="1" w:styleId="5A9C9DBF7A6646F9A43A1BD89FFD07EE">
    <w:name w:val="5A9C9DBF7A6646F9A43A1BD89FFD07EE"/>
    <w:rsid w:val="00C01F7A"/>
    <w:pPr>
      <w:bidi/>
    </w:pPr>
  </w:style>
  <w:style w:type="paragraph" w:customStyle="1" w:styleId="C6FF85DECA594273BF87882757F6A471">
    <w:name w:val="C6FF85DECA594273BF87882757F6A471"/>
    <w:rsid w:val="00C01F7A"/>
    <w:pPr>
      <w:bidi/>
    </w:pPr>
  </w:style>
  <w:style w:type="paragraph" w:customStyle="1" w:styleId="5409AE2801BE473BA18FB3FEE1C6F245">
    <w:name w:val="5409AE2801BE473BA18FB3FEE1C6F245"/>
    <w:rsid w:val="00C01F7A"/>
    <w:pPr>
      <w:bidi/>
    </w:pPr>
  </w:style>
  <w:style w:type="paragraph" w:customStyle="1" w:styleId="015AA6EE10894487AD9CB10F65D86C41">
    <w:name w:val="015AA6EE10894487AD9CB10F65D86C41"/>
    <w:rsid w:val="00C01F7A"/>
    <w:pPr>
      <w:bidi/>
    </w:pPr>
  </w:style>
  <w:style w:type="paragraph" w:customStyle="1" w:styleId="601D1E2F6BAC4DD9A0D12C885DC2294A">
    <w:name w:val="601D1E2F6BAC4DD9A0D12C885DC2294A"/>
    <w:rsid w:val="00C01F7A"/>
    <w:pPr>
      <w:bidi/>
    </w:pPr>
  </w:style>
  <w:style w:type="paragraph" w:customStyle="1" w:styleId="2F8614BFE30E439880AD5F6B95D72244">
    <w:name w:val="2F8614BFE30E439880AD5F6B95D72244"/>
    <w:rsid w:val="00C01F7A"/>
    <w:pPr>
      <w:bidi/>
    </w:pPr>
  </w:style>
  <w:style w:type="paragraph" w:customStyle="1" w:styleId="5D776253EAB3460885FF0B735F96589A">
    <w:name w:val="5D776253EAB3460885FF0B735F96589A"/>
    <w:rsid w:val="00C01F7A"/>
    <w:pPr>
      <w:bidi/>
    </w:pPr>
  </w:style>
  <w:style w:type="paragraph" w:customStyle="1" w:styleId="7508DFA5F43C4A978CC51FDCA22D0C46">
    <w:name w:val="7508DFA5F43C4A978CC51FDCA22D0C46"/>
    <w:rsid w:val="00C01F7A"/>
    <w:pPr>
      <w:bidi/>
    </w:pPr>
  </w:style>
  <w:style w:type="paragraph" w:customStyle="1" w:styleId="25CA6579BA8C452085D60E24F89966C8">
    <w:name w:val="25CA6579BA8C452085D60E24F89966C8"/>
    <w:rsid w:val="00C01F7A"/>
    <w:pPr>
      <w:bidi/>
    </w:pPr>
  </w:style>
  <w:style w:type="paragraph" w:customStyle="1" w:styleId="9D2371EDAD984AE296B391CA02EFEDCD">
    <w:name w:val="9D2371EDAD984AE296B391CA02EFEDCD"/>
    <w:rsid w:val="00C01F7A"/>
    <w:pPr>
      <w:bidi/>
    </w:pPr>
  </w:style>
  <w:style w:type="paragraph" w:customStyle="1" w:styleId="42FD2B36D2CE4E5FB122E06BE6F12AAF">
    <w:name w:val="42FD2B36D2CE4E5FB122E06BE6F12AAF"/>
    <w:rsid w:val="00C01F7A"/>
    <w:pPr>
      <w:bidi/>
    </w:pPr>
  </w:style>
  <w:style w:type="paragraph" w:customStyle="1" w:styleId="4D4487FA186F46398359BEB22D80B667">
    <w:name w:val="4D4487FA186F46398359BEB22D80B667"/>
    <w:rsid w:val="00C01F7A"/>
    <w:pPr>
      <w:bidi/>
    </w:pPr>
  </w:style>
  <w:style w:type="paragraph" w:customStyle="1" w:styleId="D2F247E56ED04AA184935B146FF77963">
    <w:name w:val="D2F247E56ED04AA184935B146FF77963"/>
    <w:rsid w:val="00C01F7A"/>
    <w:pPr>
      <w:bidi/>
    </w:pPr>
  </w:style>
  <w:style w:type="paragraph" w:customStyle="1" w:styleId="1FAD6EFD8F6E4DF6BE26CE7BED3185E8">
    <w:name w:val="1FAD6EFD8F6E4DF6BE26CE7BED3185E8"/>
    <w:rsid w:val="00C01F7A"/>
    <w:pPr>
      <w:bidi/>
    </w:pPr>
  </w:style>
  <w:style w:type="paragraph" w:customStyle="1" w:styleId="A06DBE30568E476FA6B74C20381A2E51">
    <w:name w:val="A06DBE30568E476FA6B74C20381A2E51"/>
    <w:rsid w:val="00C01F7A"/>
    <w:pPr>
      <w:bidi/>
    </w:pPr>
  </w:style>
  <w:style w:type="paragraph" w:customStyle="1" w:styleId="B461B2EABA464AE8B487FCCF7EEBBF06">
    <w:name w:val="B461B2EABA464AE8B487FCCF7EEBBF06"/>
    <w:rsid w:val="00C01F7A"/>
    <w:pPr>
      <w:bidi/>
    </w:pPr>
  </w:style>
  <w:style w:type="paragraph" w:customStyle="1" w:styleId="B917E677993A449881AAFF5FD3424D63">
    <w:name w:val="B917E677993A449881AAFF5FD3424D63"/>
    <w:rsid w:val="00C01F7A"/>
    <w:pPr>
      <w:bidi/>
    </w:pPr>
  </w:style>
  <w:style w:type="paragraph" w:customStyle="1" w:styleId="7E607259553147BAB8DBB3C208890849">
    <w:name w:val="7E607259553147BAB8DBB3C208890849"/>
    <w:rsid w:val="00C01F7A"/>
    <w:pPr>
      <w:bidi/>
    </w:pPr>
  </w:style>
  <w:style w:type="paragraph" w:customStyle="1" w:styleId="6756F65BA0934224A6509297195219ED">
    <w:name w:val="6756F65BA0934224A6509297195219ED"/>
    <w:rsid w:val="00C01F7A"/>
    <w:pPr>
      <w:bidi/>
    </w:pPr>
  </w:style>
  <w:style w:type="paragraph" w:customStyle="1" w:styleId="925649CDF9CF442FB438B348DE470BE9">
    <w:name w:val="925649CDF9CF442FB438B348DE470BE9"/>
    <w:rsid w:val="00C01F7A"/>
    <w:pPr>
      <w:bidi/>
    </w:pPr>
  </w:style>
  <w:style w:type="paragraph" w:customStyle="1" w:styleId="B8DC482E12E843E79891A26BDBD04FB8">
    <w:name w:val="B8DC482E12E843E79891A26BDBD04FB8"/>
    <w:rsid w:val="00C01F7A"/>
    <w:pPr>
      <w:bidi/>
    </w:pPr>
  </w:style>
  <w:style w:type="paragraph" w:customStyle="1" w:styleId="2419500092424E94BA4E8A405ABCD787">
    <w:name w:val="2419500092424E94BA4E8A405ABCD787"/>
    <w:rsid w:val="00C01F7A"/>
    <w:pPr>
      <w:bidi/>
    </w:pPr>
  </w:style>
  <w:style w:type="paragraph" w:customStyle="1" w:styleId="2D8359ADC47E453D98F1BBC4E3516627">
    <w:name w:val="2D8359ADC47E453D98F1BBC4E3516627"/>
    <w:rsid w:val="00C01F7A"/>
    <w:pPr>
      <w:bidi/>
    </w:pPr>
  </w:style>
  <w:style w:type="paragraph" w:customStyle="1" w:styleId="8F1742AB9CE8494393E0704BAAB8C3B7">
    <w:name w:val="8F1742AB9CE8494393E0704BAAB8C3B7"/>
    <w:rsid w:val="00C01F7A"/>
    <w:pPr>
      <w:bidi/>
    </w:pPr>
  </w:style>
  <w:style w:type="paragraph" w:customStyle="1" w:styleId="2BD021F08DEC47A3B276A6801BA0DF56">
    <w:name w:val="2BD021F08DEC47A3B276A6801BA0DF56"/>
    <w:rsid w:val="00C01F7A"/>
    <w:pPr>
      <w:bidi/>
    </w:pPr>
  </w:style>
  <w:style w:type="paragraph" w:customStyle="1" w:styleId="677E2D091D834923818CD202143A594C">
    <w:name w:val="677E2D091D834923818CD202143A594C"/>
    <w:rsid w:val="00C01F7A"/>
    <w:pPr>
      <w:bidi/>
    </w:pPr>
  </w:style>
  <w:style w:type="paragraph" w:customStyle="1" w:styleId="D36E7C1F57504482BF812687441D5D53">
    <w:name w:val="D36E7C1F57504482BF812687441D5D53"/>
    <w:rsid w:val="00C01F7A"/>
    <w:pPr>
      <w:bidi/>
    </w:pPr>
  </w:style>
  <w:style w:type="paragraph" w:customStyle="1" w:styleId="CA8E8ACB49AA4453A2EDBA57B9D8D204">
    <w:name w:val="CA8E8ACB49AA4453A2EDBA57B9D8D204"/>
    <w:rsid w:val="00C01F7A"/>
    <w:pPr>
      <w:bidi/>
    </w:pPr>
  </w:style>
  <w:style w:type="paragraph" w:customStyle="1" w:styleId="6EF1FB16F7BA4885BB6FA961A90BF021">
    <w:name w:val="6EF1FB16F7BA4885BB6FA961A90BF021"/>
    <w:rsid w:val="00C01F7A"/>
    <w:pPr>
      <w:bidi/>
    </w:pPr>
  </w:style>
  <w:style w:type="paragraph" w:customStyle="1" w:styleId="BC8C24E9E0274AE7807F7F2B4F1EDF8D">
    <w:name w:val="BC8C24E9E0274AE7807F7F2B4F1EDF8D"/>
    <w:rsid w:val="00C01F7A"/>
    <w:pPr>
      <w:bidi/>
    </w:pPr>
  </w:style>
  <w:style w:type="paragraph" w:customStyle="1" w:styleId="314DC04D0B4742048C2B743855302823">
    <w:name w:val="314DC04D0B4742048C2B743855302823"/>
    <w:rsid w:val="00C01F7A"/>
    <w:pPr>
      <w:bidi/>
    </w:pPr>
  </w:style>
  <w:style w:type="paragraph" w:customStyle="1" w:styleId="06FB77747DC249EB9D90490A41EF845D">
    <w:name w:val="06FB77747DC249EB9D90490A41EF845D"/>
    <w:rsid w:val="00C01F7A"/>
    <w:pPr>
      <w:bidi/>
    </w:pPr>
  </w:style>
  <w:style w:type="paragraph" w:customStyle="1" w:styleId="A7CD51B4D4724F1D99684F86B0D6120D">
    <w:name w:val="A7CD51B4D4724F1D99684F86B0D6120D"/>
    <w:rsid w:val="00C01F7A"/>
    <w:pPr>
      <w:bidi/>
    </w:pPr>
  </w:style>
  <w:style w:type="paragraph" w:customStyle="1" w:styleId="83A943825A1649A58C91137C7E0B02E9">
    <w:name w:val="83A943825A1649A58C91137C7E0B02E9"/>
    <w:rsid w:val="00C01F7A"/>
    <w:pPr>
      <w:bidi/>
    </w:pPr>
  </w:style>
  <w:style w:type="paragraph" w:customStyle="1" w:styleId="D7471D9F45FE49FBB3A3D3FEC340D970">
    <w:name w:val="D7471D9F45FE49FBB3A3D3FEC340D970"/>
    <w:rsid w:val="00C01F7A"/>
    <w:pPr>
      <w:bidi/>
    </w:pPr>
  </w:style>
  <w:style w:type="paragraph" w:customStyle="1" w:styleId="EB3645EE88FF43C4B880E76529295034">
    <w:name w:val="EB3645EE88FF43C4B880E76529295034"/>
    <w:rsid w:val="00C01F7A"/>
    <w:pPr>
      <w:bidi/>
    </w:pPr>
  </w:style>
  <w:style w:type="paragraph" w:customStyle="1" w:styleId="F8A29F06222D440C9D27BD2718A5FBD7">
    <w:name w:val="F8A29F06222D440C9D27BD2718A5FBD7"/>
    <w:rsid w:val="00C01F7A"/>
    <w:pPr>
      <w:bidi/>
    </w:pPr>
  </w:style>
  <w:style w:type="paragraph" w:customStyle="1" w:styleId="56B0A8EFD32448FB8F459771735C54D5">
    <w:name w:val="56B0A8EFD32448FB8F459771735C54D5"/>
    <w:rsid w:val="00C01F7A"/>
    <w:pPr>
      <w:bidi/>
    </w:pPr>
  </w:style>
  <w:style w:type="paragraph" w:customStyle="1" w:styleId="EBBCD3E318094F7A849ADA6C4781D02B">
    <w:name w:val="EBBCD3E318094F7A849ADA6C4781D02B"/>
    <w:rsid w:val="00C01F7A"/>
    <w:pPr>
      <w:bidi/>
    </w:pPr>
  </w:style>
  <w:style w:type="paragraph" w:customStyle="1" w:styleId="30238ED52417455285F26F51B827EF32">
    <w:name w:val="30238ED52417455285F26F51B827EF32"/>
    <w:rsid w:val="00C01F7A"/>
    <w:pPr>
      <w:bidi/>
    </w:pPr>
  </w:style>
  <w:style w:type="paragraph" w:customStyle="1" w:styleId="FFD9698BB8AD4DAAB58BB1E101BAC1D4">
    <w:name w:val="FFD9698BB8AD4DAAB58BB1E101BAC1D4"/>
    <w:rsid w:val="00C01F7A"/>
    <w:pPr>
      <w:bidi/>
    </w:pPr>
  </w:style>
  <w:style w:type="paragraph" w:customStyle="1" w:styleId="D5D1AE022A3244F69BD3C4C144A4FAE8">
    <w:name w:val="D5D1AE022A3244F69BD3C4C144A4FAE8"/>
    <w:rsid w:val="00C01F7A"/>
    <w:pPr>
      <w:bidi/>
    </w:pPr>
  </w:style>
  <w:style w:type="paragraph" w:customStyle="1" w:styleId="AE547A5D881E44E6BE933D5E543953D5">
    <w:name w:val="AE547A5D881E44E6BE933D5E543953D5"/>
    <w:rsid w:val="00C01F7A"/>
    <w:pPr>
      <w:bidi/>
    </w:pPr>
  </w:style>
  <w:style w:type="paragraph" w:customStyle="1" w:styleId="7E4F06C6367349D2969E30E5AC9B6045">
    <w:name w:val="7E4F06C6367349D2969E30E5AC9B6045"/>
    <w:rsid w:val="00C01F7A"/>
    <w:pPr>
      <w:bidi/>
    </w:pPr>
  </w:style>
  <w:style w:type="paragraph" w:customStyle="1" w:styleId="7649EAD9481A4BE5939E5F8A6BAB767C">
    <w:name w:val="7649EAD9481A4BE5939E5F8A6BAB767C"/>
    <w:rsid w:val="00C01F7A"/>
    <w:pPr>
      <w:bidi/>
    </w:pPr>
  </w:style>
  <w:style w:type="paragraph" w:customStyle="1" w:styleId="168E56FC1C124493BB1AA02A0F6F97D9">
    <w:name w:val="168E56FC1C124493BB1AA02A0F6F97D9"/>
    <w:rsid w:val="00C01F7A"/>
    <w:pPr>
      <w:bidi/>
    </w:pPr>
  </w:style>
  <w:style w:type="paragraph" w:customStyle="1" w:styleId="1F81F51B4E0947168F9AC4965AA74811">
    <w:name w:val="1F81F51B4E0947168F9AC4965AA74811"/>
    <w:rsid w:val="00C01F7A"/>
    <w:pPr>
      <w:bidi/>
    </w:pPr>
  </w:style>
  <w:style w:type="paragraph" w:customStyle="1" w:styleId="5A701916548D4F6284556B3302306B77">
    <w:name w:val="5A701916548D4F6284556B3302306B77"/>
    <w:rsid w:val="00C01F7A"/>
    <w:pPr>
      <w:bidi/>
    </w:pPr>
  </w:style>
  <w:style w:type="paragraph" w:customStyle="1" w:styleId="354AE20BD1074DDEB0ADCE30A3A83E7C">
    <w:name w:val="354AE20BD1074DDEB0ADCE30A3A83E7C"/>
    <w:rsid w:val="00C01F7A"/>
    <w:pPr>
      <w:bidi/>
    </w:pPr>
  </w:style>
  <w:style w:type="paragraph" w:customStyle="1" w:styleId="70EB9206F0D34189B9D1E9CD26573359">
    <w:name w:val="70EB9206F0D34189B9D1E9CD26573359"/>
    <w:rsid w:val="00C01F7A"/>
    <w:pPr>
      <w:bidi/>
    </w:pPr>
  </w:style>
  <w:style w:type="paragraph" w:customStyle="1" w:styleId="F5C0E63DCD524E8DB09B675BCB15F9DF">
    <w:name w:val="F5C0E63DCD524E8DB09B675BCB15F9DF"/>
    <w:rsid w:val="00C01F7A"/>
    <w:pPr>
      <w:bidi/>
    </w:pPr>
  </w:style>
  <w:style w:type="paragraph" w:customStyle="1" w:styleId="1E59D72D8E864D188C7DDE043C22D515">
    <w:name w:val="1E59D72D8E864D188C7DDE043C22D515"/>
    <w:rsid w:val="00C01F7A"/>
    <w:pPr>
      <w:bidi/>
    </w:pPr>
  </w:style>
  <w:style w:type="paragraph" w:customStyle="1" w:styleId="661C6C4E113A47CE83FF0B5AC032EED6">
    <w:name w:val="661C6C4E113A47CE83FF0B5AC032EED6"/>
    <w:rsid w:val="00C01F7A"/>
    <w:pPr>
      <w:bidi/>
    </w:pPr>
  </w:style>
  <w:style w:type="paragraph" w:customStyle="1" w:styleId="69CDEE9A58A44FAA8699433D5408ADD7">
    <w:name w:val="69CDEE9A58A44FAA8699433D5408ADD7"/>
    <w:rsid w:val="00C01F7A"/>
    <w:pPr>
      <w:bidi/>
    </w:pPr>
  </w:style>
  <w:style w:type="paragraph" w:customStyle="1" w:styleId="BDBF43BA4BD74DD0B98EFCEC974E83DA">
    <w:name w:val="BDBF43BA4BD74DD0B98EFCEC974E83DA"/>
    <w:rsid w:val="00C01F7A"/>
    <w:pPr>
      <w:bidi/>
    </w:pPr>
  </w:style>
  <w:style w:type="paragraph" w:customStyle="1" w:styleId="A60A771F592F4C4996B12A9E98482A2F">
    <w:name w:val="A60A771F592F4C4996B12A9E98482A2F"/>
    <w:rsid w:val="00C01F7A"/>
    <w:pPr>
      <w:bidi/>
    </w:pPr>
  </w:style>
  <w:style w:type="paragraph" w:customStyle="1" w:styleId="54E7252562C449DDAAF1FE515478A673">
    <w:name w:val="54E7252562C449DDAAF1FE515478A673"/>
    <w:rsid w:val="00C01F7A"/>
    <w:pPr>
      <w:bidi/>
    </w:pPr>
  </w:style>
  <w:style w:type="paragraph" w:customStyle="1" w:styleId="EA1F95A96E154314935249CDF679057E">
    <w:name w:val="EA1F95A96E154314935249CDF679057E"/>
    <w:rsid w:val="00C01F7A"/>
    <w:pPr>
      <w:bidi/>
    </w:pPr>
  </w:style>
  <w:style w:type="paragraph" w:customStyle="1" w:styleId="6D16B35BD0E44793875FE20DA265440B">
    <w:name w:val="6D16B35BD0E44793875FE20DA265440B"/>
    <w:rsid w:val="00C01F7A"/>
    <w:pPr>
      <w:bidi/>
    </w:pPr>
  </w:style>
  <w:style w:type="paragraph" w:customStyle="1" w:styleId="4CBDE981FE5E40529CD5BFE6FE875988">
    <w:name w:val="4CBDE981FE5E40529CD5BFE6FE875988"/>
    <w:rsid w:val="00C01F7A"/>
    <w:pPr>
      <w:bidi/>
    </w:pPr>
  </w:style>
  <w:style w:type="paragraph" w:customStyle="1" w:styleId="BE6E0BED40D94B429E24C3DCC32D06A7">
    <w:name w:val="BE6E0BED40D94B429E24C3DCC32D06A7"/>
    <w:rsid w:val="00C01F7A"/>
    <w:pPr>
      <w:bidi/>
    </w:pPr>
  </w:style>
  <w:style w:type="paragraph" w:customStyle="1" w:styleId="6C84ADE4CA0E4C878164F0C19F1ABE1A">
    <w:name w:val="6C84ADE4CA0E4C878164F0C19F1ABE1A"/>
    <w:rsid w:val="00C01F7A"/>
    <w:pPr>
      <w:bidi/>
    </w:pPr>
  </w:style>
  <w:style w:type="paragraph" w:customStyle="1" w:styleId="3F903376A93F4129BACFE246416E5D4F">
    <w:name w:val="3F903376A93F4129BACFE246416E5D4F"/>
    <w:rsid w:val="00C01F7A"/>
    <w:pPr>
      <w:bidi/>
    </w:pPr>
  </w:style>
  <w:style w:type="paragraph" w:customStyle="1" w:styleId="1D92A798C9F349E29BFB4370E390BF9E">
    <w:name w:val="1D92A798C9F349E29BFB4370E390BF9E"/>
    <w:rsid w:val="00C01F7A"/>
    <w:pPr>
      <w:bidi/>
    </w:pPr>
  </w:style>
  <w:style w:type="paragraph" w:customStyle="1" w:styleId="E39A85D310EC48B58929E9F8B02707D1">
    <w:name w:val="E39A85D310EC48B58929E9F8B02707D1"/>
    <w:rsid w:val="00C01F7A"/>
    <w:pPr>
      <w:bidi/>
    </w:pPr>
  </w:style>
  <w:style w:type="paragraph" w:customStyle="1" w:styleId="D1B5AF18882049949A9F6017B43B904A">
    <w:name w:val="D1B5AF18882049949A9F6017B43B904A"/>
    <w:rsid w:val="00C01F7A"/>
    <w:pPr>
      <w:bidi/>
    </w:pPr>
  </w:style>
  <w:style w:type="paragraph" w:customStyle="1" w:styleId="3EA4A526298F403BBC7C8AE4FD37CDE3">
    <w:name w:val="3EA4A526298F403BBC7C8AE4FD37CDE3"/>
    <w:rsid w:val="00C01F7A"/>
    <w:pPr>
      <w:bidi/>
    </w:pPr>
  </w:style>
  <w:style w:type="paragraph" w:customStyle="1" w:styleId="C817FBF73E974585A4CAEBBF75212DB2">
    <w:name w:val="C817FBF73E974585A4CAEBBF75212DB2"/>
    <w:rsid w:val="00C01F7A"/>
    <w:pPr>
      <w:bidi/>
    </w:pPr>
  </w:style>
  <w:style w:type="paragraph" w:customStyle="1" w:styleId="1CE38BD3C0D94EFC9B55445FB9F7481E">
    <w:name w:val="1CE38BD3C0D94EFC9B55445FB9F7481E"/>
    <w:rsid w:val="00C01F7A"/>
    <w:pPr>
      <w:bidi/>
    </w:pPr>
  </w:style>
  <w:style w:type="paragraph" w:customStyle="1" w:styleId="A0A34B78C8194B12866554540661A393">
    <w:name w:val="A0A34B78C8194B12866554540661A393"/>
    <w:rsid w:val="00C01F7A"/>
    <w:pPr>
      <w:bidi/>
    </w:pPr>
  </w:style>
  <w:style w:type="paragraph" w:customStyle="1" w:styleId="BF0ECE6FB8F94E029D2291B8D56F8C43">
    <w:name w:val="BF0ECE6FB8F94E029D2291B8D56F8C43"/>
    <w:rsid w:val="00C01F7A"/>
    <w:pPr>
      <w:bidi/>
    </w:pPr>
  </w:style>
  <w:style w:type="paragraph" w:customStyle="1" w:styleId="E9A74A6394E14128BA79866E002CC5A6">
    <w:name w:val="E9A74A6394E14128BA79866E002CC5A6"/>
    <w:rsid w:val="00C01F7A"/>
    <w:pPr>
      <w:bidi/>
    </w:pPr>
  </w:style>
  <w:style w:type="paragraph" w:customStyle="1" w:styleId="164D8C706494420482419E7C012BE023">
    <w:name w:val="164D8C706494420482419E7C012BE023"/>
    <w:rsid w:val="00C01F7A"/>
    <w:pPr>
      <w:bidi/>
    </w:pPr>
  </w:style>
  <w:style w:type="paragraph" w:customStyle="1" w:styleId="3CFEEA3CFE804A3DBDA2E1A6266F7A05">
    <w:name w:val="3CFEEA3CFE804A3DBDA2E1A6266F7A05"/>
    <w:rsid w:val="00C01F7A"/>
    <w:pPr>
      <w:bidi/>
    </w:pPr>
  </w:style>
  <w:style w:type="paragraph" w:customStyle="1" w:styleId="49147EF6810E4F2FB847D96F1FB8ECF0">
    <w:name w:val="49147EF6810E4F2FB847D96F1FB8ECF0"/>
    <w:rsid w:val="00C01F7A"/>
    <w:pPr>
      <w:bidi/>
    </w:pPr>
  </w:style>
  <w:style w:type="paragraph" w:customStyle="1" w:styleId="11A146C108F64092B26184087A66B19D">
    <w:name w:val="11A146C108F64092B26184087A66B19D"/>
    <w:rsid w:val="00C01F7A"/>
    <w:pPr>
      <w:bidi/>
    </w:pPr>
  </w:style>
  <w:style w:type="paragraph" w:customStyle="1" w:styleId="982DA0F55BE14C97BA9F2DD98BBC5FF2">
    <w:name w:val="982DA0F55BE14C97BA9F2DD98BBC5FF2"/>
    <w:rsid w:val="00C01F7A"/>
    <w:pPr>
      <w:bidi/>
    </w:pPr>
  </w:style>
  <w:style w:type="paragraph" w:customStyle="1" w:styleId="A00B258E7C3943B887254C95D0400A99">
    <w:name w:val="A00B258E7C3943B887254C95D0400A99"/>
    <w:rsid w:val="00C01F7A"/>
    <w:pPr>
      <w:bidi/>
    </w:pPr>
  </w:style>
  <w:style w:type="paragraph" w:customStyle="1" w:styleId="40977040BEDE4245ADD45A6072EF5B4D">
    <w:name w:val="40977040BEDE4245ADD45A6072EF5B4D"/>
    <w:rsid w:val="00C01F7A"/>
    <w:pPr>
      <w:bidi/>
    </w:pPr>
  </w:style>
  <w:style w:type="paragraph" w:customStyle="1" w:styleId="0DD59E08B0614D3EB5A7B5B5F310324B">
    <w:name w:val="0DD59E08B0614D3EB5A7B5B5F310324B"/>
    <w:rsid w:val="00C01F7A"/>
    <w:pPr>
      <w:ind w:left="720"/>
      <w:contextualSpacing/>
    </w:pPr>
    <w:rPr>
      <w:rFonts w:eastAsiaTheme="minorHAnsi"/>
    </w:rPr>
  </w:style>
  <w:style w:type="paragraph" w:customStyle="1" w:styleId="0056CD9B12E541D8936B7F50A7D0BDCF">
    <w:name w:val="0056CD9B12E541D8936B7F50A7D0BDCF"/>
    <w:rsid w:val="00C01F7A"/>
    <w:pPr>
      <w:ind w:left="720"/>
      <w:contextualSpacing/>
    </w:pPr>
    <w:rPr>
      <w:rFonts w:eastAsiaTheme="minorHAnsi"/>
    </w:rPr>
  </w:style>
  <w:style w:type="paragraph" w:customStyle="1" w:styleId="B5D5108F3DF74A57A92A17AF4B304CED">
    <w:name w:val="B5D5108F3DF74A57A92A17AF4B304CED"/>
    <w:rsid w:val="00C01F7A"/>
    <w:pPr>
      <w:ind w:left="720"/>
      <w:contextualSpacing/>
    </w:pPr>
    <w:rPr>
      <w:rFonts w:eastAsiaTheme="minorHAnsi"/>
    </w:rPr>
  </w:style>
  <w:style w:type="paragraph" w:customStyle="1" w:styleId="3CA00BDDB106439DB72579D0C8EED98D">
    <w:name w:val="3CA00BDDB106439DB72579D0C8EED98D"/>
    <w:rsid w:val="00C01F7A"/>
    <w:pPr>
      <w:ind w:left="720"/>
      <w:contextualSpacing/>
    </w:pPr>
    <w:rPr>
      <w:rFonts w:eastAsiaTheme="minorHAnsi"/>
    </w:rPr>
  </w:style>
  <w:style w:type="paragraph" w:customStyle="1" w:styleId="F67094BD072C4D92B9CB6FB972018936">
    <w:name w:val="F67094BD072C4D92B9CB6FB972018936"/>
    <w:rsid w:val="00C01F7A"/>
    <w:pPr>
      <w:ind w:left="720"/>
      <w:contextualSpacing/>
    </w:pPr>
    <w:rPr>
      <w:rFonts w:eastAsiaTheme="minorHAnsi"/>
    </w:rPr>
  </w:style>
  <w:style w:type="paragraph" w:customStyle="1" w:styleId="321FE356260D42048AA13D9356841D941">
    <w:name w:val="321FE356260D42048AA13D9356841D941"/>
    <w:rsid w:val="00C01F7A"/>
    <w:pPr>
      <w:ind w:left="720"/>
      <w:contextualSpacing/>
    </w:pPr>
    <w:rPr>
      <w:rFonts w:eastAsiaTheme="minorHAnsi"/>
    </w:rPr>
  </w:style>
  <w:style w:type="paragraph" w:customStyle="1" w:styleId="FAB58BE332C1474B9AE450407EEC3850">
    <w:name w:val="FAB58BE332C1474B9AE450407EEC3850"/>
    <w:rsid w:val="00C01F7A"/>
    <w:pPr>
      <w:ind w:left="720"/>
      <w:contextualSpacing/>
    </w:pPr>
    <w:rPr>
      <w:rFonts w:eastAsiaTheme="minorHAnsi"/>
    </w:rPr>
  </w:style>
  <w:style w:type="paragraph" w:customStyle="1" w:styleId="DD5C53BC93EA44929762A1686EAE80D6">
    <w:name w:val="DD5C53BC93EA44929762A1686EAE80D6"/>
    <w:rsid w:val="00C01F7A"/>
    <w:pPr>
      <w:ind w:left="720"/>
      <w:contextualSpacing/>
    </w:pPr>
    <w:rPr>
      <w:rFonts w:eastAsiaTheme="minorHAnsi"/>
    </w:rPr>
  </w:style>
  <w:style w:type="paragraph" w:customStyle="1" w:styleId="9EBC674CCB6C4613AE05FE0782030BE5">
    <w:name w:val="9EBC674CCB6C4613AE05FE0782030BE5"/>
    <w:rsid w:val="00C01F7A"/>
    <w:pPr>
      <w:ind w:left="720"/>
      <w:contextualSpacing/>
    </w:pPr>
    <w:rPr>
      <w:rFonts w:eastAsiaTheme="minorHAnsi"/>
    </w:rPr>
  </w:style>
  <w:style w:type="paragraph" w:customStyle="1" w:styleId="F9CD8920B48944E18D95D4EF8807EB4C">
    <w:name w:val="F9CD8920B48944E18D95D4EF8807EB4C"/>
    <w:rsid w:val="00C01F7A"/>
    <w:pPr>
      <w:ind w:left="720"/>
      <w:contextualSpacing/>
    </w:pPr>
    <w:rPr>
      <w:rFonts w:eastAsiaTheme="minorHAnsi"/>
    </w:rPr>
  </w:style>
  <w:style w:type="paragraph" w:customStyle="1" w:styleId="E16C9BEA67124097888F061C157B8E75">
    <w:name w:val="E16C9BEA67124097888F061C157B8E75"/>
    <w:rsid w:val="00C01F7A"/>
    <w:pPr>
      <w:ind w:left="720"/>
      <w:contextualSpacing/>
    </w:pPr>
    <w:rPr>
      <w:rFonts w:eastAsiaTheme="minorHAnsi"/>
    </w:rPr>
  </w:style>
  <w:style w:type="paragraph" w:customStyle="1" w:styleId="E2B32BA9751F4D7C81FDE664589B3A6B">
    <w:name w:val="E2B32BA9751F4D7C81FDE664589B3A6B"/>
    <w:rsid w:val="00C01F7A"/>
    <w:pPr>
      <w:ind w:left="720"/>
      <w:contextualSpacing/>
    </w:pPr>
    <w:rPr>
      <w:rFonts w:eastAsiaTheme="minorHAnsi"/>
    </w:rPr>
  </w:style>
  <w:style w:type="paragraph" w:customStyle="1" w:styleId="F8ADCFBB65EA412AA8B3050DD24BB0BE">
    <w:name w:val="F8ADCFBB65EA412AA8B3050DD24BB0BE"/>
    <w:rsid w:val="00C01F7A"/>
    <w:rPr>
      <w:rFonts w:eastAsiaTheme="minorHAnsi"/>
    </w:rPr>
  </w:style>
  <w:style w:type="paragraph" w:customStyle="1" w:styleId="21B30FFA4E904C71BF3830F2F41F004B">
    <w:name w:val="21B30FFA4E904C71BF3830F2F41F004B"/>
    <w:rsid w:val="00C01F7A"/>
    <w:pPr>
      <w:ind w:left="720"/>
      <w:contextualSpacing/>
    </w:pPr>
    <w:rPr>
      <w:rFonts w:eastAsiaTheme="minorHAnsi"/>
    </w:rPr>
  </w:style>
  <w:style w:type="paragraph" w:customStyle="1" w:styleId="D19976B6262A41B99907E963B5D5B1081">
    <w:name w:val="D19976B6262A41B99907E963B5D5B1081"/>
    <w:rsid w:val="00C01F7A"/>
    <w:pPr>
      <w:ind w:left="720"/>
      <w:contextualSpacing/>
    </w:pPr>
    <w:rPr>
      <w:rFonts w:eastAsiaTheme="minorHAnsi"/>
    </w:rPr>
  </w:style>
  <w:style w:type="paragraph" w:customStyle="1" w:styleId="292938642B3F4A099F6C2884EACD54CB1">
    <w:name w:val="292938642B3F4A099F6C2884EACD54CB1"/>
    <w:rsid w:val="00C01F7A"/>
    <w:pPr>
      <w:ind w:left="720"/>
      <w:contextualSpacing/>
    </w:pPr>
    <w:rPr>
      <w:rFonts w:eastAsiaTheme="minorHAnsi"/>
    </w:rPr>
  </w:style>
  <w:style w:type="paragraph" w:customStyle="1" w:styleId="89940953238F4EA388089F137E6A7DC6">
    <w:name w:val="89940953238F4EA388089F137E6A7DC6"/>
    <w:rsid w:val="00C01F7A"/>
    <w:rPr>
      <w:rFonts w:eastAsiaTheme="minorHAnsi"/>
    </w:rPr>
  </w:style>
  <w:style w:type="paragraph" w:customStyle="1" w:styleId="1A7068E5EF234364A90364F2B525DA3D1">
    <w:name w:val="1A7068E5EF234364A90364F2B525DA3D1"/>
    <w:rsid w:val="00C01F7A"/>
    <w:pPr>
      <w:ind w:left="720"/>
      <w:contextualSpacing/>
    </w:pPr>
    <w:rPr>
      <w:rFonts w:eastAsiaTheme="minorHAnsi"/>
    </w:rPr>
  </w:style>
  <w:style w:type="paragraph" w:customStyle="1" w:styleId="714652A86DC14E1681741EA70026B5611">
    <w:name w:val="714652A86DC14E1681741EA70026B5611"/>
    <w:rsid w:val="00C01F7A"/>
    <w:pPr>
      <w:ind w:left="720"/>
      <w:contextualSpacing/>
    </w:pPr>
    <w:rPr>
      <w:rFonts w:eastAsiaTheme="minorHAnsi"/>
    </w:rPr>
  </w:style>
  <w:style w:type="paragraph" w:customStyle="1" w:styleId="6DDEC7083DEE454A984D811A60A32A4A1">
    <w:name w:val="6DDEC7083DEE454A984D811A60A32A4A1"/>
    <w:rsid w:val="00C01F7A"/>
    <w:pPr>
      <w:ind w:left="720"/>
      <w:contextualSpacing/>
    </w:pPr>
    <w:rPr>
      <w:rFonts w:eastAsiaTheme="minorHAnsi"/>
    </w:rPr>
  </w:style>
  <w:style w:type="paragraph" w:customStyle="1" w:styleId="8BC7344AC9F740B58B5BFD023C242066">
    <w:name w:val="8BC7344AC9F740B58B5BFD023C242066"/>
    <w:rsid w:val="00C01F7A"/>
    <w:pPr>
      <w:ind w:left="720"/>
      <w:contextualSpacing/>
    </w:pPr>
    <w:rPr>
      <w:rFonts w:eastAsiaTheme="minorHAnsi"/>
    </w:rPr>
  </w:style>
  <w:style w:type="paragraph" w:customStyle="1" w:styleId="059A8D1E76414286BC44148761E6C0D7">
    <w:name w:val="059A8D1E76414286BC44148761E6C0D7"/>
    <w:rsid w:val="00C01F7A"/>
    <w:pPr>
      <w:ind w:left="720"/>
      <w:contextualSpacing/>
    </w:pPr>
    <w:rPr>
      <w:rFonts w:eastAsiaTheme="minorHAnsi"/>
    </w:rPr>
  </w:style>
  <w:style w:type="paragraph" w:customStyle="1" w:styleId="19B662B77F5640AA81DA881D1CE13F2C">
    <w:name w:val="19B662B77F5640AA81DA881D1CE13F2C"/>
    <w:rsid w:val="00C01F7A"/>
    <w:pPr>
      <w:ind w:left="720"/>
      <w:contextualSpacing/>
    </w:pPr>
    <w:rPr>
      <w:rFonts w:eastAsiaTheme="minorHAnsi"/>
    </w:rPr>
  </w:style>
  <w:style w:type="paragraph" w:customStyle="1" w:styleId="29325A1F39B343859A6C11DBC6B97E1F">
    <w:name w:val="29325A1F39B343859A6C11DBC6B97E1F"/>
    <w:rsid w:val="00C01F7A"/>
    <w:pPr>
      <w:ind w:left="720"/>
      <w:contextualSpacing/>
    </w:pPr>
    <w:rPr>
      <w:rFonts w:eastAsiaTheme="minorHAnsi"/>
    </w:rPr>
  </w:style>
  <w:style w:type="paragraph" w:customStyle="1" w:styleId="71DA012542D14F40B37BC160A10C0AF9">
    <w:name w:val="71DA012542D14F40B37BC160A10C0AF9"/>
    <w:rsid w:val="00C01F7A"/>
    <w:pPr>
      <w:ind w:left="720"/>
      <w:contextualSpacing/>
    </w:pPr>
    <w:rPr>
      <w:rFonts w:eastAsiaTheme="minorHAnsi"/>
    </w:rPr>
  </w:style>
  <w:style w:type="paragraph" w:customStyle="1" w:styleId="01D0790B22EF476583743C25FF2BA301">
    <w:name w:val="01D0790B22EF476583743C25FF2BA301"/>
    <w:rsid w:val="00C01F7A"/>
    <w:pPr>
      <w:ind w:left="720"/>
      <w:contextualSpacing/>
    </w:pPr>
    <w:rPr>
      <w:rFonts w:eastAsiaTheme="minorHAnsi"/>
    </w:rPr>
  </w:style>
  <w:style w:type="paragraph" w:customStyle="1" w:styleId="064EFD506EC24F11B7E24930D243A8D9">
    <w:name w:val="064EFD506EC24F11B7E24930D243A8D9"/>
    <w:rsid w:val="00C01F7A"/>
    <w:pPr>
      <w:ind w:left="720"/>
      <w:contextualSpacing/>
    </w:pPr>
    <w:rPr>
      <w:rFonts w:eastAsiaTheme="minorHAnsi"/>
    </w:rPr>
  </w:style>
  <w:style w:type="paragraph" w:customStyle="1" w:styleId="141710F5F7934D50A48ABB0EACAACBBE">
    <w:name w:val="141710F5F7934D50A48ABB0EACAACBBE"/>
    <w:rsid w:val="00C01F7A"/>
    <w:pPr>
      <w:ind w:left="720"/>
      <w:contextualSpacing/>
    </w:pPr>
    <w:rPr>
      <w:rFonts w:eastAsiaTheme="minorHAnsi"/>
    </w:rPr>
  </w:style>
  <w:style w:type="paragraph" w:customStyle="1" w:styleId="662173CB15604CA7A078CAB2DA8987F8">
    <w:name w:val="662173CB15604CA7A078CAB2DA8987F8"/>
    <w:rsid w:val="00C01F7A"/>
    <w:pPr>
      <w:ind w:left="720"/>
      <w:contextualSpacing/>
    </w:pPr>
    <w:rPr>
      <w:rFonts w:eastAsiaTheme="minorHAnsi"/>
    </w:rPr>
  </w:style>
  <w:style w:type="paragraph" w:customStyle="1" w:styleId="649293AA8A0F423389B7AC00966E1969">
    <w:name w:val="649293AA8A0F423389B7AC00966E1969"/>
    <w:rsid w:val="00C01F7A"/>
    <w:pPr>
      <w:ind w:left="720"/>
      <w:contextualSpacing/>
    </w:pPr>
    <w:rPr>
      <w:rFonts w:eastAsiaTheme="minorHAnsi"/>
    </w:rPr>
  </w:style>
  <w:style w:type="paragraph" w:customStyle="1" w:styleId="750D1F733C364E919325B44C6D759769">
    <w:name w:val="750D1F733C364E919325B44C6D759769"/>
    <w:rsid w:val="00C01F7A"/>
    <w:pPr>
      <w:ind w:left="720"/>
      <w:contextualSpacing/>
    </w:pPr>
    <w:rPr>
      <w:rFonts w:eastAsiaTheme="minorHAnsi"/>
    </w:rPr>
  </w:style>
  <w:style w:type="paragraph" w:customStyle="1" w:styleId="DB85BA250C3A44619A1E658F54C82FD2">
    <w:name w:val="DB85BA250C3A44619A1E658F54C82FD2"/>
    <w:rsid w:val="00C01F7A"/>
    <w:pPr>
      <w:ind w:left="720"/>
      <w:contextualSpacing/>
    </w:pPr>
    <w:rPr>
      <w:rFonts w:eastAsiaTheme="minorHAnsi"/>
    </w:rPr>
  </w:style>
  <w:style w:type="paragraph" w:customStyle="1" w:styleId="1CB5FC3223404267ADB3F59CF03613FC">
    <w:name w:val="1CB5FC3223404267ADB3F59CF03613FC"/>
    <w:rsid w:val="00C01F7A"/>
    <w:pPr>
      <w:ind w:left="720"/>
      <w:contextualSpacing/>
    </w:pPr>
    <w:rPr>
      <w:rFonts w:eastAsiaTheme="minorHAnsi"/>
    </w:rPr>
  </w:style>
  <w:style w:type="paragraph" w:customStyle="1" w:styleId="8BED772B8E6E4890A04F8FC5F6CF40611">
    <w:name w:val="8BED772B8E6E4890A04F8FC5F6CF40611"/>
    <w:rsid w:val="00C01F7A"/>
    <w:pPr>
      <w:ind w:left="720"/>
      <w:contextualSpacing/>
    </w:pPr>
    <w:rPr>
      <w:rFonts w:eastAsiaTheme="minorHAnsi"/>
    </w:rPr>
  </w:style>
  <w:style w:type="paragraph" w:customStyle="1" w:styleId="9C55FA6779A14390A021E46AB4B1121E1">
    <w:name w:val="9C55FA6779A14390A021E46AB4B1121E1"/>
    <w:rsid w:val="00C01F7A"/>
    <w:pPr>
      <w:ind w:left="720"/>
      <w:contextualSpacing/>
    </w:pPr>
    <w:rPr>
      <w:rFonts w:eastAsiaTheme="minorHAnsi"/>
    </w:rPr>
  </w:style>
  <w:style w:type="paragraph" w:customStyle="1" w:styleId="AAF238B07CA24DCB925FB143ECD40F5E1">
    <w:name w:val="AAF238B07CA24DCB925FB143ECD40F5E1"/>
    <w:rsid w:val="00C01F7A"/>
    <w:pPr>
      <w:ind w:left="720"/>
      <w:contextualSpacing/>
    </w:pPr>
    <w:rPr>
      <w:rFonts w:eastAsiaTheme="minorHAnsi"/>
    </w:rPr>
  </w:style>
  <w:style w:type="paragraph" w:customStyle="1" w:styleId="1DCD0DC1567D491A97F95D22191D6DCD1">
    <w:name w:val="1DCD0DC1567D491A97F95D22191D6DCD1"/>
    <w:rsid w:val="00C01F7A"/>
    <w:pPr>
      <w:ind w:left="720"/>
      <w:contextualSpacing/>
    </w:pPr>
    <w:rPr>
      <w:rFonts w:eastAsiaTheme="minorHAnsi"/>
    </w:rPr>
  </w:style>
  <w:style w:type="paragraph" w:customStyle="1" w:styleId="19E9D5B009BA45E9ADC03D436C3903A81">
    <w:name w:val="19E9D5B009BA45E9ADC03D436C3903A81"/>
    <w:rsid w:val="00C01F7A"/>
    <w:pPr>
      <w:ind w:left="720"/>
      <w:contextualSpacing/>
    </w:pPr>
    <w:rPr>
      <w:rFonts w:eastAsiaTheme="minorHAnsi"/>
    </w:rPr>
  </w:style>
  <w:style w:type="paragraph" w:customStyle="1" w:styleId="D885B54C55D340F59D62E278FA29E9981">
    <w:name w:val="D885B54C55D340F59D62E278FA29E9981"/>
    <w:rsid w:val="00C01F7A"/>
    <w:pPr>
      <w:ind w:left="720"/>
      <w:contextualSpacing/>
    </w:pPr>
    <w:rPr>
      <w:rFonts w:eastAsiaTheme="minorHAnsi"/>
    </w:rPr>
  </w:style>
  <w:style w:type="paragraph" w:customStyle="1" w:styleId="A5AD5C61440544B2BD9092669B2019661">
    <w:name w:val="A5AD5C61440544B2BD9092669B2019661"/>
    <w:rsid w:val="00C01F7A"/>
    <w:pPr>
      <w:ind w:left="720"/>
      <w:contextualSpacing/>
    </w:pPr>
    <w:rPr>
      <w:rFonts w:eastAsiaTheme="minorHAnsi"/>
    </w:rPr>
  </w:style>
  <w:style w:type="paragraph" w:customStyle="1" w:styleId="C6EBBC281EED45BFBF6678AC1950715F1">
    <w:name w:val="C6EBBC281EED45BFBF6678AC1950715F1"/>
    <w:rsid w:val="00C01F7A"/>
    <w:pPr>
      <w:ind w:left="720"/>
      <w:contextualSpacing/>
    </w:pPr>
    <w:rPr>
      <w:rFonts w:eastAsiaTheme="minorHAnsi"/>
    </w:rPr>
  </w:style>
  <w:style w:type="paragraph" w:customStyle="1" w:styleId="9AE18867FC82451B8BA971FFA067623A1">
    <w:name w:val="9AE18867FC82451B8BA971FFA067623A1"/>
    <w:rsid w:val="00C01F7A"/>
    <w:pPr>
      <w:ind w:left="720"/>
      <w:contextualSpacing/>
    </w:pPr>
    <w:rPr>
      <w:rFonts w:eastAsiaTheme="minorHAnsi"/>
    </w:rPr>
  </w:style>
  <w:style w:type="paragraph" w:customStyle="1" w:styleId="9F4637D3C4CF44728D220B9E2707C0681">
    <w:name w:val="9F4637D3C4CF44728D220B9E2707C0681"/>
    <w:rsid w:val="00C01F7A"/>
    <w:pPr>
      <w:ind w:left="720"/>
      <w:contextualSpacing/>
    </w:pPr>
    <w:rPr>
      <w:rFonts w:eastAsiaTheme="minorHAnsi"/>
    </w:rPr>
  </w:style>
  <w:style w:type="paragraph" w:customStyle="1" w:styleId="16DD730ACDC4431B9428C2965451926D1">
    <w:name w:val="16DD730ACDC4431B9428C2965451926D1"/>
    <w:rsid w:val="00C01F7A"/>
    <w:pPr>
      <w:ind w:left="720"/>
      <w:contextualSpacing/>
    </w:pPr>
    <w:rPr>
      <w:rFonts w:eastAsiaTheme="minorHAnsi"/>
    </w:rPr>
  </w:style>
  <w:style w:type="paragraph" w:customStyle="1" w:styleId="D0D10086FA9748F98BC34303F54AABD21">
    <w:name w:val="D0D10086FA9748F98BC34303F54AABD21"/>
    <w:rsid w:val="00C01F7A"/>
    <w:pPr>
      <w:ind w:left="720"/>
      <w:contextualSpacing/>
    </w:pPr>
    <w:rPr>
      <w:rFonts w:eastAsiaTheme="minorHAnsi"/>
    </w:rPr>
  </w:style>
  <w:style w:type="paragraph" w:customStyle="1" w:styleId="65180C0CEAB840CA9DEFF5AEE21B01431">
    <w:name w:val="65180C0CEAB840CA9DEFF5AEE21B01431"/>
    <w:rsid w:val="00C01F7A"/>
    <w:pPr>
      <w:ind w:left="720"/>
      <w:contextualSpacing/>
    </w:pPr>
    <w:rPr>
      <w:rFonts w:eastAsiaTheme="minorHAnsi"/>
    </w:rPr>
  </w:style>
  <w:style w:type="paragraph" w:customStyle="1" w:styleId="5873B4791F2E4776965B969A7C128D491">
    <w:name w:val="5873B4791F2E4776965B969A7C128D491"/>
    <w:rsid w:val="00C01F7A"/>
    <w:pPr>
      <w:ind w:left="720"/>
      <w:contextualSpacing/>
    </w:pPr>
    <w:rPr>
      <w:rFonts w:eastAsiaTheme="minorHAnsi"/>
    </w:rPr>
  </w:style>
  <w:style w:type="paragraph" w:customStyle="1" w:styleId="A6FBD5F7A9D34B5EABD085E03C492B09">
    <w:name w:val="A6FBD5F7A9D34B5EABD085E03C492B09"/>
    <w:rsid w:val="00C01F7A"/>
    <w:pPr>
      <w:ind w:left="720"/>
      <w:contextualSpacing/>
    </w:pPr>
    <w:rPr>
      <w:rFonts w:eastAsiaTheme="minorHAnsi"/>
    </w:rPr>
  </w:style>
  <w:style w:type="paragraph" w:customStyle="1" w:styleId="C181499C598D470288356C5B12C08F50">
    <w:name w:val="C181499C598D470288356C5B12C08F50"/>
    <w:rsid w:val="00C01F7A"/>
    <w:pPr>
      <w:ind w:left="720"/>
      <w:contextualSpacing/>
    </w:pPr>
    <w:rPr>
      <w:rFonts w:eastAsiaTheme="minorHAnsi"/>
    </w:rPr>
  </w:style>
  <w:style w:type="paragraph" w:customStyle="1" w:styleId="34870A5E37EF48BE808EBFE37D1B8956">
    <w:name w:val="34870A5E37EF48BE808EBFE37D1B8956"/>
    <w:rsid w:val="00C01F7A"/>
    <w:pPr>
      <w:ind w:left="720"/>
      <w:contextualSpacing/>
    </w:pPr>
    <w:rPr>
      <w:rFonts w:eastAsiaTheme="minorHAnsi"/>
    </w:rPr>
  </w:style>
  <w:style w:type="paragraph" w:customStyle="1" w:styleId="17B7AAF34EA14CB385408283F18393A6">
    <w:name w:val="17B7AAF34EA14CB385408283F18393A6"/>
    <w:rsid w:val="00C01F7A"/>
    <w:pPr>
      <w:ind w:left="720"/>
      <w:contextualSpacing/>
    </w:pPr>
    <w:rPr>
      <w:rFonts w:eastAsiaTheme="minorHAnsi"/>
    </w:rPr>
  </w:style>
  <w:style w:type="paragraph" w:customStyle="1" w:styleId="565004130FCF451FA8277A2C4A9F368F">
    <w:name w:val="565004130FCF451FA8277A2C4A9F368F"/>
    <w:rsid w:val="00C01F7A"/>
    <w:pPr>
      <w:ind w:left="720"/>
      <w:contextualSpacing/>
    </w:pPr>
    <w:rPr>
      <w:rFonts w:eastAsiaTheme="minorHAnsi"/>
    </w:rPr>
  </w:style>
  <w:style w:type="paragraph" w:customStyle="1" w:styleId="7D1CCBA608C74141BA5F9592AB12B008">
    <w:name w:val="7D1CCBA608C74141BA5F9592AB12B008"/>
    <w:rsid w:val="00C01F7A"/>
    <w:pPr>
      <w:ind w:left="720"/>
      <w:contextualSpacing/>
    </w:pPr>
    <w:rPr>
      <w:rFonts w:eastAsiaTheme="minorHAnsi"/>
    </w:rPr>
  </w:style>
  <w:style w:type="paragraph" w:customStyle="1" w:styleId="B17B20A95D814A38BE4206E94C06E3E51">
    <w:name w:val="B17B20A95D814A38BE4206E94C06E3E51"/>
    <w:rsid w:val="00C01F7A"/>
    <w:rPr>
      <w:rFonts w:eastAsiaTheme="minorHAnsi"/>
    </w:rPr>
  </w:style>
  <w:style w:type="paragraph" w:customStyle="1" w:styleId="5A956D52CA5C4B0BAE7F1C634B66910E1">
    <w:name w:val="5A956D52CA5C4B0BAE7F1C634B66910E1"/>
    <w:rsid w:val="00C01F7A"/>
    <w:pPr>
      <w:ind w:left="720"/>
      <w:contextualSpacing/>
    </w:pPr>
    <w:rPr>
      <w:rFonts w:eastAsiaTheme="minorHAnsi"/>
    </w:rPr>
  </w:style>
  <w:style w:type="paragraph" w:customStyle="1" w:styleId="F71F7F352E3947A2A833592C055EA7951">
    <w:name w:val="F71F7F352E3947A2A833592C055EA7951"/>
    <w:rsid w:val="00C01F7A"/>
    <w:pPr>
      <w:ind w:left="720"/>
      <w:contextualSpacing/>
    </w:pPr>
    <w:rPr>
      <w:rFonts w:eastAsiaTheme="minorHAnsi"/>
    </w:rPr>
  </w:style>
  <w:style w:type="paragraph" w:customStyle="1" w:styleId="5D776253EAB3460885FF0B735F96589A1">
    <w:name w:val="5D776253EAB3460885FF0B735F96589A1"/>
    <w:rsid w:val="00C01F7A"/>
    <w:pPr>
      <w:ind w:left="720"/>
      <w:contextualSpacing/>
    </w:pPr>
    <w:rPr>
      <w:rFonts w:eastAsiaTheme="minorHAnsi"/>
    </w:rPr>
  </w:style>
  <w:style w:type="paragraph" w:customStyle="1" w:styleId="06FB77747DC249EB9D90490A41EF845D1">
    <w:name w:val="06FB77747DC249EB9D90490A41EF845D1"/>
    <w:rsid w:val="00C01F7A"/>
    <w:pPr>
      <w:ind w:left="720"/>
      <w:contextualSpacing/>
    </w:pPr>
    <w:rPr>
      <w:rFonts w:eastAsiaTheme="minorHAnsi"/>
    </w:rPr>
  </w:style>
  <w:style w:type="paragraph" w:customStyle="1" w:styleId="A60A771F592F4C4996B12A9E98482A2F1">
    <w:name w:val="A60A771F592F4C4996B12A9E98482A2F1"/>
    <w:rsid w:val="00C01F7A"/>
    <w:pPr>
      <w:ind w:left="720"/>
      <w:contextualSpacing/>
    </w:pPr>
    <w:rPr>
      <w:rFonts w:eastAsiaTheme="minorHAnsi"/>
    </w:rPr>
  </w:style>
  <w:style w:type="paragraph" w:customStyle="1" w:styleId="C1E64156707746F3949130A4FB0378271">
    <w:name w:val="C1E64156707746F3949130A4FB0378271"/>
    <w:rsid w:val="00C01F7A"/>
    <w:rPr>
      <w:rFonts w:eastAsiaTheme="minorHAnsi"/>
    </w:rPr>
  </w:style>
  <w:style w:type="paragraph" w:customStyle="1" w:styleId="4079FA242B36411CAB81C39DAD63F2FB1">
    <w:name w:val="4079FA242B36411CAB81C39DAD63F2FB1"/>
    <w:rsid w:val="00C01F7A"/>
    <w:pPr>
      <w:ind w:left="720"/>
      <w:contextualSpacing/>
    </w:pPr>
    <w:rPr>
      <w:rFonts w:eastAsiaTheme="minorHAnsi"/>
    </w:rPr>
  </w:style>
  <w:style w:type="paragraph" w:customStyle="1" w:styleId="9975C5DC25394B7E8958BD2EE2252FE01">
    <w:name w:val="9975C5DC25394B7E8958BD2EE2252FE01"/>
    <w:rsid w:val="00C01F7A"/>
    <w:pPr>
      <w:ind w:left="720"/>
      <w:contextualSpacing/>
    </w:pPr>
    <w:rPr>
      <w:rFonts w:eastAsiaTheme="minorHAnsi"/>
    </w:rPr>
  </w:style>
  <w:style w:type="paragraph" w:customStyle="1" w:styleId="7508DFA5F43C4A978CC51FDCA22D0C461">
    <w:name w:val="7508DFA5F43C4A978CC51FDCA22D0C461"/>
    <w:rsid w:val="00C01F7A"/>
    <w:pPr>
      <w:ind w:left="720"/>
      <w:contextualSpacing/>
    </w:pPr>
    <w:rPr>
      <w:rFonts w:eastAsiaTheme="minorHAnsi"/>
    </w:rPr>
  </w:style>
  <w:style w:type="paragraph" w:customStyle="1" w:styleId="A7CD51B4D4724F1D99684F86B0D6120D1">
    <w:name w:val="A7CD51B4D4724F1D99684F86B0D6120D1"/>
    <w:rsid w:val="00C01F7A"/>
    <w:pPr>
      <w:ind w:left="720"/>
      <w:contextualSpacing/>
    </w:pPr>
    <w:rPr>
      <w:rFonts w:eastAsiaTheme="minorHAnsi"/>
    </w:rPr>
  </w:style>
  <w:style w:type="paragraph" w:customStyle="1" w:styleId="54E7252562C449DDAAF1FE515478A6731">
    <w:name w:val="54E7252562C449DDAAF1FE515478A6731"/>
    <w:rsid w:val="00C01F7A"/>
    <w:pPr>
      <w:ind w:left="720"/>
      <w:contextualSpacing/>
    </w:pPr>
    <w:rPr>
      <w:rFonts w:eastAsiaTheme="minorHAnsi"/>
    </w:rPr>
  </w:style>
  <w:style w:type="paragraph" w:customStyle="1" w:styleId="B50F7977458D48DB82679029C7B7584F1">
    <w:name w:val="B50F7977458D48DB82679029C7B7584F1"/>
    <w:rsid w:val="00C01F7A"/>
    <w:rPr>
      <w:rFonts w:eastAsiaTheme="minorHAnsi"/>
    </w:rPr>
  </w:style>
  <w:style w:type="paragraph" w:customStyle="1" w:styleId="0804CFE4D5ED4EE88774364958E147821">
    <w:name w:val="0804CFE4D5ED4EE88774364958E147821"/>
    <w:rsid w:val="00C01F7A"/>
    <w:pPr>
      <w:ind w:left="720"/>
      <w:contextualSpacing/>
    </w:pPr>
    <w:rPr>
      <w:rFonts w:eastAsiaTheme="minorHAnsi"/>
    </w:rPr>
  </w:style>
  <w:style w:type="paragraph" w:customStyle="1" w:styleId="228DA8BF5890434A928516B9BD8540FE1">
    <w:name w:val="228DA8BF5890434A928516B9BD8540FE1"/>
    <w:rsid w:val="00C01F7A"/>
    <w:pPr>
      <w:ind w:left="720"/>
      <w:contextualSpacing/>
    </w:pPr>
    <w:rPr>
      <w:rFonts w:eastAsiaTheme="minorHAnsi"/>
    </w:rPr>
  </w:style>
  <w:style w:type="paragraph" w:customStyle="1" w:styleId="25CA6579BA8C452085D60E24F89966C81">
    <w:name w:val="25CA6579BA8C452085D60E24F89966C81"/>
    <w:rsid w:val="00C01F7A"/>
    <w:pPr>
      <w:ind w:left="720"/>
      <w:contextualSpacing/>
    </w:pPr>
    <w:rPr>
      <w:rFonts w:eastAsiaTheme="minorHAnsi"/>
    </w:rPr>
  </w:style>
  <w:style w:type="paragraph" w:customStyle="1" w:styleId="83A943825A1649A58C91137C7E0B02E91">
    <w:name w:val="83A943825A1649A58C91137C7E0B02E91"/>
    <w:rsid w:val="00C01F7A"/>
    <w:pPr>
      <w:ind w:left="720"/>
      <w:contextualSpacing/>
    </w:pPr>
    <w:rPr>
      <w:rFonts w:eastAsiaTheme="minorHAnsi"/>
    </w:rPr>
  </w:style>
  <w:style w:type="paragraph" w:customStyle="1" w:styleId="EA1F95A96E154314935249CDF679057E1">
    <w:name w:val="EA1F95A96E154314935249CDF679057E1"/>
    <w:rsid w:val="00C01F7A"/>
    <w:pPr>
      <w:ind w:left="720"/>
      <w:contextualSpacing/>
    </w:pPr>
    <w:rPr>
      <w:rFonts w:eastAsiaTheme="minorHAnsi"/>
    </w:rPr>
  </w:style>
  <w:style w:type="paragraph" w:customStyle="1" w:styleId="9370BE93E504481DA712E669234171241">
    <w:name w:val="9370BE93E504481DA712E669234171241"/>
    <w:rsid w:val="00C01F7A"/>
    <w:rPr>
      <w:rFonts w:eastAsiaTheme="minorHAnsi"/>
    </w:rPr>
  </w:style>
  <w:style w:type="paragraph" w:customStyle="1" w:styleId="37A7D8BD59D14622A848DD8EFED834491">
    <w:name w:val="37A7D8BD59D14622A848DD8EFED834491"/>
    <w:rsid w:val="00C01F7A"/>
    <w:pPr>
      <w:ind w:left="720"/>
      <w:contextualSpacing/>
    </w:pPr>
    <w:rPr>
      <w:rFonts w:eastAsiaTheme="minorHAnsi"/>
    </w:rPr>
  </w:style>
  <w:style w:type="paragraph" w:customStyle="1" w:styleId="7FE87698474746969CB462073EC7C0B71">
    <w:name w:val="7FE87698474746969CB462073EC7C0B71"/>
    <w:rsid w:val="00C01F7A"/>
    <w:pPr>
      <w:ind w:left="720"/>
      <w:contextualSpacing/>
    </w:pPr>
    <w:rPr>
      <w:rFonts w:eastAsiaTheme="minorHAnsi"/>
    </w:rPr>
  </w:style>
  <w:style w:type="paragraph" w:customStyle="1" w:styleId="9D2371EDAD984AE296B391CA02EFEDCD1">
    <w:name w:val="9D2371EDAD984AE296B391CA02EFEDCD1"/>
    <w:rsid w:val="00C01F7A"/>
    <w:pPr>
      <w:ind w:left="720"/>
      <w:contextualSpacing/>
    </w:pPr>
    <w:rPr>
      <w:rFonts w:eastAsiaTheme="minorHAnsi"/>
    </w:rPr>
  </w:style>
  <w:style w:type="paragraph" w:customStyle="1" w:styleId="D7471D9F45FE49FBB3A3D3FEC340D9701">
    <w:name w:val="D7471D9F45FE49FBB3A3D3FEC340D9701"/>
    <w:rsid w:val="00C01F7A"/>
    <w:pPr>
      <w:ind w:left="720"/>
      <w:contextualSpacing/>
    </w:pPr>
    <w:rPr>
      <w:rFonts w:eastAsiaTheme="minorHAnsi"/>
    </w:rPr>
  </w:style>
  <w:style w:type="paragraph" w:customStyle="1" w:styleId="6D16B35BD0E44793875FE20DA265440B1">
    <w:name w:val="6D16B35BD0E44793875FE20DA265440B1"/>
    <w:rsid w:val="00C01F7A"/>
    <w:pPr>
      <w:ind w:left="720"/>
      <w:contextualSpacing/>
    </w:pPr>
    <w:rPr>
      <w:rFonts w:eastAsiaTheme="minorHAnsi"/>
    </w:rPr>
  </w:style>
  <w:style w:type="paragraph" w:customStyle="1" w:styleId="30B75FEE7545492895E142BC5EC07FF11">
    <w:name w:val="30B75FEE7545492895E142BC5EC07FF11"/>
    <w:rsid w:val="00C01F7A"/>
    <w:rPr>
      <w:rFonts w:eastAsiaTheme="minorHAnsi"/>
    </w:rPr>
  </w:style>
  <w:style w:type="paragraph" w:customStyle="1" w:styleId="65997BC8336042DE94DA2B765A2AE8031">
    <w:name w:val="65997BC8336042DE94DA2B765A2AE8031"/>
    <w:rsid w:val="00C01F7A"/>
    <w:pPr>
      <w:ind w:left="720"/>
      <w:contextualSpacing/>
    </w:pPr>
    <w:rPr>
      <w:rFonts w:eastAsiaTheme="minorHAnsi"/>
    </w:rPr>
  </w:style>
  <w:style w:type="paragraph" w:customStyle="1" w:styleId="E369A0CC310242F8BC0F8A188F31EA581">
    <w:name w:val="E369A0CC310242F8BC0F8A188F31EA581"/>
    <w:rsid w:val="00C01F7A"/>
    <w:pPr>
      <w:ind w:left="720"/>
      <w:contextualSpacing/>
    </w:pPr>
    <w:rPr>
      <w:rFonts w:eastAsiaTheme="minorHAnsi"/>
    </w:rPr>
  </w:style>
  <w:style w:type="paragraph" w:customStyle="1" w:styleId="42FD2B36D2CE4E5FB122E06BE6F12AAF1">
    <w:name w:val="42FD2B36D2CE4E5FB122E06BE6F12AAF1"/>
    <w:rsid w:val="00C01F7A"/>
    <w:pPr>
      <w:ind w:left="720"/>
      <w:contextualSpacing/>
    </w:pPr>
    <w:rPr>
      <w:rFonts w:eastAsiaTheme="minorHAnsi"/>
    </w:rPr>
  </w:style>
  <w:style w:type="paragraph" w:customStyle="1" w:styleId="EB3645EE88FF43C4B880E765292950341">
    <w:name w:val="EB3645EE88FF43C4B880E765292950341"/>
    <w:rsid w:val="00C01F7A"/>
    <w:pPr>
      <w:ind w:left="720"/>
      <w:contextualSpacing/>
    </w:pPr>
    <w:rPr>
      <w:rFonts w:eastAsiaTheme="minorHAnsi"/>
    </w:rPr>
  </w:style>
  <w:style w:type="paragraph" w:customStyle="1" w:styleId="4CBDE981FE5E40529CD5BFE6FE8759881">
    <w:name w:val="4CBDE981FE5E40529CD5BFE6FE8759881"/>
    <w:rsid w:val="00C01F7A"/>
    <w:pPr>
      <w:ind w:left="720"/>
      <w:contextualSpacing/>
    </w:pPr>
    <w:rPr>
      <w:rFonts w:eastAsiaTheme="minorHAnsi"/>
    </w:rPr>
  </w:style>
  <w:style w:type="paragraph" w:customStyle="1" w:styleId="4534EA06FAFC4D09AFED883D1C5776EA1">
    <w:name w:val="4534EA06FAFC4D09AFED883D1C5776EA1"/>
    <w:rsid w:val="00C01F7A"/>
    <w:rPr>
      <w:rFonts w:eastAsiaTheme="minorHAnsi"/>
    </w:rPr>
  </w:style>
  <w:style w:type="paragraph" w:customStyle="1" w:styleId="2A49F4E642634307BA802C4AE04D42531">
    <w:name w:val="2A49F4E642634307BA802C4AE04D42531"/>
    <w:rsid w:val="00C01F7A"/>
    <w:pPr>
      <w:ind w:left="720"/>
      <w:contextualSpacing/>
    </w:pPr>
    <w:rPr>
      <w:rFonts w:eastAsiaTheme="minorHAnsi"/>
    </w:rPr>
  </w:style>
  <w:style w:type="paragraph" w:customStyle="1" w:styleId="2DD06FF1776F4C9F92F2393B2CF2EF171">
    <w:name w:val="2DD06FF1776F4C9F92F2393B2CF2EF171"/>
    <w:rsid w:val="00C01F7A"/>
    <w:pPr>
      <w:ind w:left="720"/>
      <w:contextualSpacing/>
    </w:pPr>
    <w:rPr>
      <w:rFonts w:eastAsiaTheme="minorHAnsi"/>
    </w:rPr>
  </w:style>
  <w:style w:type="paragraph" w:customStyle="1" w:styleId="4D4487FA186F46398359BEB22D80B6671">
    <w:name w:val="4D4487FA186F46398359BEB22D80B6671"/>
    <w:rsid w:val="00C01F7A"/>
    <w:pPr>
      <w:ind w:left="720"/>
      <w:contextualSpacing/>
    </w:pPr>
    <w:rPr>
      <w:rFonts w:eastAsiaTheme="minorHAnsi"/>
    </w:rPr>
  </w:style>
  <w:style w:type="paragraph" w:customStyle="1" w:styleId="F8A29F06222D440C9D27BD2718A5FBD71">
    <w:name w:val="F8A29F06222D440C9D27BD2718A5FBD71"/>
    <w:rsid w:val="00C01F7A"/>
    <w:pPr>
      <w:ind w:left="720"/>
      <w:contextualSpacing/>
    </w:pPr>
    <w:rPr>
      <w:rFonts w:eastAsiaTheme="minorHAnsi"/>
    </w:rPr>
  </w:style>
  <w:style w:type="paragraph" w:customStyle="1" w:styleId="BE6E0BED40D94B429E24C3DCC32D06A71">
    <w:name w:val="BE6E0BED40D94B429E24C3DCC32D06A71"/>
    <w:rsid w:val="00C01F7A"/>
    <w:pPr>
      <w:ind w:left="720"/>
      <w:contextualSpacing/>
    </w:pPr>
    <w:rPr>
      <w:rFonts w:eastAsiaTheme="minorHAnsi"/>
    </w:rPr>
  </w:style>
  <w:style w:type="paragraph" w:customStyle="1" w:styleId="97A29732E8AD4FF0851C68E246A55E2F1">
    <w:name w:val="97A29732E8AD4FF0851C68E246A55E2F1"/>
    <w:rsid w:val="00C01F7A"/>
    <w:rPr>
      <w:rFonts w:eastAsiaTheme="minorHAnsi"/>
    </w:rPr>
  </w:style>
  <w:style w:type="paragraph" w:customStyle="1" w:styleId="A889D603A9B045AE8758D9545E32010B1">
    <w:name w:val="A889D603A9B045AE8758D9545E32010B1"/>
    <w:rsid w:val="00C01F7A"/>
    <w:pPr>
      <w:ind w:left="720"/>
      <w:contextualSpacing/>
    </w:pPr>
    <w:rPr>
      <w:rFonts w:eastAsiaTheme="minorHAnsi"/>
    </w:rPr>
  </w:style>
  <w:style w:type="paragraph" w:customStyle="1" w:styleId="3BC4C5E4C08540DAB4B143FE07DE1C731">
    <w:name w:val="3BC4C5E4C08540DAB4B143FE07DE1C731"/>
    <w:rsid w:val="00C01F7A"/>
    <w:pPr>
      <w:ind w:left="720"/>
      <w:contextualSpacing/>
    </w:pPr>
    <w:rPr>
      <w:rFonts w:eastAsiaTheme="minorHAnsi"/>
    </w:rPr>
  </w:style>
  <w:style w:type="paragraph" w:customStyle="1" w:styleId="D2F247E56ED04AA184935B146FF779631">
    <w:name w:val="D2F247E56ED04AA184935B146FF779631"/>
    <w:rsid w:val="00C01F7A"/>
    <w:pPr>
      <w:ind w:left="720"/>
      <w:contextualSpacing/>
    </w:pPr>
    <w:rPr>
      <w:rFonts w:eastAsiaTheme="minorHAnsi"/>
    </w:rPr>
  </w:style>
  <w:style w:type="paragraph" w:customStyle="1" w:styleId="56B0A8EFD32448FB8F459771735C54D51">
    <w:name w:val="56B0A8EFD32448FB8F459771735C54D51"/>
    <w:rsid w:val="00C01F7A"/>
    <w:pPr>
      <w:ind w:left="720"/>
      <w:contextualSpacing/>
    </w:pPr>
    <w:rPr>
      <w:rFonts w:eastAsiaTheme="minorHAnsi"/>
    </w:rPr>
  </w:style>
  <w:style w:type="paragraph" w:customStyle="1" w:styleId="6C84ADE4CA0E4C878164F0C19F1ABE1A1">
    <w:name w:val="6C84ADE4CA0E4C878164F0C19F1ABE1A1"/>
    <w:rsid w:val="00C01F7A"/>
    <w:pPr>
      <w:ind w:left="720"/>
      <w:contextualSpacing/>
    </w:pPr>
    <w:rPr>
      <w:rFonts w:eastAsiaTheme="minorHAnsi"/>
    </w:rPr>
  </w:style>
  <w:style w:type="paragraph" w:customStyle="1" w:styleId="154D743AF9214684B526807BE7CF1CE51">
    <w:name w:val="154D743AF9214684B526807BE7CF1CE51"/>
    <w:rsid w:val="00C01F7A"/>
    <w:rPr>
      <w:rFonts w:eastAsiaTheme="minorHAnsi"/>
    </w:rPr>
  </w:style>
  <w:style w:type="paragraph" w:customStyle="1" w:styleId="D78DB89AF5984B19910981E21CD485BA1">
    <w:name w:val="D78DB89AF5984B19910981E21CD485BA1"/>
    <w:rsid w:val="00C01F7A"/>
    <w:pPr>
      <w:ind w:left="720"/>
      <w:contextualSpacing/>
    </w:pPr>
    <w:rPr>
      <w:rFonts w:eastAsiaTheme="minorHAnsi"/>
    </w:rPr>
  </w:style>
  <w:style w:type="paragraph" w:customStyle="1" w:styleId="C24DECAF30A74244B4EC1D2767B9B9381">
    <w:name w:val="C24DECAF30A74244B4EC1D2767B9B9381"/>
    <w:rsid w:val="00C01F7A"/>
    <w:pPr>
      <w:ind w:left="720"/>
      <w:contextualSpacing/>
    </w:pPr>
    <w:rPr>
      <w:rFonts w:eastAsiaTheme="minorHAnsi"/>
    </w:rPr>
  </w:style>
  <w:style w:type="paragraph" w:customStyle="1" w:styleId="1FAD6EFD8F6E4DF6BE26CE7BED3185E81">
    <w:name w:val="1FAD6EFD8F6E4DF6BE26CE7BED3185E81"/>
    <w:rsid w:val="00C01F7A"/>
    <w:pPr>
      <w:ind w:left="720"/>
      <w:contextualSpacing/>
    </w:pPr>
    <w:rPr>
      <w:rFonts w:eastAsiaTheme="minorHAnsi"/>
    </w:rPr>
  </w:style>
  <w:style w:type="paragraph" w:customStyle="1" w:styleId="EBBCD3E318094F7A849ADA6C4781D02B1">
    <w:name w:val="EBBCD3E318094F7A849ADA6C4781D02B1"/>
    <w:rsid w:val="00C01F7A"/>
    <w:pPr>
      <w:ind w:left="720"/>
      <w:contextualSpacing/>
    </w:pPr>
    <w:rPr>
      <w:rFonts w:eastAsiaTheme="minorHAnsi"/>
    </w:rPr>
  </w:style>
  <w:style w:type="paragraph" w:customStyle="1" w:styleId="3F903376A93F4129BACFE246416E5D4F1">
    <w:name w:val="3F903376A93F4129BACFE246416E5D4F1"/>
    <w:rsid w:val="00C01F7A"/>
    <w:pPr>
      <w:ind w:left="720"/>
      <w:contextualSpacing/>
    </w:pPr>
    <w:rPr>
      <w:rFonts w:eastAsiaTheme="minorHAnsi"/>
    </w:rPr>
  </w:style>
  <w:style w:type="paragraph" w:customStyle="1" w:styleId="F1836911FDD34D3E8F5E356BB6464E141">
    <w:name w:val="F1836911FDD34D3E8F5E356BB6464E141"/>
    <w:rsid w:val="00C01F7A"/>
    <w:rPr>
      <w:rFonts w:eastAsiaTheme="minorHAnsi"/>
    </w:rPr>
  </w:style>
  <w:style w:type="paragraph" w:customStyle="1" w:styleId="FEC532338ACC4144B751BBBC64CB4FBE1">
    <w:name w:val="FEC532338ACC4144B751BBBC64CB4FBE1"/>
    <w:rsid w:val="00C01F7A"/>
    <w:pPr>
      <w:ind w:left="720"/>
      <w:contextualSpacing/>
    </w:pPr>
    <w:rPr>
      <w:rFonts w:eastAsiaTheme="minorHAnsi"/>
    </w:rPr>
  </w:style>
  <w:style w:type="paragraph" w:customStyle="1" w:styleId="92532FF606084B7094C711D7965CFEB11">
    <w:name w:val="92532FF606084B7094C711D7965CFEB11"/>
    <w:rsid w:val="00C01F7A"/>
    <w:pPr>
      <w:ind w:left="720"/>
      <w:contextualSpacing/>
    </w:pPr>
    <w:rPr>
      <w:rFonts w:eastAsiaTheme="minorHAnsi"/>
    </w:rPr>
  </w:style>
  <w:style w:type="paragraph" w:customStyle="1" w:styleId="A06DBE30568E476FA6B74C20381A2E511">
    <w:name w:val="A06DBE30568E476FA6B74C20381A2E511"/>
    <w:rsid w:val="00C01F7A"/>
    <w:pPr>
      <w:ind w:left="720"/>
      <w:contextualSpacing/>
    </w:pPr>
    <w:rPr>
      <w:rFonts w:eastAsiaTheme="minorHAnsi"/>
    </w:rPr>
  </w:style>
  <w:style w:type="paragraph" w:customStyle="1" w:styleId="30238ED52417455285F26F51B827EF321">
    <w:name w:val="30238ED52417455285F26F51B827EF321"/>
    <w:rsid w:val="00C01F7A"/>
    <w:pPr>
      <w:ind w:left="720"/>
      <w:contextualSpacing/>
    </w:pPr>
    <w:rPr>
      <w:rFonts w:eastAsiaTheme="minorHAnsi"/>
    </w:rPr>
  </w:style>
  <w:style w:type="paragraph" w:customStyle="1" w:styleId="1D92A798C9F349E29BFB4370E390BF9E1">
    <w:name w:val="1D92A798C9F349E29BFB4370E390BF9E1"/>
    <w:rsid w:val="00C01F7A"/>
    <w:pPr>
      <w:ind w:left="720"/>
      <w:contextualSpacing/>
    </w:pPr>
    <w:rPr>
      <w:rFonts w:eastAsiaTheme="minorHAnsi"/>
    </w:rPr>
  </w:style>
  <w:style w:type="paragraph" w:customStyle="1" w:styleId="D0E2404DC7A34276998A2B0FA07D96511">
    <w:name w:val="D0E2404DC7A34276998A2B0FA07D96511"/>
    <w:rsid w:val="00C01F7A"/>
    <w:rPr>
      <w:rFonts w:eastAsiaTheme="minorHAnsi"/>
    </w:rPr>
  </w:style>
  <w:style w:type="paragraph" w:customStyle="1" w:styleId="68EB73CBF5CE44FBA3C008358EFB2D0F1">
    <w:name w:val="68EB73CBF5CE44FBA3C008358EFB2D0F1"/>
    <w:rsid w:val="00C01F7A"/>
    <w:pPr>
      <w:ind w:left="720"/>
      <w:contextualSpacing/>
    </w:pPr>
    <w:rPr>
      <w:rFonts w:eastAsiaTheme="minorHAnsi"/>
    </w:rPr>
  </w:style>
  <w:style w:type="paragraph" w:customStyle="1" w:styleId="C863104BB3044B03990C0599B510FDE91">
    <w:name w:val="C863104BB3044B03990C0599B510FDE91"/>
    <w:rsid w:val="00C01F7A"/>
    <w:pPr>
      <w:ind w:left="720"/>
      <w:contextualSpacing/>
    </w:pPr>
    <w:rPr>
      <w:rFonts w:eastAsiaTheme="minorHAnsi"/>
    </w:rPr>
  </w:style>
  <w:style w:type="paragraph" w:customStyle="1" w:styleId="B461B2EABA464AE8B487FCCF7EEBBF061">
    <w:name w:val="B461B2EABA464AE8B487FCCF7EEBBF061"/>
    <w:rsid w:val="00C01F7A"/>
    <w:pPr>
      <w:ind w:left="720"/>
      <w:contextualSpacing/>
    </w:pPr>
    <w:rPr>
      <w:rFonts w:eastAsiaTheme="minorHAnsi"/>
    </w:rPr>
  </w:style>
  <w:style w:type="paragraph" w:customStyle="1" w:styleId="FFD9698BB8AD4DAAB58BB1E101BAC1D41">
    <w:name w:val="FFD9698BB8AD4DAAB58BB1E101BAC1D41"/>
    <w:rsid w:val="00C01F7A"/>
    <w:pPr>
      <w:ind w:left="720"/>
      <w:contextualSpacing/>
    </w:pPr>
    <w:rPr>
      <w:rFonts w:eastAsiaTheme="minorHAnsi"/>
    </w:rPr>
  </w:style>
  <w:style w:type="paragraph" w:customStyle="1" w:styleId="E39A85D310EC48B58929E9F8B02707D11">
    <w:name w:val="E39A85D310EC48B58929E9F8B02707D11"/>
    <w:rsid w:val="00C01F7A"/>
    <w:pPr>
      <w:ind w:left="720"/>
      <w:contextualSpacing/>
    </w:pPr>
    <w:rPr>
      <w:rFonts w:eastAsiaTheme="minorHAnsi"/>
    </w:rPr>
  </w:style>
  <w:style w:type="paragraph" w:customStyle="1" w:styleId="621FE691C68A4C8CB9DBE3FAC8B1C1C41">
    <w:name w:val="621FE691C68A4C8CB9DBE3FAC8B1C1C41"/>
    <w:rsid w:val="00C01F7A"/>
    <w:rPr>
      <w:rFonts w:eastAsiaTheme="minorHAnsi"/>
    </w:rPr>
  </w:style>
  <w:style w:type="paragraph" w:customStyle="1" w:styleId="51FE4A7619DF41C3BC783B2E2911B6C41">
    <w:name w:val="51FE4A7619DF41C3BC783B2E2911B6C41"/>
    <w:rsid w:val="00C01F7A"/>
    <w:pPr>
      <w:ind w:left="720"/>
      <w:contextualSpacing/>
    </w:pPr>
    <w:rPr>
      <w:rFonts w:eastAsiaTheme="minorHAnsi"/>
    </w:rPr>
  </w:style>
  <w:style w:type="paragraph" w:customStyle="1" w:styleId="8B858A0414CE4CE8B9CABB6314D28BCB1">
    <w:name w:val="8B858A0414CE4CE8B9CABB6314D28BCB1"/>
    <w:rsid w:val="00C01F7A"/>
    <w:pPr>
      <w:ind w:left="720"/>
      <w:contextualSpacing/>
    </w:pPr>
    <w:rPr>
      <w:rFonts w:eastAsiaTheme="minorHAnsi"/>
    </w:rPr>
  </w:style>
  <w:style w:type="paragraph" w:customStyle="1" w:styleId="B917E677993A449881AAFF5FD3424D631">
    <w:name w:val="B917E677993A449881AAFF5FD3424D631"/>
    <w:rsid w:val="00C01F7A"/>
    <w:pPr>
      <w:ind w:left="720"/>
      <w:contextualSpacing/>
    </w:pPr>
    <w:rPr>
      <w:rFonts w:eastAsiaTheme="minorHAnsi"/>
    </w:rPr>
  </w:style>
  <w:style w:type="paragraph" w:customStyle="1" w:styleId="D5D1AE022A3244F69BD3C4C144A4FAE81">
    <w:name w:val="D5D1AE022A3244F69BD3C4C144A4FAE81"/>
    <w:rsid w:val="00C01F7A"/>
    <w:pPr>
      <w:ind w:left="720"/>
      <w:contextualSpacing/>
    </w:pPr>
    <w:rPr>
      <w:rFonts w:eastAsiaTheme="minorHAnsi"/>
    </w:rPr>
  </w:style>
  <w:style w:type="paragraph" w:customStyle="1" w:styleId="D1B5AF18882049949A9F6017B43B904A1">
    <w:name w:val="D1B5AF18882049949A9F6017B43B904A1"/>
    <w:rsid w:val="00C01F7A"/>
    <w:pPr>
      <w:ind w:left="720"/>
      <w:contextualSpacing/>
    </w:pPr>
    <w:rPr>
      <w:rFonts w:eastAsiaTheme="minorHAnsi"/>
    </w:rPr>
  </w:style>
  <w:style w:type="paragraph" w:customStyle="1" w:styleId="876D2B9EDD274427A45E9ED8C57AA1F21">
    <w:name w:val="876D2B9EDD274427A45E9ED8C57AA1F21"/>
    <w:rsid w:val="00C01F7A"/>
    <w:rPr>
      <w:rFonts w:eastAsiaTheme="minorHAnsi"/>
    </w:rPr>
  </w:style>
  <w:style w:type="paragraph" w:customStyle="1" w:styleId="642344503D7B431C9C654FA88E05F0EA1">
    <w:name w:val="642344503D7B431C9C654FA88E05F0EA1"/>
    <w:rsid w:val="00C01F7A"/>
    <w:pPr>
      <w:ind w:left="720"/>
      <w:contextualSpacing/>
    </w:pPr>
    <w:rPr>
      <w:rFonts w:eastAsiaTheme="minorHAnsi"/>
    </w:rPr>
  </w:style>
  <w:style w:type="paragraph" w:customStyle="1" w:styleId="34401AD9AE814D0EB1C0989FA3BCF1461">
    <w:name w:val="34401AD9AE814D0EB1C0989FA3BCF1461"/>
    <w:rsid w:val="00C01F7A"/>
    <w:pPr>
      <w:ind w:left="720"/>
      <w:contextualSpacing/>
    </w:pPr>
    <w:rPr>
      <w:rFonts w:eastAsiaTheme="minorHAnsi"/>
    </w:rPr>
  </w:style>
  <w:style w:type="paragraph" w:customStyle="1" w:styleId="7E607259553147BAB8DBB3C2088908491">
    <w:name w:val="7E607259553147BAB8DBB3C2088908491"/>
    <w:rsid w:val="00C01F7A"/>
    <w:pPr>
      <w:ind w:left="720"/>
      <w:contextualSpacing/>
    </w:pPr>
    <w:rPr>
      <w:rFonts w:eastAsiaTheme="minorHAnsi"/>
    </w:rPr>
  </w:style>
  <w:style w:type="paragraph" w:customStyle="1" w:styleId="AE547A5D881E44E6BE933D5E543953D51">
    <w:name w:val="AE547A5D881E44E6BE933D5E543953D51"/>
    <w:rsid w:val="00C01F7A"/>
    <w:pPr>
      <w:ind w:left="720"/>
      <w:contextualSpacing/>
    </w:pPr>
    <w:rPr>
      <w:rFonts w:eastAsiaTheme="minorHAnsi"/>
    </w:rPr>
  </w:style>
  <w:style w:type="paragraph" w:customStyle="1" w:styleId="3EA4A526298F403BBC7C8AE4FD37CDE31">
    <w:name w:val="3EA4A526298F403BBC7C8AE4FD37CDE31"/>
    <w:rsid w:val="00C01F7A"/>
    <w:pPr>
      <w:ind w:left="720"/>
      <w:contextualSpacing/>
    </w:pPr>
    <w:rPr>
      <w:rFonts w:eastAsiaTheme="minorHAnsi"/>
    </w:rPr>
  </w:style>
  <w:style w:type="paragraph" w:customStyle="1" w:styleId="87BE122FEFC04F45BD138F833B6991791">
    <w:name w:val="87BE122FEFC04F45BD138F833B6991791"/>
    <w:rsid w:val="00C01F7A"/>
    <w:rPr>
      <w:rFonts w:eastAsiaTheme="minorHAnsi"/>
    </w:rPr>
  </w:style>
  <w:style w:type="paragraph" w:customStyle="1" w:styleId="CDE2D5A317B643559891671706481CA61">
    <w:name w:val="CDE2D5A317B643559891671706481CA61"/>
    <w:rsid w:val="00C01F7A"/>
    <w:pPr>
      <w:ind w:left="720"/>
      <w:contextualSpacing/>
    </w:pPr>
    <w:rPr>
      <w:rFonts w:eastAsiaTheme="minorHAnsi"/>
    </w:rPr>
  </w:style>
  <w:style w:type="paragraph" w:customStyle="1" w:styleId="208DA9E6C4714F78B81DFBEC0C2513E31">
    <w:name w:val="208DA9E6C4714F78B81DFBEC0C2513E31"/>
    <w:rsid w:val="00C01F7A"/>
    <w:pPr>
      <w:ind w:left="720"/>
      <w:contextualSpacing/>
    </w:pPr>
    <w:rPr>
      <w:rFonts w:eastAsiaTheme="minorHAnsi"/>
    </w:rPr>
  </w:style>
  <w:style w:type="paragraph" w:customStyle="1" w:styleId="6756F65BA0934224A6509297195219ED1">
    <w:name w:val="6756F65BA0934224A6509297195219ED1"/>
    <w:rsid w:val="00C01F7A"/>
    <w:pPr>
      <w:ind w:left="720"/>
      <w:contextualSpacing/>
    </w:pPr>
    <w:rPr>
      <w:rFonts w:eastAsiaTheme="minorHAnsi"/>
    </w:rPr>
  </w:style>
  <w:style w:type="paragraph" w:customStyle="1" w:styleId="7E4F06C6367349D2969E30E5AC9B60451">
    <w:name w:val="7E4F06C6367349D2969E30E5AC9B60451"/>
    <w:rsid w:val="00C01F7A"/>
    <w:pPr>
      <w:ind w:left="720"/>
      <w:contextualSpacing/>
    </w:pPr>
    <w:rPr>
      <w:rFonts w:eastAsiaTheme="minorHAnsi"/>
    </w:rPr>
  </w:style>
  <w:style w:type="paragraph" w:customStyle="1" w:styleId="C817FBF73E974585A4CAEBBF75212DB21">
    <w:name w:val="C817FBF73E974585A4CAEBBF75212DB21"/>
    <w:rsid w:val="00C01F7A"/>
    <w:pPr>
      <w:ind w:left="720"/>
      <w:contextualSpacing/>
    </w:pPr>
    <w:rPr>
      <w:rFonts w:eastAsiaTheme="minorHAnsi"/>
    </w:rPr>
  </w:style>
  <w:style w:type="paragraph" w:customStyle="1" w:styleId="92C120A685C04B2F88439638A405A4B41">
    <w:name w:val="92C120A685C04B2F88439638A405A4B41"/>
    <w:rsid w:val="00C01F7A"/>
    <w:rPr>
      <w:rFonts w:eastAsiaTheme="minorHAnsi"/>
    </w:rPr>
  </w:style>
  <w:style w:type="paragraph" w:customStyle="1" w:styleId="7CB496AC7B3345518B34F3D2554A20741">
    <w:name w:val="7CB496AC7B3345518B34F3D2554A20741"/>
    <w:rsid w:val="00C01F7A"/>
    <w:pPr>
      <w:ind w:left="720"/>
      <w:contextualSpacing/>
    </w:pPr>
    <w:rPr>
      <w:rFonts w:eastAsiaTheme="minorHAnsi"/>
    </w:rPr>
  </w:style>
  <w:style w:type="paragraph" w:customStyle="1" w:styleId="B63A55CDA43F4D39A796779B3984BA851">
    <w:name w:val="B63A55CDA43F4D39A796779B3984BA851"/>
    <w:rsid w:val="00C01F7A"/>
    <w:pPr>
      <w:ind w:left="720"/>
      <w:contextualSpacing/>
    </w:pPr>
    <w:rPr>
      <w:rFonts w:eastAsiaTheme="minorHAnsi"/>
    </w:rPr>
  </w:style>
  <w:style w:type="paragraph" w:customStyle="1" w:styleId="925649CDF9CF442FB438B348DE470BE91">
    <w:name w:val="925649CDF9CF442FB438B348DE470BE91"/>
    <w:rsid w:val="00C01F7A"/>
    <w:pPr>
      <w:ind w:left="720"/>
      <w:contextualSpacing/>
    </w:pPr>
    <w:rPr>
      <w:rFonts w:eastAsiaTheme="minorHAnsi"/>
    </w:rPr>
  </w:style>
  <w:style w:type="paragraph" w:customStyle="1" w:styleId="7649EAD9481A4BE5939E5F8A6BAB767C1">
    <w:name w:val="7649EAD9481A4BE5939E5F8A6BAB767C1"/>
    <w:rsid w:val="00C01F7A"/>
    <w:pPr>
      <w:ind w:left="720"/>
      <w:contextualSpacing/>
    </w:pPr>
    <w:rPr>
      <w:rFonts w:eastAsiaTheme="minorHAnsi"/>
    </w:rPr>
  </w:style>
  <w:style w:type="paragraph" w:customStyle="1" w:styleId="1CE38BD3C0D94EFC9B55445FB9F7481E1">
    <w:name w:val="1CE38BD3C0D94EFC9B55445FB9F7481E1"/>
    <w:rsid w:val="00C01F7A"/>
    <w:pPr>
      <w:ind w:left="720"/>
      <w:contextualSpacing/>
    </w:pPr>
    <w:rPr>
      <w:rFonts w:eastAsiaTheme="minorHAnsi"/>
    </w:rPr>
  </w:style>
  <w:style w:type="paragraph" w:customStyle="1" w:styleId="C90F3028BC3E4592882A054990BA8BE31">
    <w:name w:val="C90F3028BC3E4592882A054990BA8BE31"/>
    <w:rsid w:val="00C01F7A"/>
    <w:rPr>
      <w:rFonts w:eastAsiaTheme="minorHAnsi"/>
    </w:rPr>
  </w:style>
  <w:style w:type="paragraph" w:customStyle="1" w:styleId="8FC8260017174A57AA6DC6E719C514281">
    <w:name w:val="8FC8260017174A57AA6DC6E719C514281"/>
    <w:rsid w:val="00C01F7A"/>
    <w:pPr>
      <w:ind w:left="720"/>
      <w:contextualSpacing/>
    </w:pPr>
    <w:rPr>
      <w:rFonts w:eastAsiaTheme="minorHAnsi"/>
    </w:rPr>
  </w:style>
  <w:style w:type="paragraph" w:customStyle="1" w:styleId="3F5064DEEB294172A08A1B69CE98B29F1">
    <w:name w:val="3F5064DEEB294172A08A1B69CE98B29F1"/>
    <w:rsid w:val="00C01F7A"/>
    <w:pPr>
      <w:ind w:left="720"/>
      <w:contextualSpacing/>
    </w:pPr>
    <w:rPr>
      <w:rFonts w:eastAsiaTheme="minorHAnsi"/>
    </w:rPr>
  </w:style>
  <w:style w:type="paragraph" w:customStyle="1" w:styleId="B8DC482E12E843E79891A26BDBD04FB81">
    <w:name w:val="B8DC482E12E843E79891A26BDBD04FB81"/>
    <w:rsid w:val="00C01F7A"/>
    <w:pPr>
      <w:ind w:left="720"/>
      <w:contextualSpacing/>
    </w:pPr>
    <w:rPr>
      <w:rFonts w:eastAsiaTheme="minorHAnsi"/>
    </w:rPr>
  </w:style>
  <w:style w:type="paragraph" w:customStyle="1" w:styleId="168E56FC1C124493BB1AA02A0F6F97D91">
    <w:name w:val="168E56FC1C124493BB1AA02A0F6F97D91"/>
    <w:rsid w:val="00C01F7A"/>
    <w:pPr>
      <w:ind w:left="720"/>
      <w:contextualSpacing/>
    </w:pPr>
    <w:rPr>
      <w:rFonts w:eastAsiaTheme="minorHAnsi"/>
    </w:rPr>
  </w:style>
  <w:style w:type="paragraph" w:customStyle="1" w:styleId="A0A34B78C8194B12866554540661A3931">
    <w:name w:val="A0A34B78C8194B12866554540661A3931"/>
    <w:rsid w:val="00C01F7A"/>
    <w:pPr>
      <w:ind w:left="720"/>
      <w:contextualSpacing/>
    </w:pPr>
    <w:rPr>
      <w:rFonts w:eastAsiaTheme="minorHAnsi"/>
    </w:rPr>
  </w:style>
  <w:style w:type="paragraph" w:customStyle="1" w:styleId="7ED6A6ACD10744899BCFB535C6155FB11">
    <w:name w:val="7ED6A6ACD10744899BCFB535C6155FB11"/>
    <w:rsid w:val="00C01F7A"/>
    <w:rPr>
      <w:rFonts w:eastAsiaTheme="minorHAnsi"/>
    </w:rPr>
  </w:style>
  <w:style w:type="paragraph" w:customStyle="1" w:styleId="C4D05C0E381D458581B240824BF2F8351">
    <w:name w:val="C4D05C0E381D458581B240824BF2F8351"/>
    <w:rsid w:val="00C01F7A"/>
    <w:pPr>
      <w:ind w:left="720"/>
      <w:contextualSpacing/>
    </w:pPr>
    <w:rPr>
      <w:rFonts w:eastAsiaTheme="minorHAnsi"/>
    </w:rPr>
  </w:style>
  <w:style w:type="paragraph" w:customStyle="1" w:styleId="82FB45B9912C49E7A6B4523961BE6B3A1">
    <w:name w:val="82FB45B9912C49E7A6B4523961BE6B3A1"/>
    <w:rsid w:val="00C01F7A"/>
    <w:pPr>
      <w:ind w:left="720"/>
      <w:contextualSpacing/>
    </w:pPr>
    <w:rPr>
      <w:rFonts w:eastAsiaTheme="minorHAnsi"/>
    </w:rPr>
  </w:style>
  <w:style w:type="paragraph" w:customStyle="1" w:styleId="2419500092424E94BA4E8A405ABCD7871">
    <w:name w:val="2419500092424E94BA4E8A405ABCD7871"/>
    <w:rsid w:val="00C01F7A"/>
    <w:pPr>
      <w:ind w:left="720"/>
      <w:contextualSpacing/>
    </w:pPr>
    <w:rPr>
      <w:rFonts w:eastAsiaTheme="minorHAnsi"/>
    </w:rPr>
  </w:style>
  <w:style w:type="paragraph" w:customStyle="1" w:styleId="1F81F51B4E0947168F9AC4965AA748111">
    <w:name w:val="1F81F51B4E0947168F9AC4965AA748111"/>
    <w:rsid w:val="00C01F7A"/>
    <w:pPr>
      <w:ind w:left="720"/>
      <w:contextualSpacing/>
    </w:pPr>
    <w:rPr>
      <w:rFonts w:eastAsiaTheme="minorHAnsi"/>
    </w:rPr>
  </w:style>
  <w:style w:type="paragraph" w:customStyle="1" w:styleId="BF0ECE6FB8F94E029D2291B8D56F8C431">
    <w:name w:val="BF0ECE6FB8F94E029D2291B8D56F8C431"/>
    <w:rsid w:val="00C01F7A"/>
    <w:pPr>
      <w:ind w:left="720"/>
      <w:contextualSpacing/>
    </w:pPr>
    <w:rPr>
      <w:rFonts w:eastAsiaTheme="minorHAnsi"/>
    </w:rPr>
  </w:style>
  <w:style w:type="paragraph" w:customStyle="1" w:styleId="C02BCCCFBCE543419110E1553E8ED7621">
    <w:name w:val="C02BCCCFBCE543419110E1553E8ED7621"/>
    <w:rsid w:val="00C01F7A"/>
    <w:rPr>
      <w:rFonts w:eastAsiaTheme="minorHAnsi"/>
    </w:rPr>
  </w:style>
  <w:style w:type="paragraph" w:customStyle="1" w:styleId="3EF54F234E134A6EA08F786868D431361">
    <w:name w:val="3EF54F234E134A6EA08F786868D431361"/>
    <w:rsid w:val="00C01F7A"/>
    <w:pPr>
      <w:ind w:left="720"/>
      <w:contextualSpacing/>
    </w:pPr>
    <w:rPr>
      <w:rFonts w:eastAsiaTheme="minorHAnsi"/>
    </w:rPr>
  </w:style>
  <w:style w:type="paragraph" w:customStyle="1" w:styleId="9B190A15031B489191CD34185C78887D1">
    <w:name w:val="9B190A15031B489191CD34185C78887D1"/>
    <w:rsid w:val="00C01F7A"/>
    <w:pPr>
      <w:ind w:left="720"/>
      <w:contextualSpacing/>
    </w:pPr>
    <w:rPr>
      <w:rFonts w:eastAsiaTheme="minorHAnsi"/>
    </w:rPr>
  </w:style>
  <w:style w:type="paragraph" w:customStyle="1" w:styleId="2D8359ADC47E453D98F1BBC4E35166271">
    <w:name w:val="2D8359ADC47E453D98F1BBC4E35166271"/>
    <w:rsid w:val="00C01F7A"/>
    <w:pPr>
      <w:ind w:left="720"/>
      <w:contextualSpacing/>
    </w:pPr>
    <w:rPr>
      <w:rFonts w:eastAsiaTheme="minorHAnsi"/>
    </w:rPr>
  </w:style>
  <w:style w:type="paragraph" w:customStyle="1" w:styleId="5A701916548D4F6284556B3302306B771">
    <w:name w:val="5A701916548D4F6284556B3302306B771"/>
    <w:rsid w:val="00C01F7A"/>
    <w:pPr>
      <w:ind w:left="720"/>
      <w:contextualSpacing/>
    </w:pPr>
    <w:rPr>
      <w:rFonts w:eastAsiaTheme="minorHAnsi"/>
    </w:rPr>
  </w:style>
  <w:style w:type="paragraph" w:customStyle="1" w:styleId="E9A74A6394E14128BA79866E002CC5A61">
    <w:name w:val="E9A74A6394E14128BA79866E002CC5A61"/>
    <w:rsid w:val="00C01F7A"/>
    <w:pPr>
      <w:ind w:left="720"/>
      <w:contextualSpacing/>
    </w:pPr>
    <w:rPr>
      <w:rFonts w:eastAsiaTheme="minorHAnsi"/>
    </w:rPr>
  </w:style>
  <w:style w:type="paragraph" w:customStyle="1" w:styleId="B741208C8FF541BCB1108C55C141E24A1">
    <w:name w:val="B741208C8FF541BCB1108C55C141E24A1"/>
    <w:rsid w:val="00C01F7A"/>
    <w:rPr>
      <w:rFonts w:eastAsiaTheme="minorHAnsi"/>
    </w:rPr>
  </w:style>
  <w:style w:type="paragraph" w:customStyle="1" w:styleId="CD293C5929C24DE6AFEE69FF0035635D1">
    <w:name w:val="CD293C5929C24DE6AFEE69FF0035635D1"/>
    <w:rsid w:val="00C01F7A"/>
    <w:pPr>
      <w:ind w:left="720"/>
      <w:contextualSpacing/>
    </w:pPr>
    <w:rPr>
      <w:rFonts w:eastAsiaTheme="minorHAnsi"/>
    </w:rPr>
  </w:style>
  <w:style w:type="paragraph" w:customStyle="1" w:styleId="BEB0E23FF165400681FB3B7185D74BC21">
    <w:name w:val="BEB0E23FF165400681FB3B7185D74BC21"/>
    <w:rsid w:val="00C01F7A"/>
    <w:pPr>
      <w:ind w:left="720"/>
      <w:contextualSpacing/>
    </w:pPr>
    <w:rPr>
      <w:rFonts w:eastAsiaTheme="minorHAnsi"/>
    </w:rPr>
  </w:style>
  <w:style w:type="paragraph" w:customStyle="1" w:styleId="8F1742AB9CE8494393E0704BAAB8C3B71">
    <w:name w:val="8F1742AB9CE8494393E0704BAAB8C3B71"/>
    <w:rsid w:val="00C01F7A"/>
    <w:pPr>
      <w:ind w:left="720"/>
      <w:contextualSpacing/>
    </w:pPr>
    <w:rPr>
      <w:rFonts w:eastAsiaTheme="minorHAnsi"/>
    </w:rPr>
  </w:style>
  <w:style w:type="paragraph" w:customStyle="1" w:styleId="354AE20BD1074DDEB0ADCE30A3A83E7C1">
    <w:name w:val="354AE20BD1074DDEB0ADCE30A3A83E7C1"/>
    <w:rsid w:val="00C01F7A"/>
    <w:pPr>
      <w:ind w:left="720"/>
      <w:contextualSpacing/>
    </w:pPr>
    <w:rPr>
      <w:rFonts w:eastAsiaTheme="minorHAnsi"/>
    </w:rPr>
  </w:style>
  <w:style w:type="paragraph" w:customStyle="1" w:styleId="164D8C706494420482419E7C012BE0231">
    <w:name w:val="164D8C706494420482419E7C012BE0231"/>
    <w:rsid w:val="00C01F7A"/>
    <w:pPr>
      <w:ind w:left="720"/>
      <w:contextualSpacing/>
    </w:pPr>
    <w:rPr>
      <w:rFonts w:eastAsiaTheme="minorHAnsi"/>
    </w:rPr>
  </w:style>
  <w:style w:type="paragraph" w:customStyle="1" w:styleId="61EE93D48CEC49FAAB5D11AB81A6FD6C1">
    <w:name w:val="61EE93D48CEC49FAAB5D11AB81A6FD6C1"/>
    <w:rsid w:val="00C01F7A"/>
    <w:rPr>
      <w:rFonts w:eastAsiaTheme="minorHAnsi"/>
    </w:rPr>
  </w:style>
  <w:style w:type="paragraph" w:customStyle="1" w:styleId="B074F421841A414DBB868741FDCDA2E41">
    <w:name w:val="B074F421841A414DBB868741FDCDA2E41"/>
    <w:rsid w:val="00C01F7A"/>
    <w:pPr>
      <w:ind w:left="720"/>
      <w:contextualSpacing/>
    </w:pPr>
    <w:rPr>
      <w:rFonts w:eastAsiaTheme="minorHAnsi"/>
    </w:rPr>
  </w:style>
  <w:style w:type="paragraph" w:customStyle="1" w:styleId="5A9C9DBF7A6646F9A43A1BD89FFD07EE1">
    <w:name w:val="5A9C9DBF7A6646F9A43A1BD89FFD07EE1"/>
    <w:rsid w:val="00C01F7A"/>
    <w:pPr>
      <w:ind w:left="720"/>
      <w:contextualSpacing/>
    </w:pPr>
    <w:rPr>
      <w:rFonts w:eastAsiaTheme="minorHAnsi"/>
    </w:rPr>
  </w:style>
  <w:style w:type="paragraph" w:customStyle="1" w:styleId="2BD021F08DEC47A3B276A6801BA0DF561">
    <w:name w:val="2BD021F08DEC47A3B276A6801BA0DF561"/>
    <w:rsid w:val="00C01F7A"/>
    <w:pPr>
      <w:ind w:left="720"/>
      <w:contextualSpacing/>
    </w:pPr>
    <w:rPr>
      <w:rFonts w:eastAsiaTheme="minorHAnsi"/>
    </w:rPr>
  </w:style>
  <w:style w:type="paragraph" w:customStyle="1" w:styleId="70EB9206F0D34189B9D1E9CD265733591">
    <w:name w:val="70EB9206F0D34189B9D1E9CD265733591"/>
    <w:rsid w:val="00C01F7A"/>
    <w:pPr>
      <w:ind w:left="720"/>
      <w:contextualSpacing/>
    </w:pPr>
    <w:rPr>
      <w:rFonts w:eastAsiaTheme="minorHAnsi"/>
    </w:rPr>
  </w:style>
  <w:style w:type="paragraph" w:customStyle="1" w:styleId="3CFEEA3CFE804A3DBDA2E1A6266F7A051">
    <w:name w:val="3CFEEA3CFE804A3DBDA2E1A6266F7A051"/>
    <w:rsid w:val="00C01F7A"/>
    <w:pPr>
      <w:ind w:left="720"/>
      <w:contextualSpacing/>
    </w:pPr>
    <w:rPr>
      <w:rFonts w:eastAsiaTheme="minorHAnsi"/>
    </w:rPr>
  </w:style>
  <w:style w:type="paragraph" w:customStyle="1" w:styleId="F8D6A827C8624D198697A98917C153851">
    <w:name w:val="F8D6A827C8624D198697A98917C153851"/>
    <w:rsid w:val="00C01F7A"/>
    <w:rPr>
      <w:rFonts w:eastAsiaTheme="minorHAnsi"/>
    </w:rPr>
  </w:style>
  <w:style w:type="paragraph" w:customStyle="1" w:styleId="4DAF7017B0A449DE8504C345816A98E11">
    <w:name w:val="4DAF7017B0A449DE8504C345816A98E11"/>
    <w:rsid w:val="00C01F7A"/>
    <w:pPr>
      <w:ind w:left="720"/>
      <w:contextualSpacing/>
    </w:pPr>
    <w:rPr>
      <w:rFonts w:eastAsiaTheme="minorHAnsi"/>
    </w:rPr>
  </w:style>
  <w:style w:type="paragraph" w:customStyle="1" w:styleId="C6FF85DECA594273BF87882757F6A4711">
    <w:name w:val="C6FF85DECA594273BF87882757F6A4711"/>
    <w:rsid w:val="00C01F7A"/>
    <w:pPr>
      <w:ind w:left="720"/>
      <w:contextualSpacing/>
    </w:pPr>
    <w:rPr>
      <w:rFonts w:eastAsiaTheme="minorHAnsi"/>
    </w:rPr>
  </w:style>
  <w:style w:type="paragraph" w:customStyle="1" w:styleId="677E2D091D834923818CD202143A594C1">
    <w:name w:val="677E2D091D834923818CD202143A594C1"/>
    <w:rsid w:val="00C01F7A"/>
    <w:pPr>
      <w:ind w:left="720"/>
      <w:contextualSpacing/>
    </w:pPr>
    <w:rPr>
      <w:rFonts w:eastAsiaTheme="minorHAnsi"/>
    </w:rPr>
  </w:style>
  <w:style w:type="paragraph" w:customStyle="1" w:styleId="F5C0E63DCD524E8DB09B675BCB15F9DF1">
    <w:name w:val="F5C0E63DCD524E8DB09B675BCB15F9DF1"/>
    <w:rsid w:val="00C01F7A"/>
    <w:pPr>
      <w:ind w:left="720"/>
      <w:contextualSpacing/>
    </w:pPr>
    <w:rPr>
      <w:rFonts w:eastAsiaTheme="minorHAnsi"/>
    </w:rPr>
  </w:style>
  <w:style w:type="paragraph" w:customStyle="1" w:styleId="49147EF6810E4F2FB847D96F1FB8ECF01">
    <w:name w:val="49147EF6810E4F2FB847D96F1FB8ECF01"/>
    <w:rsid w:val="00C01F7A"/>
    <w:pPr>
      <w:ind w:left="720"/>
      <w:contextualSpacing/>
    </w:pPr>
    <w:rPr>
      <w:rFonts w:eastAsiaTheme="minorHAnsi"/>
    </w:rPr>
  </w:style>
  <w:style w:type="paragraph" w:customStyle="1" w:styleId="39E828A5A3F043C6B34D0B231A22236D1">
    <w:name w:val="39E828A5A3F043C6B34D0B231A22236D1"/>
    <w:rsid w:val="00C01F7A"/>
    <w:rPr>
      <w:rFonts w:eastAsiaTheme="minorHAnsi"/>
    </w:rPr>
  </w:style>
  <w:style w:type="paragraph" w:customStyle="1" w:styleId="8BE37D94875D4F5AB9E4800679C395311">
    <w:name w:val="8BE37D94875D4F5AB9E4800679C395311"/>
    <w:rsid w:val="00C01F7A"/>
    <w:pPr>
      <w:ind w:left="720"/>
      <w:contextualSpacing/>
    </w:pPr>
    <w:rPr>
      <w:rFonts w:eastAsiaTheme="minorHAnsi"/>
    </w:rPr>
  </w:style>
  <w:style w:type="paragraph" w:customStyle="1" w:styleId="5409AE2801BE473BA18FB3FEE1C6F2451">
    <w:name w:val="5409AE2801BE473BA18FB3FEE1C6F2451"/>
    <w:rsid w:val="00C01F7A"/>
    <w:pPr>
      <w:ind w:left="720"/>
      <w:contextualSpacing/>
    </w:pPr>
    <w:rPr>
      <w:rFonts w:eastAsiaTheme="minorHAnsi"/>
    </w:rPr>
  </w:style>
  <w:style w:type="paragraph" w:customStyle="1" w:styleId="D36E7C1F57504482BF812687441D5D531">
    <w:name w:val="D36E7C1F57504482BF812687441D5D531"/>
    <w:rsid w:val="00C01F7A"/>
    <w:pPr>
      <w:ind w:left="720"/>
      <w:contextualSpacing/>
    </w:pPr>
    <w:rPr>
      <w:rFonts w:eastAsiaTheme="minorHAnsi"/>
    </w:rPr>
  </w:style>
  <w:style w:type="paragraph" w:customStyle="1" w:styleId="1E59D72D8E864D188C7DDE043C22D5151">
    <w:name w:val="1E59D72D8E864D188C7DDE043C22D5151"/>
    <w:rsid w:val="00C01F7A"/>
    <w:pPr>
      <w:ind w:left="720"/>
      <w:contextualSpacing/>
    </w:pPr>
    <w:rPr>
      <w:rFonts w:eastAsiaTheme="minorHAnsi"/>
    </w:rPr>
  </w:style>
  <w:style w:type="paragraph" w:customStyle="1" w:styleId="11A146C108F64092B26184087A66B19D1">
    <w:name w:val="11A146C108F64092B26184087A66B19D1"/>
    <w:rsid w:val="00C01F7A"/>
    <w:pPr>
      <w:ind w:left="720"/>
      <w:contextualSpacing/>
    </w:pPr>
    <w:rPr>
      <w:rFonts w:eastAsiaTheme="minorHAnsi"/>
    </w:rPr>
  </w:style>
  <w:style w:type="paragraph" w:customStyle="1" w:styleId="488AA90F1FF7491B85C1F26425A684C81">
    <w:name w:val="488AA90F1FF7491B85C1F26425A684C81"/>
    <w:rsid w:val="00C01F7A"/>
    <w:rPr>
      <w:rFonts w:eastAsiaTheme="minorHAnsi"/>
    </w:rPr>
  </w:style>
  <w:style w:type="paragraph" w:customStyle="1" w:styleId="FC1D442D3E4C4CB0812E138CF2B31E1C1">
    <w:name w:val="FC1D442D3E4C4CB0812E138CF2B31E1C1"/>
    <w:rsid w:val="00C01F7A"/>
    <w:pPr>
      <w:ind w:left="720"/>
      <w:contextualSpacing/>
    </w:pPr>
    <w:rPr>
      <w:rFonts w:eastAsiaTheme="minorHAnsi"/>
    </w:rPr>
  </w:style>
  <w:style w:type="paragraph" w:customStyle="1" w:styleId="015AA6EE10894487AD9CB10F65D86C411">
    <w:name w:val="015AA6EE10894487AD9CB10F65D86C411"/>
    <w:rsid w:val="00C01F7A"/>
    <w:pPr>
      <w:ind w:left="720"/>
      <w:contextualSpacing/>
    </w:pPr>
    <w:rPr>
      <w:rFonts w:eastAsiaTheme="minorHAnsi"/>
    </w:rPr>
  </w:style>
  <w:style w:type="paragraph" w:customStyle="1" w:styleId="6EF1FB16F7BA4885BB6FA961A90BF0211">
    <w:name w:val="6EF1FB16F7BA4885BB6FA961A90BF0211"/>
    <w:rsid w:val="00C01F7A"/>
    <w:pPr>
      <w:ind w:left="720"/>
      <w:contextualSpacing/>
    </w:pPr>
    <w:rPr>
      <w:rFonts w:eastAsiaTheme="minorHAnsi"/>
    </w:rPr>
  </w:style>
  <w:style w:type="paragraph" w:customStyle="1" w:styleId="661C6C4E113A47CE83FF0B5AC032EED61">
    <w:name w:val="661C6C4E113A47CE83FF0B5AC032EED61"/>
    <w:rsid w:val="00C01F7A"/>
    <w:pPr>
      <w:ind w:left="720"/>
      <w:contextualSpacing/>
    </w:pPr>
    <w:rPr>
      <w:rFonts w:eastAsiaTheme="minorHAnsi"/>
    </w:rPr>
  </w:style>
  <w:style w:type="paragraph" w:customStyle="1" w:styleId="982DA0F55BE14C97BA9F2DD98BBC5FF21">
    <w:name w:val="982DA0F55BE14C97BA9F2DD98BBC5FF21"/>
    <w:rsid w:val="00C01F7A"/>
    <w:pPr>
      <w:ind w:left="720"/>
      <w:contextualSpacing/>
    </w:pPr>
    <w:rPr>
      <w:rFonts w:eastAsiaTheme="minorHAnsi"/>
    </w:rPr>
  </w:style>
  <w:style w:type="paragraph" w:customStyle="1" w:styleId="217CF2B2D96B4630BD1252512E3B35F71">
    <w:name w:val="217CF2B2D96B4630BD1252512E3B35F71"/>
    <w:rsid w:val="00C01F7A"/>
    <w:rPr>
      <w:rFonts w:eastAsiaTheme="minorHAnsi"/>
    </w:rPr>
  </w:style>
  <w:style w:type="paragraph" w:customStyle="1" w:styleId="F0C7F2E8E9CA4A7A8A38E1D0799B5F511">
    <w:name w:val="F0C7F2E8E9CA4A7A8A38E1D0799B5F511"/>
    <w:rsid w:val="00C01F7A"/>
    <w:pPr>
      <w:ind w:left="720"/>
      <w:contextualSpacing/>
    </w:pPr>
    <w:rPr>
      <w:rFonts w:eastAsiaTheme="minorHAnsi"/>
    </w:rPr>
  </w:style>
  <w:style w:type="paragraph" w:customStyle="1" w:styleId="601D1E2F6BAC4DD9A0D12C885DC2294A1">
    <w:name w:val="601D1E2F6BAC4DD9A0D12C885DC2294A1"/>
    <w:rsid w:val="00C01F7A"/>
    <w:pPr>
      <w:ind w:left="720"/>
      <w:contextualSpacing/>
    </w:pPr>
    <w:rPr>
      <w:rFonts w:eastAsiaTheme="minorHAnsi"/>
    </w:rPr>
  </w:style>
  <w:style w:type="paragraph" w:customStyle="1" w:styleId="BC8C24E9E0274AE7807F7F2B4F1EDF8D1">
    <w:name w:val="BC8C24E9E0274AE7807F7F2B4F1EDF8D1"/>
    <w:rsid w:val="00C01F7A"/>
    <w:pPr>
      <w:ind w:left="720"/>
      <w:contextualSpacing/>
    </w:pPr>
    <w:rPr>
      <w:rFonts w:eastAsiaTheme="minorHAnsi"/>
    </w:rPr>
  </w:style>
  <w:style w:type="paragraph" w:customStyle="1" w:styleId="69CDEE9A58A44FAA8699433D5408ADD71">
    <w:name w:val="69CDEE9A58A44FAA8699433D5408ADD71"/>
    <w:rsid w:val="00C01F7A"/>
    <w:pPr>
      <w:ind w:left="720"/>
      <w:contextualSpacing/>
    </w:pPr>
    <w:rPr>
      <w:rFonts w:eastAsiaTheme="minorHAnsi"/>
    </w:rPr>
  </w:style>
  <w:style w:type="paragraph" w:customStyle="1" w:styleId="A00B258E7C3943B887254C95D0400A991">
    <w:name w:val="A00B258E7C3943B887254C95D0400A991"/>
    <w:rsid w:val="00C01F7A"/>
    <w:pPr>
      <w:ind w:left="720"/>
      <w:contextualSpacing/>
    </w:pPr>
    <w:rPr>
      <w:rFonts w:eastAsiaTheme="minorHAnsi"/>
    </w:rPr>
  </w:style>
  <w:style w:type="paragraph" w:customStyle="1" w:styleId="A57B4E06745D483DB0D930476B1D7C6C1">
    <w:name w:val="A57B4E06745D483DB0D930476B1D7C6C1"/>
    <w:rsid w:val="00C01F7A"/>
    <w:rPr>
      <w:rFonts w:eastAsiaTheme="minorHAnsi"/>
    </w:rPr>
  </w:style>
  <w:style w:type="paragraph" w:customStyle="1" w:styleId="4BDF755998E048CE840A7133C0BB01C31">
    <w:name w:val="4BDF755998E048CE840A7133C0BB01C31"/>
    <w:rsid w:val="00C01F7A"/>
    <w:pPr>
      <w:ind w:left="720"/>
      <w:contextualSpacing/>
    </w:pPr>
    <w:rPr>
      <w:rFonts w:eastAsiaTheme="minorHAnsi"/>
    </w:rPr>
  </w:style>
  <w:style w:type="paragraph" w:customStyle="1" w:styleId="2F8614BFE30E439880AD5F6B95D722441">
    <w:name w:val="2F8614BFE30E439880AD5F6B95D722441"/>
    <w:rsid w:val="00C01F7A"/>
    <w:pPr>
      <w:ind w:left="720"/>
      <w:contextualSpacing/>
    </w:pPr>
    <w:rPr>
      <w:rFonts w:eastAsiaTheme="minorHAnsi"/>
    </w:rPr>
  </w:style>
  <w:style w:type="paragraph" w:customStyle="1" w:styleId="314DC04D0B4742048C2B7438553028231">
    <w:name w:val="314DC04D0B4742048C2B7438553028231"/>
    <w:rsid w:val="00C01F7A"/>
    <w:pPr>
      <w:ind w:left="720"/>
      <w:contextualSpacing/>
    </w:pPr>
    <w:rPr>
      <w:rFonts w:eastAsiaTheme="minorHAnsi"/>
    </w:rPr>
  </w:style>
  <w:style w:type="paragraph" w:customStyle="1" w:styleId="BDBF43BA4BD74DD0B98EFCEC974E83DA1">
    <w:name w:val="BDBF43BA4BD74DD0B98EFCEC974E83DA1"/>
    <w:rsid w:val="00C01F7A"/>
    <w:pPr>
      <w:ind w:left="720"/>
      <w:contextualSpacing/>
    </w:pPr>
    <w:rPr>
      <w:rFonts w:eastAsiaTheme="minorHAnsi"/>
    </w:rPr>
  </w:style>
  <w:style w:type="paragraph" w:customStyle="1" w:styleId="40977040BEDE4245ADD45A6072EF5B4D1">
    <w:name w:val="40977040BEDE4245ADD45A6072EF5B4D1"/>
    <w:rsid w:val="00C01F7A"/>
    <w:pPr>
      <w:ind w:left="720"/>
      <w:contextualSpacing/>
    </w:pPr>
    <w:rPr>
      <w:rFonts w:eastAsiaTheme="minorHAnsi"/>
    </w:rPr>
  </w:style>
  <w:style w:type="paragraph" w:customStyle="1" w:styleId="16CB8C427BCF41388ACDD686DFC97272">
    <w:name w:val="16CB8C427BCF41388ACDD686DFC97272"/>
    <w:rsid w:val="00C01F7A"/>
    <w:pPr>
      <w:ind w:left="720"/>
      <w:contextualSpacing/>
    </w:pPr>
    <w:rPr>
      <w:rFonts w:eastAsiaTheme="minorHAnsi"/>
    </w:rPr>
  </w:style>
  <w:style w:type="paragraph" w:customStyle="1" w:styleId="59BD120874E84F6981E78F68B9D8477A">
    <w:name w:val="59BD120874E84F6981E78F68B9D8477A"/>
    <w:rsid w:val="00C01F7A"/>
    <w:pPr>
      <w:ind w:left="720"/>
      <w:contextualSpacing/>
    </w:pPr>
    <w:rPr>
      <w:rFonts w:eastAsiaTheme="minorHAnsi"/>
    </w:rPr>
  </w:style>
  <w:style w:type="paragraph" w:customStyle="1" w:styleId="58AA87D1B4D54EDB825245D00FEF97F5">
    <w:name w:val="58AA87D1B4D54EDB825245D00FEF97F5"/>
    <w:rsid w:val="00C01F7A"/>
    <w:pPr>
      <w:ind w:left="720"/>
      <w:contextualSpacing/>
    </w:pPr>
    <w:rPr>
      <w:rFonts w:eastAsiaTheme="minorHAnsi"/>
    </w:rPr>
  </w:style>
  <w:style w:type="paragraph" w:customStyle="1" w:styleId="0DD59E08B0614D3EB5A7B5B5F310324B1">
    <w:name w:val="0DD59E08B0614D3EB5A7B5B5F310324B1"/>
    <w:rsid w:val="002504CD"/>
    <w:pPr>
      <w:ind w:left="720"/>
      <w:contextualSpacing/>
    </w:pPr>
    <w:rPr>
      <w:rFonts w:eastAsiaTheme="minorHAnsi"/>
    </w:rPr>
  </w:style>
  <w:style w:type="paragraph" w:customStyle="1" w:styleId="0056CD9B12E541D8936B7F50A7D0BDCF1">
    <w:name w:val="0056CD9B12E541D8936B7F50A7D0BDCF1"/>
    <w:rsid w:val="002504CD"/>
    <w:pPr>
      <w:ind w:left="720"/>
      <w:contextualSpacing/>
    </w:pPr>
    <w:rPr>
      <w:rFonts w:eastAsiaTheme="minorHAnsi"/>
    </w:rPr>
  </w:style>
  <w:style w:type="paragraph" w:customStyle="1" w:styleId="B5D5108F3DF74A57A92A17AF4B304CED1">
    <w:name w:val="B5D5108F3DF74A57A92A17AF4B304CED1"/>
    <w:rsid w:val="002504CD"/>
    <w:pPr>
      <w:ind w:left="720"/>
      <w:contextualSpacing/>
    </w:pPr>
    <w:rPr>
      <w:rFonts w:eastAsiaTheme="minorHAnsi"/>
    </w:rPr>
  </w:style>
  <w:style w:type="paragraph" w:customStyle="1" w:styleId="3CA00BDDB106439DB72579D0C8EED98D1">
    <w:name w:val="3CA00BDDB106439DB72579D0C8EED98D1"/>
    <w:rsid w:val="002504CD"/>
    <w:pPr>
      <w:ind w:left="720"/>
      <w:contextualSpacing/>
    </w:pPr>
    <w:rPr>
      <w:rFonts w:eastAsiaTheme="minorHAnsi"/>
    </w:rPr>
  </w:style>
  <w:style w:type="paragraph" w:customStyle="1" w:styleId="F67094BD072C4D92B9CB6FB9720189361">
    <w:name w:val="F67094BD072C4D92B9CB6FB9720189361"/>
    <w:rsid w:val="002504CD"/>
    <w:pPr>
      <w:ind w:left="720"/>
      <w:contextualSpacing/>
    </w:pPr>
    <w:rPr>
      <w:rFonts w:eastAsiaTheme="minorHAnsi"/>
    </w:rPr>
  </w:style>
  <w:style w:type="paragraph" w:customStyle="1" w:styleId="321FE356260D42048AA13D9356841D942">
    <w:name w:val="321FE356260D42048AA13D9356841D942"/>
    <w:rsid w:val="002504CD"/>
    <w:pPr>
      <w:ind w:left="720"/>
      <w:contextualSpacing/>
    </w:pPr>
    <w:rPr>
      <w:rFonts w:eastAsiaTheme="minorHAnsi"/>
    </w:rPr>
  </w:style>
  <w:style w:type="paragraph" w:customStyle="1" w:styleId="FAB58BE332C1474B9AE450407EEC38501">
    <w:name w:val="FAB58BE332C1474B9AE450407EEC38501"/>
    <w:rsid w:val="002504CD"/>
    <w:pPr>
      <w:ind w:left="720"/>
      <w:contextualSpacing/>
    </w:pPr>
    <w:rPr>
      <w:rFonts w:eastAsiaTheme="minorHAnsi"/>
    </w:rPr>
  </w:style>
  <w:style w:type="paragraph" w:customStyle="1" w:styleId="DD5C53BC93EA44929762A1686EAE80D61">
    <w:name w:val="DD5C53BC93EA44929762A1686EAE80D61"/>
    <w:rsid w:val="002504CD"/>
    <w:pPr>
      <w:ind w:left="720"/>
      <w:contextualSpacing/>
    </w:pPr>
    <w:rPr>
      <w:rFonts w:eastAsiaTheme="minorHAnsi"/>
    </w:rPr>
  </w:style>
  <w:style w:type="paragraph" w:customStyle="1" w:styleId="9EBC674CCB6C4613AE05FE0782030BE51">
    <w:name w:val="9EBC674CCB6C4613AE05FE0782030BE51"/>
    <w:rsid w:val="002504CD"/>
    <w:pPr>
      <w:ind w:left="720"/>
      <w:contextualSpacing/>
    </w:pPr>
    <w:rPr>
      <w:rFonts w:eastAsiaTheme="minorHAnsi"/>
    </w:rPr>
  </w:style>
  <w:style w:type="paragraph" w:customStyle="1" w:styleId="F9CD8920B48944E18D95D4EF8807EB4C1">
    <w:name w:val="F9CD8920B48944E18D95D4EF8807EB4C1"/>
    <w:rsid w:val="002504CD"/>
    <w:pPr>
      <w:ind w:left="720"/>
      <w:contextualSpacing/>
    </w:pPr>
    <w:rPr>
      <w:rFonts w:eastAsiaTheme="minorHAnsi"/>
    </w:rPr>
  </w:style>
  <w:style w:type="paragraph" w:customStyle="1" w:styleId="E16C9BEA67124097888F061C157B8E751">
    <w:name w:val="E16C9BEA67124097888F061C157B8E751"/>
    <w:rsid w:val="002504CD"/>
    <w:pPr>
      <w:ind w:left="720"/>
      <w:contextualSpacing/>
    </w:pPr>
    <w:rPr>
      <w:rFonts w:eastAsiaTheme="minorHAnsi"/>
    </w:rPr>
  </w:style>
  <w:style w:type="paragraph" w:customStyle="1" w:styleId="E2B32BA9751F4D7C81FDE664589B3A6B1">
    <w:name w:val="E2B32BA9751F4D7C81FDE664589B3A6B1"/>
    <w:rsid w:val="002504CD"/>
    <w:pPr>
      <w:ind w:left="720"/>
      <w:contextualSpacing/>
    </w:pPr>
    <w:rPr>
      <w:rFonts w:eastAsiaTheme="minorHAnsi"/>
    </w:rPr>
  </w:style>
  <w:style w:type="paragraph" w:customStyle="1" w:styleId="F8ADCFBB65EA412AA8B3050DD24BB0BE1">
    <w:name w:val="F8ADCFBB65EA412AA8B3050DD24BB0BE1"/>
    <w:rsid w:val="002504CD"/>
    <w:rPr>
      <w:rFonts w:eastAsiaTheme="minorHAnsi"/>
    </w:rPr>
  </w:style>
  <w:style w:type="paragraph" w:customStyle="1" w:styleId="21B30FFA4E904C71BF3830F2F41F004B1">
    <w:name w:val="21B30FFA4E904C71BF3830F2F41F004B1"/>
    <w:rsid w:val="002504CD"/>
    <w:pPr>
      <w:ind w:left="720"/>
      <w:contextualSpacing/>
    </w:pPr>
    <w:rPr>
      <w:rFonts w:eastAsiaTheme="minorHAnsi"/>
    </w:rPr>
  </w:style>
  <w:style w:type="paragraph" w:customStyle="1" w:styleId="D19976B6262A41B99907E963B5D5B1082">
    <w:name w:val="D19976B6262A41B99907E963B5D5B1082"/>
    <w:rsid w:val="002504CD"/>
    <w:pPr>
      <w:ind w:left="720"/>
      <w:contextualSpacing/>
    </w:pPr>
    <w:rPr>
      <w:rFonts w:eastAsiaTheme="minorHAnsi"/>
    </w:rPr>
  </w:style>
  <w:style w:type="paragraph" w:customStyle="1" w:styleId="292938642B3F4A099F6C2884EACD54CB2">
    <w:name w:val="292938642B3F4A099F6C2884EACD54CB2"/>
    <w:rsid w:val="002504CD"/>
    <w:pPr>
      <w:ind w:left="720"/>
      <w:contextualSpacing/>
    </w:pPr>
    <w:rPr>
      <w:rFonts w:eastAsiaTheme="minorHAnsi"/>
    </w:rPr>
  </w:style>
  <w:style w:type="paragraph" w:customStyle="1" w:styleId="89940953238F4EA388089F137E6A7DC61">
    <w:name w:val="89940953238F4EA388089F137E6A7DC61"/>
    <w:rsid w:val="002504CD"/>
    <w:rPr>
      <w:rFonts w:eastAsiaTheme="minorHAnsi"/>
    </w:rPr>
  </w:style>
  <w:style w:type="paragraph" w:customStyle="1" w:styleId="1A7068E5EF234364A90364F2B525DA3D2">
    <w:name w:val="1A7068E5EF234364A90364F2B525DA3D2"/>
    <w:rsid w:val="002504CD"/>
    <w:pPr>
      <w:ind w:left="720"/>
      <w:contextualSpacing/>
    </w:pPr>
    <w:rPr>
      <w:rFonts w:eastAsiaTheme="minorHAnsi"/>
    </w:rPr>
  </w:style>
  <w:style w:type="paragraph" w:customStyle="1" w:styleId="714652A86DC14E1681741EA70026B5612">
    <w:name w:val="714652A86DC14E1681741EA70026B5612"/>
    <w:rsid w:val="002504CD"/>
    <w:pPr>
      <w:ind w:left="720"/>
      <w:contextualSpacing/>
    </w:pPr>
    <w:rPr>
      <w:rFonts w:eastAsiaTheme="minorHAnsi"/>
    </w:rPr>
  </w:style>
  <w:style w:type="paragraph" w:customStyle="1" w:styleId="6DDEC7083DEE454A984D811A60A32A4A2">
    <w:name w:val="6DDEC7083DEE454A984D811A60A32A4A2"/>
    <w:rsid w:val="002504CD"/>
    <w:pPr>
      <w:ind w:left="720"/>
      <w:contextualSpacing/>
    </w:pPr>
    <w:rPr>
      <w:rFonts w:eastAsiaTheme="minorHAnsi"/>
    </w:rPr>
  </w:style>
  <w:style w:type="paragraph" w:customStyle="1" w:styleId="8BC7344AC9F740B58B5BFD023C2420661">
    <w:name w:val="8BC7344AC9F740B58B5BFD023C2420661"/>
    <w:rsid w:val="002504CD"/>
    <w:pPr>
      <w:ind w:left="720"/>
      <w:contextualSpacing/>
    </w:pPr>
    <w:rPr>
      <w:rFonts w:eastAsiaTheme="minorHAnsi"/>
    </w:rPr>
  </w:style>
  <w:style w:type="paragraph" w:customStyle="1" w:styleId="059A8D1E76414286BC44148761E6C0D71">
    <w:name w:val="059A8D1E76414286BC44148761E6C0D71"/>
    <w:rsid w:val="002504CD"/>
    <w:pPr>
      <w:ind w:left="720"/>
      <w:contextualSpacing/>
    </w:pPr>
    <w:rPr>
      <w:rFonts w:eastAsiaTheme="minorHAnsi"/>
    </w:rPr>
  </w:style>
  <w:style w:type="paragraph" w:customStyle="1" w:styleId="19B662B77F5640AA81DA881D1CE13F2C1">
    <w:name w:val="19B662B77F5640AA81DA881D1CE13F2C1"/>
    <w:rsid w:val="002504CD"/>
    <w:pPr>
      <w:ind w:left="720"/>
      <w:contextualSpacing/>
    </w:pPr>
    <w:rPr>
      <w:rFonts w:eastAsiaTheme="minorHAnsi"/>
    </w:rPr>
  </w:style>
  <w:style w:type="paragraph" w:customStyle="1" w:styleId="29325A1F39B343859A6C11DBC6B97E1F1">
    <w:name w:val="29325A1F39B343859A6C11DBC6B97E1F1"/>
    <w:rsid w:val="002504CD"/>
    <w:pPr>
      <w:ind w:left="720"/>
      <w:contextualSpacing/>
    </w:pPr>
    <w:rPr>
      <w:rFonts w:eastAsiaTheme="minorHAnsi"/>
    </w:rPr>
  </w:style>
  <w:style w:type="paragraph" w:customStyle="1" w:styleId="71DA012542D14F40B37BC160A10C0AF91">
    <w:name w:val="71DA012542D14F40B37BC160A10C0AF91"/>
    <w:rsid w:val="002504CD"/>
    <w:pPr>
      <w:ind w:left="720"/>
      <w:contextualSpacing/>
    </w:pPr>
    <w:rPr>
      <w:rFonts w:eastAsiaTheme="minorHAnsi"/>
    </w:rPr>
  </w:style>
  <w:style w:type="paragraph" w:customStyle="1" w:styleId="01D0790B22EF476583743C25FF2BA3011">
    <w:name w:val="01D0790B22EF476583743C25FF2BA3011"/>
    <w:rsid w:val="002504CD"/>
    <w:pPr>
      <w:ind w:left="720"/>
      <w:contextualSpacing/>
    </w:pPr>
    <w:rPr>
      <w:rFonts w:eastAsiaTheme="minorHAnsi"/>
    </w:rPr>
  </w:style>
  <w:style w:type="paragraph" w:customStyle="1" w:styleId="064EFD506EC24F11B7E24930D243A8D91">
    <w:name w:val="064EFD506EC24F11B7E24930D243A8D91"/>
    <w:rsid w:val="002504CD"/>
    <w:pPr>
      <w:ind w:left="720"/>
      <w:contextualSpacing/>
    </w:pPr>
    <w:rPr>
      <w:rFonts w:eastAsiaTheme="minorHAnsi"/>
    </w:rPr>
  </w:style>
  <w:style w:type="paragraph" w:customStyle="1" w:styleId="141710F5F7934D50A48ABB0EACAACBBE1">
    <w:name w:val="141710F5F7934D50A48ABB0EACAACBBE1"/>
    <w:rsid w:val="002504CD"/>
    <w:pPr>
      <w:ind w:left="720"/>
      <w:contextualSpacing/>
    </w:pPr>
    <w:rPr>
      <w:rFonts w:eastAsiaTheme="minorHAnsi"/>
    </w:rPr>
  </w:style>
  <w:style w:type="paragraph" w:customStyle="1" w:styleId="662173CB15604CA7A078CAB2DA8987F81">
    <w:name w:val="662173CB15604CA7A078CAB2DA8987F81"/>
    <w:rsid w:val="002504CD"/>
    <w:pPr>
      <w:ind w:left="720"/>
      <w:contextualSpacing/>
    </w:pPr>
    <w:rPr>
      <w:rFonts w:eastAsiaTheme="minorHAnsi"/>
    </w:rPr>
  </w:style>
  <w:style w:type="paragraph" w:customStyle="1" w:styleId="649293AA8A0F423389B7AC00966E19691">
    <w:name w:val="649293AA8A0F423389B7AC00966E19691"/>
    <w:rsid w:val="002504CD"/>
    <w:pPr>
      <w:ind w:left="720"/>
      <w:contextualSpacing/>
    </w:pPr>
    <w:rPr>
      <w:rFonts w:eastAsiaTheme="minorHAnsi"/>
    </w:rPr>
  </w:style>
  <w:style w:type="paragraph" w:customStyle="1" w:styleId="750D1F733C364E919325B44C6D7597691">
    <w:name w:val="750D1F733C364E919325B44C6D7597691"/>
    <w:rsid w:val="002504CD"/>
    <w:pPr>
      <w:ind w:left="720"/>
      <w:contextualSpacing/>
    </w:pPr>
    <w:rPr>
      <w:rFonts w:eastAsiaTheme="minorHAnsi"/>
    </w:rPr>
  </w:style>
  <w:style w:type="paragraph" w:customStyle="1" w:styleId="DB85BA250C3A44619A1E658F54C82FD21">
    <w:name w:val="DB85BA250C3A44619A1E658F54C82FD21"/>
    <w:rsid w:val="002504CD"/>
    <w:pPr>
      <w:ind w:left="720"/>
      <w:contextualSpacing/>
    </w:pPr>
    <w:rPr>
      <w:rFonts w:eastAsiaTheme="minorHAnsi"/>
    </w:rPr>
  </w:style>
  <w:style w:type="paragraph" w:customStyle="1" w:styleId="1CB5FC3223404267ADB3F59CF03613FC1">
    <w:name w:val="1CB5FC3223404267ADB3F59CF03613FC1"/>
    <w:rsid w:val="002504CD"/>
    <w:pPr>
      <w:ind w:left="720"/>
      <w:contextualSpacing/>
    </w:pPr>
    <w:rPr>
      <w:rFonts w:eastAsiaTheme="minorHAnsi"/>
    </w:rPr>
  </w:style>
  <w:style w:type="paragraph" w:customStyle="1" w:styleId="8BED772B8E6E4890A04F8FC5F6CF40612">
    <w:name w:val="8BED772B8E6E4890A04F8FC5F6CF40612"/>
    <w:rsid w:val="002504CD"/>
    <w:pPr>
      <w:ind w:left="720"/>
      <w:contextualSpacing/>
    </w:pPr>
    <w:rPr>
      <w:rFonts w:eastAsiaTheme="minorHAnsi"/>
    </w:rPr>
  </w:style>
  <w:style w:type="paragraph" w:customStyle="1" w:styleId="9C55FA6779A14390A021E46AB4B1121E2">
    <w:name w:val="9C55FA6779A14390A021E46AB4B1121E2"/>
    <w:rsid w:val="002504CD"/>
    <w:pPr>
      <w:ind w:left="720"/>
      <w:contextualSpacing/>
    </w:pPr>
    <w:rPr>
      <w:rFonts w:eastAsiaTheme="minorHAnsi"/>
    </w:rPr>
  </w:style>
  <w:style w:type="paragraph" w:customStyle="1" w:styleId="AAF238B07CA24DCB925FB143ECD40F5E2">
    <w:name w:val="AAF238B07CA24DCB925FB143ECD40F5E2"/>
    <w:rsid w:val="002504CD"/>
    <w:pPr>
      <w:ind w:left="720"/>
      <w:contextualSpacing/>
    </w:pPr>
    <w:rPr>
      <w:rFonts w:eastAsiaTheme="minorHAnsi"/>
    </w:rPr>
  </w:style>
  <w:style w:type="paragraph" w:customStyle="1" w:styleId="1DCD0DC1567D491A97F95D22191D6DCD2">
    <w:name w:val="1DCD0DC1567D491A97F95D22191D6DCD2"/>
    <w:rsid w:val="002504CD"/>
    <w:pPr>
      <w:ind w:left="720"/>
      <w:contextualSpacing/>
    </w:pPr>
    <w:rPr>
      <w:rFonts w:eastAsiaTheme="minorHAnsi"/>
    </w:rPr>
  </w:style>
  <w:style w:type="paragraph" w:customStyle="1" w:styleId="19E9D5B009BA45E9ADC03D436C3903A82">
    <w:name w:val="19E9D5B009BA45E9ADC03D436C3903A82"/>
    <w:rsid w:val="002504CD"/>
    <w:pPr>
      <w:ind w:left="720"/>
      <w:contextualSpacing/>
    </w:pPr>
    <w:rPr>
      <w:rFonts w:eastAsiaTheme="minorHAnsi"/>
    </w:rPr>
  </w:style>
  <w:style w:type="paragraph" w:customStyle="1" w:styleId="D885B54C55D340F59D62E278FA29E9982">
    <w:name w:val="D885B54C55D340F59D62E278FA29E9982"/>
    <w:rsid w:val="002504CD"/>
    <w:pPr>
      <w:ind w:left="720"/>
      <w:contextualSpacing/>
    </w:pPr>
    <w:rPr>
      <w:rFonts w:eastAsiaTheme="minorHAnsi"/>
    </w:rPr>
  </w:style>
  <w:style w:type="paragraph" w:customStyle="1" w:styleId="A5AD5C61440544B2BD9092669B2019662">
    <w:name w:val="A5AD5C61440544B2BD9092669B2019662"/>
    <w:rsid w:val="002504CD"/>
    <w:pPr>
      <w:ind w:left="720"/>
      <w:contextualSpacing/>
    </w:pPr>
    <w:rPr>
      <w:rFonts w:eastAsiaTheme="minorHAnsi"/>
    </w:rPr>
  </w:style>
  <w:style w:type="paragraph" w:customStyle="1" w:styleId="C6EBBC281EED45BFBF6678AC1950715F2">
    <w:name w:val="C6EBBC281EED45BFBF6678AC1950715F2"/>
    <w:rsid w:val="002504CD"/>
    <w:pPr>
      <w:ind w:left="720"/>
      <w:contextualSpacing/>
    </w:pPr>
    <w:rPr>
      <w:rFonts w:eastAsiaTheme="minorHAnsi"/>
    </w:rPr>
  </w:style>
  <w:style w:type="paragraph" w:customStyle="1" w:styleId="9AE18867FC82451B8BA971FFA067623A2">
    <w:name w:val="9AE18867FC82451B8BA971FFA067623A2"/>
    <w:rsid w:val="002504CD"/>
    <w:pPr>
      <w:ind w:left="720"/>
      <w:contextualSpacing/>
    </w:pPr>
    <w:rPr>
      <w:rFonts w:eastAsiaTheme="minorHAnsi"/>
    </w:rPr>
  </w:style>
  <w:style w:type="paragraph" w:customStyle="1" w:styleId="9F4637D3C4CF44728D220B9E2707C0682">
    <w:name w:val="9F4637D3C4CF44728D220B9E2707C0682"/>
    <w:rsid w:val="002504CD"/>
    <w:pPr>
      <w:ind w:left="720"/>
      <w:contextualSpacing/>
    </w:pPr>
    <w:rPr>
      <w:rFonts w:eastAsiaTheme="minorHAnsi"/>
    </w:rPr>
  </w:style>
  <w:style w:type="paragraph" w:customStyle="1" w:styleId="16DD730ACDC4431B9428C2965451926D2">
    <w:name w:val="16DD730ACDC4431B9428C2965451926D2"/>
    <w:rsid w:val="002504CD"/>
    <w:pPr>
      <w:ind w:left="720"/>
      <w:contextualSpacing/>
    </w:pPr>
    <w:rPr>
      <w:rFonts w:eastAsiaTheme="minorHAnsi"/>
    </w:rPr>
  </w:style>
  <w:style w:type="paragraph" w:customStyle="1" w:styleId="D0D10086FA9748F98BC34303F54AABD22">
    <w:name w:val="D0D10086FA9748F98BC34303F54AABD22"/>
    <w:rsid w:val="002504CD"/>
    <w:pPr>
      <w:ind w:left="720"/>
      <w:contextualSpacing/>
    </w:pPr>
    <w:rPr>
      <w:rFonts w:eastAsiaTheme="minorHAnsi"/>
    </w:rPr>
  </w:style>
  <w:style w:type="paragraph" w:customStyle="1" w:styleId="65180C0CEAB840CA9DEFF5AEE21B01432">
    <w:name w:val="65180C0CEAB840CA9DEFF5AEE21B01432"/>
    <w:rsid w:val="002504CD"/>
    <w:pPr>
      <w:ind w:left="720"/>
      <w:contextualSpacing/>
    </w:pPr>
    <w:rPr>
      <w:rFonts w:eastAsiaTheme="minorHAnsi"/>
    </w:rPr>
  </w:style>
  <w:style w:type="paragraph" w:customStyle="1" w:styleId="5873B4791F2E4776965B969A7C128D492">
    <w:name w:val="5873B4791F2E4776965B969A7C128D492"/>
    <w:rsid w:val="002504CD"/>
    <w:pPr>
      <w:ind w:left="720"/>
      <w:contextualSpacing/>
    </w:pPr>
    <w:rPr>
      <w:rFonts w:eastAsiaTheme="minorHAnsi"/>
    </w:rPr>
  </w:style>
  <w:style w:type="paragraph" w:customStyle="1" w:styleId="A6FBD5F7A9D34B5EABD085E03C492B091">
    <w:name w:val="A6FBD5F7A9D34B5EABD085E03C492B091"/>
    <w:rsid w:val="002504CD"/>
    <w:pPr>
      <w:ind w:left="720"/>
      <w:contextualSpacing/>
    </w:pPr>
    <w:rPr>
      <w:rFonts w:eastAsiaTheme="minorHAnsi"/>
    </w:rPr>
  </w:style>
  <w:style w:type="paragraph" w:customStyle="1" w:styleId="C181499C598D470288356C5B12C08F501">
    <w:name w:val="C181499C598D470288356C5B12C08F501"/>
    <w:rsid w:val="002504CD"/>
    <w:pPr>
      <w:ind w:left="720"/>
      <w:contextualSpacing/>
    </w:pPr>
    <w:rPr>
      <w:rFonts w:eastAsiaTheme="minorHAnsi"/>
    </w:rPr>
  </w:style>
  <w:style w:type="paragraph" w:customStyle="1" w:styleId="34870A5E37EF48BE808EBFE37D1B89561">
    <w:name w:val="34870A5E37EF48BE808EBFE37D1B89561"/>
    <w:rsid w:val="002504CD"/>
    <w:pPr>
      <w:ind w:left="720"/>
      <w:contextualSpacing/>
    </w:pPr>
    <w:rPr>
      <w:rFonts w:eastAsiaTheme="minorHAnsi"/>
    </w:rPr>
  </w:style>
  <w:style w:type="paragraph" w:customStyle="1" w:styleId="17B7AAF34EA14CB385408283F18393A61">
    <w:name w:val="17B7AAF34EA14CB385408283F18393A61"/>
    <w:rsid w:val="002504CD"/>
    <w:pPr>
      <w:ind w:left="720"/>
      <w:contextualSpacing/>
    </w:pPr>
    <w:rPr>
      <w:rFonts w:eastAsiaTheme="minorHAnsi"/>
    </w:rPr>
  </w:style>
  <w:style w:type="paragraph" w:customStyle="1" w:styleId="565004130FCF451FA8277A2C4A9F368F1">
    <w:name w:val="565004130FCF451FA8277A2C4A9F368F1"/>
    <w:rsid w:val="002504CD"/>
    <w:pPr>
      <w:ind w:left="720"/>
      <w:contextualSpacing/>
    </w:pPr>
    <w:rPr>
      <w:rFonts w:eastAsiaTheme="minorHAnsi"/>
    </w:rPr>
  </w:style>
  <w:style w:type="paragraph" w:customStyle="1" w:styleId="7D1CCBA608C74141BA5F9592AB12B0081">
    <w:name w:val="7D1CCBA608C74141BA5F9592AB12B0081"/>
    <w:rsid w:val="002504CD"/>
    <w:pPr>
      <w:ind w:left="720"/>
      <w:contextualSpacing/>
    </w:pPr>
    <w:rPr>
      <w:rFonts w:eastAsiaTheme="minorHAnsi"/>
    </w:rPr>
  </w:style>
  <w:style w:type="paragraph" w:customStyle="1" w:styleId="B17B20A95D814A38BE4206E94C06E3E52">
    <w:name w:val="B17B20A95D814A38BE4206E94C06E3E52"/>
    <w:rsid w:val="002504CD"/>
    <w:rPr>
      <w:rFonts w:eastAsiaTheme="minorHAnsi"/>
    </w:rPr>
  </w:style>
  <w:style w:type="paragraph" w:customStyle="1" w:styleId="5A956D52CA5C4B0BAE7F1C634B66910E2">
    <w:name w:val="5A956D52CA5C4B0BAE7F1C634B66910E2"/>
    <w:rsid w:val="002504CD"/>
    <w:pPr>
      <w:ind w:left="720"/>
      <w:contextualSpacing/>
    </w:pPr>
    <w:rPr>
      <w:rFonts w:eastAsiaTheme="minorHAnsi"/>
    </w:rPr>
  </w:style>
  <w:style w:type="paragraph" w:customStyle="1" w:styleId="F71F7F352E3947A2A833592C055EA7952">
    <w:name w:val="F71F7F352E3947A2A833592C055EA7952"/>
    <w:rsid w:val="002504CD"/>
    <w:pPr>
      <w:ind w:left="720"/>
      <w:contextualSpacing/>
    </w:pPr>
    <w:rPr>
      <w:rFonts w:eastAsiaTheme="minorHAnsi"/>
    </w:rPr>
  </w:style>
  <w:style w:type="paragraph" w:customStyle="1" w:styleId="5D776253EAB3460885FF0B735F96589A2">
    <w:name w:val="5D776253EAB3460885FF0B735F96589A2"/>
    <w:rsid w:val="002504CD"/>
    <w:pPr>
      <w:ind w:left="720"/>
      <w:contextualSpacing/>
    </w:pPr>
    <w:rPr>
      <w:rFonts w:eastAsiaTheme="minorHAnsi"/>
    </w:rPr>
  </w:style>
  <w:style w:type="paragraph" w:customStyle="1" w:styleId="06FB77747DC249EB9D90490A41EF845D2">
    <w:name w:val="06FB77747DC249EB9D90490A41EF845D2"/>
    <w:rsid w:val="002504CD"/>
    <w:pPr>
      <w:ind w:left="720"/>
      <w:contextualSpacing/>
    </w:pPr>
    <w:rPr>
      <w:rFonts w:eastAsiaTheme="minorHAnsi"/>
    </w:rPr>
  </w:style>
  <w:style w:type="paragraph" w:customStyle="1" w:styleId="A60A771F592F4C4996B12A9E98482A2F2">
    <w:name w:val="A60A771F592F4C4996B12A9E98482A2F2"/>
    <w:rsid w:val="002504CD"/>
    <w:pPr>
      <w:ind w:left="720"/>
      <w:contextualSpacing/>
    </w:pPr>
    <w:rPr>
      <w:rFonts w:eastAsiaTheme="minorHAnsi"/>
    </w:rPr>
  </w:style>
  <w:style w:type="paragraph" w:customStyle="1" w:styleId="C1E64156707746F3949130A4FB0378272">
    <w:name w:val="C1E64156707746F3949130A4FB0378272"/>
    <w:rsid w:val="002504CD"/>
    <w:rPr>
      <w:rFonts w:eastAsiaTheme="minorHAnsi"/>
    </w:rPr>
  </w:style>
  <w:style w:type="paragraph" w:customStyle="1" w:styleId="4079FA242B36411CAB81C39DAD63F2FB2">
    <w:name w:val="4079FA242B36411CAB81C39DAD63F2FB2"/>
    <w:rsid w:val="002504CD"/>
    <w:pPr>
      <w:ind w:left="720"/>
      <w:contextualSpacing/>
    </w:pPr>
    <w:rPr>
      <w:rFonts w:eastAsiaTheme="minorHAnsi"/>
    </w:rPr>
  </w:style>
  <w:style w:type="paragraph" w:customStyle="1" w:styleId="9975C5DC25394B7E8958BD2EE2252FE02">
    <w:name w:val="9975C5DC25394B7E8958BD2EE2252FE02"/>
    <w:rsid w:val="002504CD"/>
    <w:pPr>
      <w:ind w:left="720"/>
      <w:contextualSpacing/>
    </w:pPr>
    <w:rPr>
      <w:rFonts w:eastAsiaTheme="minorHAnsi"/>
    </w:rPr>
  </w:style>
  <w:style w:type="paragraph" w:customStyle="1" w:styleId="7508DFA5F43C4A978CC51FDCA22D0C462">
    <w:name w:val="7508DFA5F43C4A978CC51FDCA22D0C462"/>
    <w:rsid w:val="002504CD"/>
    <w:pPr>
      <w:ind w:left="720"/>
      <w:contextualSpacing/>
    </w:pPr>
    <w:rPr>
      <w:rFonts w:eastAsiaTheme="minorHAnsi"/>
    </w:rPr>
  </w:style>
  <w:style w:type="paragraph" w:customStyle="1" w:styleId="A7CD51B4D4724F1D99684F86B0D6120D2">
    <w:name w:val="A7CD51B4D4724F1D99684F86B0D6120D2"/>
    <w:rsid w:val="002504CD"/>
    <w:pPr>
      <w:ind w:left="720"/>
      <w:contextualSpacing/>
    </w:pPr>
    <w:rPr>
      <w:rFonts w:eastAsiaTheme="minorHAnsi"/>
    </w:rPr>
  </w:style>
  <w:style w:type="paragraph" w:customStyle="1" w:styleId="54E7252562C449DDAAF1FE515478A6732">
    <w:name w:val="54E7252562C449DDAAF1FE515478A6732"/>
    <w:rsid w:val="002504CD"/>
    <w:pPr>
      <w:ind w:left="720"/>
      <w:contextualSpacing/>
    </w:pPr>
    <w:rPr>
      <w:rFonts w:eastAsiaTheme="minorHAnsi"/>
    </w:rPr>
  </w:style>
  <w:style w:type="paragraph" w:customStyle="1" w:styleId="B50F7977458D48DB82679029C7B7584F2">
    <w:name w:val="B50F7977458D48DB82679029C7B7584F2"/>
    <w:rsid w:val="002504CD"/>
    <w:rPr>
      <w:rFonts w:eastAsiaTheme="minorHAnsi"/>
    </w:rPr>
  </w:style>
  <w:style w:type="paragraph" w:customStyle="1" w:styleId="0804CFE4D5ED4EE88774364958E147822">
    <w:name w:val="0804CFE4D5ED4EE88774364958E147822"/>
    <w:rsid w:val="002504CD"/>
    <w:pPr>
      <w:ind w:left="720"/>
      <w:contextualSpacing/>
    </w:pPr>
    <w:rPr>
      <w:rFonts w:eastAsiaTheme="minorHAnsi"/>
    </w:rPr>
  </w:style>
  <w:style w:type="paragraph" w:customStyle="1" w:styleId="228DA8BF5890434A928516B9BD8540FE2">
    <w:name w:val="228DA8BF5890434A928516B9BD8540FE2"/>
    <w:rsid w:val="002504CD"/>
    <w:pPr>
      <w:ind w:left="720"/>
      <w:contextualSpacing/>
    </w:pPr>
    <w:rPr>
      <w:rFonts w:eastAsiaTheme="minorHAnsi"/>
    </w:rPr>
  </w:style>
  <w:style w:type="paragraph" w:customStyle="1" w:styleId="25CA6579BA8C452085D60E24F89966C82">
    <w:name w:val="25CA6579BA8C452085D60E24F89966C82"/>
    <w:rsid w:val="002504CD"/>
    <w:pPr>
      <w:ind w:left="720"/>
      <w:contextualSpacing/>
    </w:pPr>
    <w:rPr>
      <w:rFonts w:eastAsiaTheme="minorHAnsi"/>
    </w:rPr>
  </w:style>
  <w:style w:type="paragraph" w:customStyle="1" w:styleId="83A943825A1649A58C91137C7E0B02E92">
    <w:name w:val="83A943825A1649A58C91137C7E0B02E92"/>
    <w:rsid w:val="002504CD"/>
    <w:pPr>
      <w:ind w:left="720"/>
      <w:contextualSpacing/>
    </w:pPr>
    <w:rPr>
      <w:rFonts w:eastAsiaTheme="minorHAnsi"/>
    </w:rPr>
  </w:style>
  <w:style w:type="paragraph" w:customStyle="1" w:styleId="EA1F95A96E154314935249CDF679057E2">
    <w:name w:val="EA1F95A96E154314935249CDF679057E2"/>
    <w:rsid w:val="002504CD"/>
    <w:pPr>
      <w:ind w:left="720"/>
      <w:contextualSpacing/>
    </w:pPr>
    <w:rPr>
      <w:rFonts w:eastAsiaTheme="minorHAnsi"/>
    </w:rPr>
  </w:style>
  <w:style w:type="paragraph" w:customStyle="1" w:styleId="9370BE93E504481DA712E669234171242">
    <w:name w:val="9370BE93E504481DA712E669234171242"/>
    <w:rsid w:val="002504CD"/>
    <w:rPr>
      <w:rFonts w:eastAsiaTheme="minorHAnsi"/>
    </w:rPr>
  </w:style>
  <w:style w:type="paragraph" w:customStyle="1" w:styleId="37A7D8BD59D14622A848DD8EFED834492">
    <w:name w:val="37A7D8BD59D14622A848DD8EFED834492"/>
    <w:rsid w:val="002504CD"/>
    <w:pPr>
      <w:ind w:left="720"/>
      <w:contextualSpacing/>
    </w:pPr>
    <w:rPr>
      <w:rFonts w:eastAsiaTheme="minorHAnsi"/>
    </w:rPr>
  </w:style>
  <w:style w:type="paragraph" w:customStyle="1" w:styleId="7FE87698474746969CB462073EC7C0B72">
    <w:name w:val="7FE87698474746969CB462073EC7C0B72"/>
    <w:rsid w:val="002504CD"/>
    <w:pPr>
      <w:ind w:left="720"/>
      <w:contextualSpacing/>
    </w:pPr>
    <w:rPr>
      <w:rFonts w:eastAsiaTheme="minorHAnsi"/>
    </w:rPr>
  </w:style>
  <w:style w:type="paragraph" w:customStyle="1" w:styleId="9D2371EDAD984AE296B391CA02EFEDCD2">
    <w:name w:val="9D2371EDAD984AE296B391CA02EFEDCD2"/>
    <w:rsid w:val="002504CD"/>
    <w:pPr>
      <w:ind w:left="720"/>
      <w:contextualSpacing/>
    </w:pPr>
    <w:rPr>
      <w:rFonts w:eastAsiaTheme="minorHAnsi"/>
    </w:rPr>
  </w:style>
  <w:style w:type="paragraph" w:customStyle="1" w:styleId="D7471D9F45FE49FBB3A3D3FEC340D9702">
    <w:name w:val="D7471D9F45FE49FBB3A3D3FEC340D9702"/>
    <w:rsid w:val="002504CD"/>
    <w:pPr>
      <w:ind w:left="720"/>
      <w:contextualSpacing/>
    </w:pPr>
    <w:rPr>
      <w:rFonts w:eastAsiaTheme="minorHAnsi"/>
    </w:rPr>
  </w:style>
  <w:style w:type="paragraph" w:customStyle="1" w:styleId="6D16B35BD0E44793875FE20DA265440B2">
    <w:name w:val="6D16B35BD0E44793875FE20DA265440B2"/>
    <w:rsid w:val="002504CD"/>
    <w:pPr>
      <w:ind w:left="720"/>
      <w:contextualSpacing/>
    </w:pPr>
    <w:rPr>
      <w:rFonts w:eastAsiaTheme="minorHAnsi"/>
    </w:rPr>
  </w:style>
  <w:style w:type="paragraph" w:customStyle="1" w:styleId="30B75FEE7545492895E142BC5EC07FF12">
    <w:name w:val="30B75FEE7545492895E142BC5EC07FF12"/>
    <w:rsid w:val="002504CD"/>
    <w:rPr>
      <w:rFonts w:eastAsiaTheme="minorHAnsi"/>
    </w:rPr>
  </w:style>
  <w:style w:type="paragraph" w:customStyle="1" w:styleId="65997BC8336042DE94DA2B765A2AE8032">
    <w:name w:val="65997BC8336042DE94DA2B765A2AE8032"/>
    <w:rsid w:val="002504CD"/>
    <w:pPr>
      <w:ind w:left="720"/>
      <w:contextualSpacing/>
    </w:pPr>
    <w:rPr>
      <w:rFonts w:eastAsiaTheme="minorHAnsi"/>
    </w:rPr>
  </w:style>
  <w:style w:type="paragraph" w:customStyle="1" w:styleId="E369A0CC310242F8BC0F8A188F31EA582">
    <w:name w:val="E369A0CC310242F8BC0F8A188F31EA582"/>
    <w:rsid w:val="002504CD"/>
    <w:pPr>
      <w:ind w:left="720"/>
      <w:contextualSpacing/>
    </w:pPr>
    <w:rPr>
      <w:rFonts w:eastAsiaTheme="minorHAnsi"/>
    </w:rPr>
  </w:style>
  <w:style w:type="paragraph" w:customStyle="1" w:styleId="42FD2B36D2CE4E5FB122E06BE6F12AAF2">
    <w:name w:val="42FD2B36D2CE4E5FB122E06BE6F12AAF2"/>
    <w:rsid w:val="002504CD"/>
    <w:pPr>
      <w:ind w:left="720"/>
      <w:contextualSpacing/>
    </w:pPr>
    <w:rPr>
      <w:rFonts w:eastAsiaTheme="minorHAnsi"/>
    </w:rPr>
  </w:style>
  <w:style w:type="paragraph" w:customStyle="1" w:styleId="EB3645EE88FF43C4B880E765292950342">
    <w:name w:val="EB3645EE88FF43C4B880E765292950342"/>
    <w:rsid w:val="002504CD"/>
    <w:pPr>
      <w:ind w:left="720"/>
      <w:contextualSpacing/>
    </w:pPr>
    <w:rPr>
      <w:rFonts w:eastAsiaTheme="minorHAnsi"/>
    </w:rPr>
  </w:style>
  <w:style w:type="paragraph" w:customStyle="1" w:styleId="4CBDE981FE5E40529CD5BFE6FE8759882">
    <w:name w:val="4CBDE981FE5E40529CD5BFE6FE8759882"/>
    <w:rsid w:val="002504CD"/>
    <w:pPr>
      <w:ind w:left="720"/>
      <w:contextualSpacing/>
    </w:pPr>
    <w:rPr>
      <w:rFonts w:eastAsiaTheme="minorHAnsi"/>
    </w:rPr>
  </w:style>
  <w:style w:type="paragraph" w:customStyle="1" w:styleId="4534EA06FAFC4D09AFED883D1C5776EA2">
    <w:name w:val="4534EA06FAFC4D09AFED883D1C5776EA2"/>
    <w:rsid w:val="002504CD"/>
    <w:rPr>
      <w:rFonts w:eastAsiaTheme="minorHAnsi"/>
    </w:rPr>
  </w:style>
  <w:style w:type="paragraph" w:customStyle="1" w:styleId="2A49F4E642634307BA802C4AE04D42532">
    <w:name w:val="2A49F4E642634307BA802C4AE04D42532"/>
    <w:rsid w:val="002504CD"/>
    <w:pPr>
      <w:ind w:left="720"/>
      <w:contextualSpacing/>
    </w:pPr>
    <w:rPr>
      <w:rFonts w:eastAsiaTheme="minorHAnsi"/>
    </w:rPr>
  </w:style>
  <w:style w:type="paragraph" w:customStyle="1" w:styleId="2DD06FF1776F4C9F92F2393B2CF2EF172">
    <w:name w:val="2DD06FF1776F4C9F92F2393B2CF2EF172"/>
    <w:rsid w:val="002504CD"/>
    <w:pPr>
      <w:ind w:left="720"/>
      <w:contextualSpacing/>
    </w:pPr>
    <w:rPr>
      <w:rFonts w:eastAsiaTheme="minorHAnsi"/>
    </w:rPr>
  </w:style>
  <w:style w:type="paragraph" w:customStyle="1" w:styleId="4D4487FA186F46398359BEB22D80B6672">
    <w:name w:val="4D4487FA186F46398359BEB22D80B6672"/>
    <w:rsid w:val="002504CD"/>
    <w:pPr>
      <w:ind w:left="720"/>
      <w:contextualSpacing/>
    </w:pPr>
    <w:rPr>
      <w:rFonts w:eastAsiaTheme="minorHAnsi"/>
    </w:rPr>
  </w:style>
  <w:style w:type="paragraph" w:customStyle="1" w:styleId="F8A29F06222D440C9D27BD2718A5FBD72">
    <w:name w:val="F8A29F06222D440C9D27BD2718A5FBD72"/>
    <w:rsid w:val="002504CD"/>
    <w:pPr>
      <w:ind w:left="720"/>
      <w:contextualSpacing/>
    </w:pPr>
    <w:rPr>
      <w:rFonts w:eastAsiaTheme="minorHAnsi"/>
    </w:rPr>
  </w:style>
  <w:style w:type="paragraph" w:customStyle="1" w:styleId="BE6E0BED40D94B429E24C3DCC32D06A72">
    <w:name w:val="BE6E0BED40D94B429E24C3DCC32D06A72"/>
    <w:rsid w:val="002504CD"/>
    <w:pPr>
      <w:ind w:left="720"/>
      <w:contextualSpacing/>
    </w:pPr>
    <w:rPr>
      <w:rFonts w:eastAsiaTheme="minorHAnsi"/>
    </w:rPr>
  </w:style>
  <w:style w:type="paragraph" w:customStyle="1" w:styleId="97A29732E8AD4FF0851C68E246A55E2F2">
    <w:name w:val="97A29732E8AD4FF0851C68E246A55E2F2"/>
    <w:rsid w:val="002504CD"/>
    <w:rPr>
      <w:rFonts w:eastAsiaTheme="minorHAnsi"/>
    </w:rPr>
  </w:style>
  <w:style w:type="paragraph" w:customStyle="1" w:styleId="A889D603A9B045AE8758D9545E32010B2">
    <w:name w:val="A889D603A9B045AE8758D9545E32010B2"/>
    <w:rsid w:val="002504CD"/>
    <w:pPr>
      <w:ind w:left="720"/>
      <w:contextualSpacing/>
    </w:pPr>
    <w:rPr>
      <w:rFonts w:eastAsiaTheme="minorHAnsi"/>
    </w:rPr>
  </w:style>
  <w:style w:type="paragraph" w:customStyle="1" w:styleId="3BC4C5E4C08540DAB4B143FE07DE1C732">
    <w:name w:val="3BC4C5E4C08540DAB4B143FE07DE1C732"/>
    <w:rsid w:val="002504CD"/>
    <w:pPr>
      <w:ind w:left="720"/>
      <w:contextualSpacing/>
    </w:pPr>
    <w:rPr>
      <w:rFonts w:eastAsiaTheme="minorHAnsi"/>
    </w:rPr>
  </w:style>
  <w:style w:type="paragraph" w:customStyle="1" w:styleId="D2F247E56ED04AA184935B146FF779632">
    <w:name w:val="D2F247E56ED04AA184935B146FF779632"/>
    <w:rsid w:val="002504CD"/>
    <w:pPr>
      <w:ind w:left="720"/>
      <w:contextualSpacing/>
    </w:pPr>
    <w:rPr>
      <w:rFonts w:eastAsiaTheme="minorHAnsi"/>
    </w:rPr>
  </w:style>
  <w:style w:type="paragraph" w:customStyle="1" w:styleId="56B0A8EFD32448FB8F459771735C54D52">
    <w:name w:val="56B0A8EFD32448FB8F459771735C54D52"/>
    <w:rsid w:val="002504CD"/>
    <w:pPr>
      <w:ind w:left="720"/>
      <w:contextualSpacing/>
    </w:pPr>
    <w:rPr>
      <w:rFonts w:eastAsiaTheme="minorHAnsi"/>
    </w:rPr>
  </w:style>
  <w:style w:type="paragraph" w:customStyle="1" w:styleId="6C84ADE4CA0E4C878164F0C19F1ABE1A2">
    <w:name w:val="6C84ADE4CA0E4C878164F0C19F1ABE1A2"/>
    <w:rsid w:val="002504CD"/>
    <w:pPr>
      <w:ind w:left="720"/>
      <w:contextualSpacing/>
    </w:pPr>
    <w:rPr>
      <w:rFonts w:eastAsiaTheme="minorHAnsi"/>
    </w:rPr>
  </w:style>
  <w:style w:type="paragraph" w:customStyle="1" w:styleId="154D743AF9214684B526807BE7CF1CE52">
    <w:name w:val="154D743AF9214684B526807BE7CF1CE52"/>
    <w:rsid w:val="002504CD"/>
    <w:rPr>
      <w:rFonts w:eastAsiaTheme="minorHAnsi"/>
    </w:rPr>
  </w:style>
  <w:style w:type="paragraph" w:customStyle="1" w:styleId="D78DB89AF5984B19910981E21CD485BA2">
    <w:name w:val="D78DB89AF5984B19910981E21CD485BA2"/>
    <w:rsid w:val="002504CD"/>
    <w:pPr>
      <w:ind w:left="720"/>
      <w:contextualSpacing/>
    </w:pPr>
    <w:rPr>
      <w:rFonts w:eastAsiaTheme="minorHAnsi"/>
    </w:rPr>
  </w:style>
  <w:style w:type="paragraph" w:customStyle="1" w:styleId="C24DECAF30A74244B4EC1D2767B9B9382">
    <w:name w:val="C24DECAF30A74244B4EC1D2767B9B9382"/>
    <w:rsid w:val="002504CD"/>
    <w:pPr>
      <w:ind w:left="720"/>
      <w:contextualSpacing/>
    </w:pPr>
    <w:rPr>
      <w:rFonts w:eastAsiaTheme="minorHAnsi"/>
    </w:rPr>
  </w:style>
  <w:style w:type="paragraph" w:customStyle="1" w:styleId="1FAD6EFD8F6E4DF6BE26CE7BED3185E82">
    <w:name w:val="1FAD6EFD8F6E4DF6BE26CE7BED3185E82"/>
    <w:rsid w:val="002504CD"/>
    <w:pPr>
      <w:ind w:left="720"/>
      <w:contextualSpacing/>
    </w:pPr>
    <w:rPr>
      <w:rFonts w:eastAsiaTheme="minorHAnsi"/>
    </w:rPr>
  </w:style>
  <w:style w:type="paragraph" w:customStyle="1" w:styleId="EBBCD3E318094F7A849ADA6C4781D02B2">
    <w:name w:val="EBBCD3E318094F7A849ADA6C4781D02B2"/>
    <w:rsid w:val="002504CD"/>
    <w:pPr>
      <w:ind w:left="720"/>
      <w:contextualSpacing/>
    </w:pPr>
    <w:rPr>
      <w:rFonts w:eastAsiaTheme="minorHAnsi"/>
    </w:rPr>
  </w:style>
  <w:style w:type="paragraph" w:customStyle="1" w:styleId="3F903376A93F4129BACFE246416E5D4F2">
    <w:name w:val="3F903376A93F4129BACFE246416E5D4F2"/>
    <w:rsid w:val="002504CD"/>
    <w:pPr>
      <w:ind w:left="720"/>
      <w:contextualSpacing/>
    </w:pPr>
    <w:rPr>
      <w:rFonts w:eastAsiaTheme="minorHAnsi"/>
    </w:rPr>
  </w:style>
  <w:style w:type="paragraph" w:customStyle="1" w:styleId="F1836911FDD34D3E8F5E356BB6464E142">
    <w:name w:val="F1836911FDD34D3E8F5E356BB6464E142"/>
    <w:rsid w:val="002504CD"/>
    <w:rPr>
      <w:rFonts w:eastAsiaTheme="minorHAnsi"/>
    </w:rPr>
  </w:style>
  <w:style w:type="paragraph" w:customStyle="1" w:styleId="FEC532338ACC4144B751BBBC64CB4FBE2">
    <w:name w:val="FEC532338ACC4144B751BBBC64CB4FBE2"/>
    <w:rsid w:val="002504CD"/>
    <w:pPr>
      <w:ind w:left="720"/>
      <w:contextualSpacing/>
    </w:pPr>
    <w:rPr>
      <w:rFonts w:eastAsiaTheme="minorHAnsi"/>
    </w:rPr>
  </w:style>
  <w:style w:type="paragraph" w:customStyle="1" w:styleId="92532FF606084B7094C711D7965CFEB12">
    <w:name w:val="92532FF606084B7094C711D7965CFEB12"/>
    <w:rsid w:val="002504CD"/>
    <w:pPr>
      <w:ind w:left="720"/>
      <w:contextualSpacing/>
    </w:pPr>
    <w:rPr>
      <w:rFonts w:eastAsiaTheme="minorHAnsi"/>
    </w:rPr>
  </w:style>
  <w:style w:type="paragraph" w:customStyle="1" w:styleId="A06DBE30568E476FA6B74C20381A2E512">
    <w:name w:val="A06DBE30568E476FA6B74C20381A2E512"/>
    <w:rsid w:val="002504CD"/>
    <w:pPr>
      <w:ind w:left="720"/>
      <w:contextualSpacing/>
    </w:pPr>
    <w:rPr>
      <w:rFonts w:eastAsiaTheme="minorHAnsi"/>
    </w:rPr>
  </w:style>
  <w:style w:type="paragraph" w:customStyle="1" w:styleId="30238ED52417455285F26F51B827EF322">
    <w:name w:val="30238ED52417455285F26F51B827EF322"/>
    <w:rsid w:val="002504CD"/>
    <w:pPr>
      <w:ind w:left="720"/>
      <w:contextualSpacing/>
    </w:pPr>
    <w:rPr>
      <w:rFonts w:eastAsiaTheme="minorHAnsi"/>
    </w:rPr>
  </w:style>
  <w:style w:type="paragraph" w:customStyle="1" w:styleId="1D92A798C9F349E29BFB4370E390BF9E2">
    <w:name w:val="1D92A798C9F349E29BFB4370E390BF9E2"/>
    <w:rsid w:val="002504CD"/>
    <w:pPr>
      <w:ind w:left="720"/>
      <w:contextualSpacing/>
    </w:pPr>
    <w:rPr>
      <w:rFonts w:eastAsiaTheme="minorHAnsi"/>
    </w:rPr>
  </w:style>
  <w:style w:type="paragraph" w:customStyle="1" w:styleId="D0E2404DC7A34276998A2B0FA07D96512">
    <w:name w:val="D0E2404DC7A34276998A2B0FA07D96512"/>
    <w:rsid w:val="002504CD"/>
    <w:rPr>
      <w:rFonts w:eastAsiaTheme="minorHAnsi"/>
    </w:rPr>
  </w:style>
  <w:style w:type="paragraph" w:customStyle="1" w:styleId="68EB73CBF5CE44FBA3C008358EFB2D0F2">
    <w:name w:val="68EB73CBF5CE44FBA3C008358EFB2D0F2"/>
    <w:rsid w:val="002504CD"/>
    <w:pPr>
      <w:ind w:left="720"/>
      <w:contextualSpacing/>
    </w:pPr>
    <w:rPr>
      <w:rFonts w:eastAsiaTheme="minorHAnsi"/>
    </w:rPr>
  </w:style>
  <w:style w:type="paragraph" w:customStyle="1" w:styleId="C863104BB3044B03990C0599B510FDE92">
    <w:name w:val="C863104BB3044B03990C0599B510FDE92"/>
    <w:rsid w:val="002504CD"/>
    <w:pPr>
      <w:ind w:left="720"/>
      <w:contextualSpacing/>
    </w:pPr>
    <w:rPr>
      <w:rFonts w:eastAsiaTheme="minorHAnsi"/>
    </w:rPr>
  </w:style>
  <w:style w:type="paragraph" w:customStyle="1" w:styleId="B461B2EABA464AE8B487FCCF7EEBBF062">
    <w:name w:val="B461B2EABA464AE8B487FCCF7EEBBF062"/>
    <w:rsid w:val="002504CD"/>
    <w:pPr>
      <w:ind w:left="720"/>
      <w:contextualSpacing/>
    </w:pPr>
    <w:rPr>
      <w:rFonts w:eastAsiaTheme="minorHAnsi"/>
    </w:rPr>
  </w:style>
  <w:style w:type="paragraph" w:customStyle="1" w:styleId="FFD9698BB8AD4DAAB58BB1E101BAC1D42">
    <w:name w:val="FFD9698BB8AD4DAAB58BB1E101BAC1D42"/>
    <w:rsid w:val="002504CD"/>
    <w:pPr>
      <w:ind w:left="720"/>
      <w:contextualSpacing/>
    </w:pPr>
    <w:rPr>
      <w:rFonts w:eastAsiaTheme="minorHAnsi"/>
    </w:rPr>
  </w:style>
  <w:style w:type="paragraph" w:customStyle="1" w:styleId="E39A85D310EC48B58929E9F8B02707D12">
    <w:name w:val="E39A85D310EC48B58929E9F8B02707D12"/>
    <w:rsid w:val="002504CD"/>
    <w:pPr>
      <w:ind w:left="720"/>
      <w:contextualSpacing/>
    </w:pPr>
    <w:rPr>
      <w:rFonts w:eastAsiaTheme="minorHAnsi"/>
    </w:rPr>
  </w:style>
  <w:style w:type="paragraph" w:customStyle="1" w:styleId="621FE691C68A4C8CB9DBE3FAC8B1C1C42">
    <w:name w:val="621FE691C68A4C8CB9DBE3FAC8B1C1C42"/>
    <w:rsid w:val="002504CD"/>
    <w:rPr>
      <w:rFonts w:eastAsiaTheme="minorHAnsi"/>
    </w:rPr>
  </w:style>
  <w:style w:type="paragraph" w:customStyle="1" w:styleId="51FE4A7619DF41C3BC783B2E2911B6C42">
    <w:name w:val="51FE4A7619DF41C3BC783B2E2911B6C42"/>
    <w:rsid w:val="002504CD"/>
    <w:pPr>
      <w:ind w:left="720"/>
      <w:contextualSpacing/>
    </w:pPr>
    <w:rPr>
      <w:rFonts w:eastAsiaTheme="minorHAnsi"/>
    </w:rPr>
  </w:style>
  <w:style w:type="paragraph" w:customStyle="1" w:styleId="8B858A0414CE4CE8B9CABB6314D28BCB2">
    <w:name w:val="8B858A0414CE4CE8B9CABB6314D28BCB2"/>
    <w:rsid w:val="002504CD"/>
    <w:pPr>
      <w:ind w:left="720"/>
      <w:contextualSpacing/>
    </w:pPr>
    <w:rPr>
      <w:rFonts w:eastAsiaTheme="minorHAnsi"/>
    </w:rPr>
  </w:style>
  <w:style w:type="paragraph" w:customStyle="1" w:styleId="B917E677993A449881AAFF5FD3424D632">
    <w:name w:val="B917E677993A449881AAFF5FD3424D632"/>
    <w:rsid w:val="002504CD"/>
    <w:pPr>
      <w:ind w:left="720"/>
      <w:contextualSpacing/>
    </w:pPr>
    <w:rPr>
      <w:rFonts w:eastAsiaTheme="minorHAnsi"/>
    </w:rPr>
  </w:style>
  <w:style w:type="paragraph" w:customStyle="1" w:styleId="D5D1AE022A3244F69BD3C4C144A4FAE82">
    <w:name w:val="D5D1AE022A3244F69BD3C4C144A4FAE82"/>
    <w:rsid w:val="002504CD"/>
    <w:pPr>
      <w:ind w:left="720"/>
      <w:contextualSpacing/>
    </w:pPr>
    <w:rPr>
      <w:rFonts w:eastAsiaTheme="minorHAnsi"/>
    </w:rPr>
  </w:style>
  <w:style w:type="paragraph" w:customStyle="1" w:styleId="D1B5AF18882049949A9F6017B43B904A2">
    <w:name w:val="D1B5AF18882049949A9F6017B43B904A2"/>
    <w:rsid w:val="002504CD"/>
    <w:pPr>
      <w:ind w:left="720"/>
      <w:contextualSpacing/>
    </w:pPr>
    <w:rPr>
      <w:rFonts w:eastAsiaTheme="minorHAnsi"/>
    </w:rPr>
  </w:style>
  <w:style w:type="paragraph" w:customStyle="1" w:styleId="876D2B9EDD274427A45E9ED8C57AA1F22">
    <w:name w:val="876D2B9EDD274427A45E9ED8C57AA1F22"/>
    <w:rsid w:val="002504CD"/>
    <w:rPr>
      <w:rFonts w:eastAsiaTheme="minorHAnsi"/>
    </w:rPr>
  </w:style>
  <w:style w:type="paragraph" w:customStyle="1" w:styleId="642344503D7B431C9C654FA88E05F0EA2">
    <w:name w:val="642344503D7B431C9C654FA88E05F0EA2"/>
    <w:rsid w:val="002504CD"/>
    <w:pPr>
      <w:ind w:left="720"/>
      <w:contextualSpacing/>
    </w:pPr>
    <w:rPr>
      <w:rFonts w:eastAsiaTheme="minorHAnsi"/>
    </w:rPr>
  </w:style>
  <w:style w:type="paragraph" w:customStyle="1" w:styleId="34401AD9AE814D0EB1C0989FA3BCF1462">
    <w:name w:val="34401AD9AE814D0EB1C0989FA3BCF1462"/>
    <w:rsid w:val="002504CD"/>
    <w:pPr>
      <w:ind w:left="720"/>
      <w:contextualSpacing/>
    </w:pPr>
    <w:rPr>
      <w:rFonts w:eastAsiaTheme="minorHAnsi"/>
    </w:rPr>
  </w:style>
  <w:style w:type="paragraph" w:customStyle="1" w:styleId="7E607259553147BAB8DBB3C2088908492">
    <w:name w:val="7E607259553147BAB8DBB3C2088908492"/>
    <w:rsid w:val="002504CD"/>
    <w:pPr>
      <w:ind w:left="720"/>
      <w:contextualSpacing/>
    </w:pPr>
    <w:rPr>
      <w:rFonts w:eastAsiaTheme="minorHAnsi"/>
    </w:rPr>
  </w:style>
  <w:style w:type="paragraph" w:customStyle="1" w:styleId="AE547A5D881E44E6BE933D5E543953D52">
    <w:name w:val="AE547A5D881E44E6BE933D5E543953D52"/>
    <w:rsid w:val="002504CD"/>
    <w:pPr>
      <w:ind w:left="720"/>
      <w:contextualSpacing/>
    </w:pPr>
    <w:rPr>
      <w:rFonts w:eastAsiaTheme="minorHAnsi"/>
    </w:rPr>
  </w:style>
  <w:style w:type="paragraph" w:customStyle="1" w:styleId="3EA4A526298F403BBC7C8AE4FD37CDE32">
    <w:name w:val="3EA4A526298F403BBC7C8AE4FD37CDE32"/>
    <w:rsid w:val="002504CD"/>
    <w:pPr>
      <w:ind w:left="720"/>
      <w:contextualSpacing/>
    </w:pPr>
    <w:rPr>
      <w:rFonts w:eastAsiaTheme="minorHAnsi"/>
    </w:rPr>
  </w:style>
  <w:style w:type="paragraph" w:customStyle="1" w:styleId="87BE122FEFC04F45BD138F833B6991792">
    <w:name w:val="87BE122FEFC04F45BD138F833B6991792"/>
    <w:rsid w:val="002504CD"/>
    <w:rPr>
      <w:rFonts w:eastAsiaTheme="minorHAnsi"/>
    </w:rPr>
  </w:style>
  <w:style w:type="paragraph" w:customStyle="1" w:styleId="CDE2D5A317B643559891671706481CA62">
    <w:name w:val="CDE2D5A317B643559891671706481CA62"/>
    <w:rsid w:val="002504CD"/>
    <w:pPr>
      <w:ind w:left="720"/>
      <w:contextualSpacing/>
    </w:pPr>
    <w:rPr>
      <w:rFonts w:eastAsiaTheme="minorHAnsi"/>
    </w:rPr>
  </w:style>
  <w:style w:type="paragraph" w:customStyle="1" w:styleId="208DA9E6C4714F78B81DFBEC0C2513E32">
    <w:name w:val="208DA9E6C4714F78B81DFBEC0C2513E32"/>
    <w:rsid w:val="002504CD"/>
    <w:pPr>
      <w:ind w:left="720"/>
      <w:contextualSpacing/>
    </w:pPr>
    <w:rPr>
      <w:rFonts w:eastAsiaTheme="minorHAnsi"/>
    </w:rPr>
  </w:style>
  <w:style w:type="paragraph" w:customStyle="1" w:styleId="6756F65BA0934224A6509297195219ED2">
    <w:name w:val="6756F65BA0934224A6509297195219ED2"/>
    <w:rsid w:val="002504CD"/>
    <w:pPr>
      <w:ind w:left="720"/>
      <w:contextualSpacing/>
    </w:pPr>
    <w:rPr>
      <w:rFonts w:eastAsiaTheme="minorHAnsi"/>
    </w:rPr>
  </w:style>
  <w:style w:type="paragraph" w:customStyle="1" w:styleId="7E4F06C6367349D2969E30E5AC9B60452">
    <w:name w:val="7E4F06C6367349D2969E30E5AC9B60452"/>
    <w:rsid w:val="002504CD"/>
    <w:pPr>
      <w:ind w:left="720"/>
      <w:contextualSpacing/>
    </w:pPr>
    <w:rPr>
      <w:rFonts w:eastAsiaTheme="minorHAnsi"/>
    </w:rPr>
  </w:style>
  <w:style w:type="paragraph" w:customStyle="1" w:styleId="C817FBF73E974585A4CAEBBF75212DB22">
    <w:name w:val="C817FBF73E974585A4CAEBBF75212DB22"/>
    <w:rsid w:val="002504CD"/>
    <w:pPr>
      <w:ind w:left="720"/>
      <w:contextualSpacing/>
    </w:pPr>
    <w:rPr>
      <w:rFonts w:eastAsiaTheme="minorHAnsi"/>
    </w:rPr>
  </w:style>
  <w:style w:type="paragraph" w:customStyle="1" w:styleId="92C120A685C04B2F88439638A405A4B42">
    <w:name w:val="92C120A685C04B2F88439638A405A4B42"/>
    <w:rsid w:val="002504CD"/>
    <w:rPr>
      <w:rFonts w:eastAsiaTheme="minorHAnsi"/>
    </w:rPr>
  </w:style>
  <w:style w:type="paragraph" w:customStyle="1" w:styleId="7CB496AC7B3345518B34F3D2554A20742">
    <w:name w:val="7CB496AC7B3345518B34F3D2554A20742"/>
    <w:rsid w:val="002504CD"/>
    <w:pPr>
      <w:ind w:left="720"/>
      <w:contextualSpacing/>
    </w:pPr>
    <w:rPr>
      <w:rFonts w:eastAsiaTheme="minorHAnsi"/>
    </w:rPr>
  </w:style>
  <w:style w:type="paragraph" w:customStyle="1" w:styleId="B63A55CDA43F4D39A796779B3984BA852">
    <w:name w:val="B63A55CDA43F4D39A796779B3984BA852"/>
    <w:rsid w:val="002504CD"/>
    <w:pPr>
      <w:ind w:left="720"/>
      <w:contextualSpacing/>
    </w:pPr>
    <w:rPr>
      <w:rFonts w:eastAsiaTheme="minorHAnsi"/>
    </w:rPr>
  </w:style>
  <w:style w:type="paragraph" w:customStyle="1" w:styleId="925649CDF9CF442FB438B348DE470BE92">
    <w:name w:val="925649CDF9CF442FB438B348DE470BE92"/>
    <w:rsid w:val="002504CD"/>
    <w:pPr>
      <w:ind w:left="720"/>
      <w:contextualSpacing/>
    </w:pPr>
    <w:rPr>
      <w:rFonts w:eastAsiaTheme="minorHAnsi"/>
    </w:rPr>
  </w:style>
  <w:style w:type="paragraph" w:customStyle="1" w:styleId="7649EAD9481A4BE5939E5F8A6BAB767C2">
    <w:name w:val="7649EAD9481A4BE5939E5F8A6BAB767C2"/>
    <w:rsid w:val="002504CD"/>
    <w:pPr>
      <w:ind w:left="720"/>
      <w:contextualSpacing/>
    </w:pPr>
    <w:rPr>
      <w:rFonts w:eastAsiaTheme="minorHAnsi"/>
    </w:rPr>
  </w:style>
  <w:style w:type="paragraph" w:customStyle="1" w:styleId="1CE38BD3C0D94EFC9B55445FB9F7481E2">
    <w:name w:val="1CE38BD3C0D94EFC9B55445FB9F7481E2"/>
    <w:rsid w:val="002504CD"/>
    <w:pPr>
      <w:ind w:left="720"/>
      <w:contextualSpacing/>
    </w:pPr>
    <w:rPr>
      <w:rFonts w:eastAsiaTheme="minorHAnsi"/>
    </w:rPr>
  </w:style>
  <w:style w:type="paragraph" w:customStyle="1" w:styleId="C90F3028BC3E4592882A054990BA8BE32">
    <w:name w:val="C90F3028BC3E4592882A054990BA8BE32"/>
    <w:rsid w:val="002504CD"/>
    <w:rPr>
      <w:rFonts w:eastAsiaTheme="minorHAnsi"/>
    </w:rPr>
  </w:style>
  <w:style w:type="paragraph" w:customStyle="1" w:styleId="8FC8260017174A57AA6DC6E719C514282">
    <w:name w:val="8FC8260017174A57AA6DC6E719C514282"/>
    <w:rsid w:val="002504CD"/>
    <w:pPr>
      <w:ind w:left="720"/>
      <w:contextualSpacing/>
    </w:pPr>
    <w:rPr>
      <w:rFonts w:eastAsiaTheme="minorHAnsi"/>
    </w:rPr>
  </w:style>
  <w:style w:type="paragraph" w:customStyle="1" w:styleId="3F5064DEEB294172A08A1B69CE98B29F2">
    <w:name w:val="3F5064DEEB294172A08A1B69CE98B29F2"/>
    <w:rsid w:val="002504CD"/>
    <w:pPr>
      <w:ind w:left="720"/>
      <w:contextualSpacing/>
    </w:pPr>
    <w:rPr>
      <w:rFonts w:eastAsiaTheme="minorHAnsi"/>
    </w:rPr>
  </w:style>
  <w:style w:type="paragraph" w:customStyle="1" w:styleId="B8DC482E12E843E79891A26BDBD04FB82">
    <w:name w:val="B8DC482E12E843E79891A26BDBD04FB82"/>
    <w:rsid w:val="002504CD"/>
    <w:pPr>
      <w:ind w:left="720"/>
      <w:contextualSpacing/>
    </w:pPr>
    <w:rPr>
      <w:rFonts w:eastAsiaTheme="minorHAnsi"/>
    </w:rPr>
  </w:style>
  <w:style w:type="paragraph" w:customStyle="1" w:styleId="168E56FC1C124493BB1AA02A0F6F97D92">
    <w:name w:val="168E56FC1C124493BB1AA02A0F6F97D92"/>
    <w:rsid w:val="002504CD"/>
    <w:pPr>
      <w:ind w:left="720"/>
      <w:contextualSpacing/>
    </w:pPr>
    <w:rPr>
      <w:rFonts w:eastAsiaTheme="minorHAnsi"/>
    </w:rPr>
  </w:style>
  <w:style w:type="paragraph" w:customStyle="1" w:styleId="A0A34B78C8194B12866554540661A3932">
    <w:name w:val="A0A34B78C8194B12866554540661A3932"/>
    <w:rsid w:val="002504CD"/>
    <w:pPr>
      <w:ind w:left="720"/>
      <w:contextualSpacing/>
    </w:pPr>
    <w:rPr>
      <w:rFonts w:eastAsiaTheme="minorHAnsi"/>
    </w:rPr>
  </w:style>
  <w:style w:type="paragraph" w:customStyle="1" w:styleId="7ED6A6ACD10744899BCFB535C6155FB12">
    <w:name w:val="7ED6A6ACD10744899BCFB535C6155FB12"/>
    <w:rsid w:val="002504CD"/>
    <w:rPr>
      <w:rFonts w:eastAsiaTheme="minorHAnsi"/>
    </w:rPr>
  </w:style>
  <w:style w:type="paragraph" w:customStyle="1" w:styleId="C4D05C0E381D458581B240824BF2F8352">
    <w:name w:val="C4D05C0E381D458581B240824BF2F8352"/>
    <w:rsid w:val="002504CD"/>
    <w:pPr>
      <w:ind w:left="720"/>
      <w:contextualSpacing/>
    </w:pPr>
    <w:rPr>
      <w:rFonts w:eastAsiaTheme="minorHAnsi"/>
    </w:rPr>
  </w:style>
  <w:style w:type="paragraph" w:customStyle="1" w:styleId="82FB45B9912C49E7A6B4523961BE6B3A2">
    <w:name w:val="82FB45B9912C49E7A6B4523961BE6B3A2"/>
    <w:rsid w:val="002504CD"/>
    <w:pPr>
      <w:ind w:left="720"/>
      <w:contextualSpacing/>
    </w:pPr>
    <w:rPr>
      <w:rFonts w:eastAsiaTheme="minorHAnsi"/>
    </w:rPr>
  </w:style>
  <w:style w:type="paragraph" w:customStyle="1" w:styleId="2419500092424E94BA4E8A405ABCD7872">
    <w:name w:val="2419500092424E94BA4E8A405ABCD7872"/>
    <w:rsid w:val="002504CD"/>
    <w:pPr>
      <w:ind w:left="720"/>
      <w:contextualSpacing/>
    </w:pPr>
    <w:rPr>
      <w:rFonts w:eastAsiaTheme="minorHAnsi"/>
    </w:rPr>
  </w:style>
  <w:style w:type="paragraph" w:customStyle="1" w:styleId="1F81F51B4E0947168F9AC4965AA748112">
    <w:name w:val="1F81F51B4E0947168F9AC4965AA748112"/>
    <w:rsid w:val="002504CD"/>
    <w:pPr>
      <w:ind w:left="720"/>
      <w:contextualSpacing/>
    </w:pPr>
    <w:rPr>
      <w:rFonts w:eastAsiaTheme="minorHAnsi"/>
    </w:rPr>
  </w:style>
  <w:style w:type="paragraph" w:customStyle="1" w:styleId="BF0ECE6FB8F94E029D2291B8D56F8C432">
    <w:name w:val="BF0ECE6FB8F94E029D2291B8D56F8C432"/>
    <w:rsid w:val="002504CD"/>
    <w:pPr>
      <w:ind w:left="720"/>
      <w:contextualSpacing/>
    </w:pPr>
    <w:rPr>
      <w:rFonts w:eastAsiaTheme="minorHAnsi"/>
    </w:rPr>
  </w:style>
  <w:style w:type="paragraph" w:customStyle="1" w:styleId="C02BCCCFBCE543419110E1553E8ED7622">
    <w:name w:val="C02BCCCFBCE543419110E1553E8ED7622"/>
    <w:rsid w:val="002504CD"/>
    <w:rPr>
      <w:rFonts w:eastAsiaTheme="minorHAnsi"/>
    </w:rPr>
  </w:style>
  <w:style w:type="paragraph" w:customStyle="1" w:styleId="3EF54F234E134A6EA08F786868D431362">
    <w:name w:val="3EF54F234E134A6EA08F786868D431362"/>
    <w:rsid w:val="002504CD"/>
    <w:pPr>
      <w:ind w:left="720"/>
      <w:contextualSpacing/>
    </w:pPr>
    <w:rPr>
      <w:rFonts w:eastAsiaTheme="minorHAnsi"/>
    </w:rPr>
  </w:style>
  <w:style w:type="paragraph" w:customStyle="1" w:styleId="9B190A15031B489191CD34185C78887D2">
    <w:name w:val="9B190A15031B489191CD34185C78887D2"/>
    <w:rsid w:val="002504CD"/>
    <w:pPr>
      <w:ind w:left="720"/>
      <w:contextualSpacing/>
    </w:pPr>
    <w:rPr>
      <w:rFonts w:eastAsiaTheme="minorHAnsi"/>
    </w:rPr>
  </w:style>
  <w:style w:type="paragraph" w:customStyle="1" w:styleId="2D8359ADC47E453D98F1BBC4E35166272">
    <w:name w:val="2D8359ADC47E453D98F1BBC4E35166272"/>
    <w:rsid w:val="002504CD"/>
    <w:pPr>
      <w:ind w:left="720"/>
      <w:contextualSpacing/>
    </w:pPr>
    <w:rPr>
      <w:rFonts w:eastAsiaTheme="minorHAnsi"/>
    </w:rPr>
  </w:style>
  <w:style w:type="paragraph" w:customStyle="1" w:styleId="5A701916548D4F6284556B3302306B772">
    <w:name w:val="5A701916548D4F6284556B3302306B772"/>
    <w:rsid w:val="002504CD"/>
    <w:pPr>
      <w:ind w:left="720"/>
      <w:contextualSpacing/>
    </w:pPr>
    <w:rPr>
      <w:rFonts w:eastAsiaTheme="minorHAnsi"/>
    </w:rPr>
  </w:style>
  <w:style w:type="paragraph" w:customStyle="1" w:styleId="E9A74A6394E14128BA79866E002CC5A62">
    <w:name w:val="E9A74A6394E14128BA79866E002CC5A62"/>
    <w:rsid w:val="002504CD"/>
    <w:pPr>
      <w:ind w:left="720"/>
      <w:contextualSpacing/>
    </w:pPr>
    <w:rPr>
      <w:rFonts w:eastAsiaTheme="minorHAnsi"/>
    </w:rPr>
  </w:style>
  <w:style w:type="paragraph" w:customStyle="1" w:styleId="B741208C8FF541BCB1108C55C141E24A2">
    <w:name w:val="B741208C8FF541BCB1108C55C141E24A2"/>
    <w:rsid w:val="002504CD"/>
    <w:rPr>
      <w:rFonts w:eastAsiaTheme="minorHAnsi"/>
    </w:rPr>
  </w:style>
  <w:style w:type="paragraph" w:customStyle="1" w:styleId="CD293C5929C24DE6AFEE69FF0035635D2">
    <w:name w:val="CD293C5929C24DE6AFEE69FF0035635D2"/>
    <w:rsid w:val="002504CD"/>
    <w:pPr>
      <w:ind w:left="720"/>
      <w:contextualSpacing/>
    </w:pPr>
    <w:rPr>
      <w:rFonts w:eastAsiaTheme="minorHAnsi"/>
    </w:rPr>
  </w:style>
  <w:style w:type="paragraph" w:customStyle="1" w:styleId="BEB0E23FF165400681FB3B7185D74BC22">
    <w:name w:val="BEB0E23FF165400681FB3B7185D74BC22"/>
    <w:rsid w:val="002504CD"/>
    <w:pPr>
      <w:ind w:left="720"/>
      <w:contextualSpacing/>
    </w:pPr>
    <w:rPr>
      <w:rFonts w:eastAsiaTheme="minorHAnsi"/>
    </w:rPr>
  </w:style>
  <w:style w:type="paragraph" w:customStyle="1" w:styleId="8F1742AB9CE8494393E0704BAAB8C3B72">
    <w:name w:val="8F1742AB9CE8494393E0704BAAB8C3B72"/>
    <w:rsid w:val="002504CD"/>
    <w:pPr>
      <w:ind w:left="720"/>
      <w:contextualSpacing/>
    </w:pPr>
    <w:rPr>
      <w:rFonts w:eastAsiaTheme="minorHAnsi"/>
    </w:rPr>
  </w:style>
  <w:style w:type="paragraph" w:customStyle="1" w:styleId="354AE20BD1074DDEB0ADCE30A3A83E7C2">
    <w:name w:val="354AE20BD1074DDEB0ADCE30A3A83E7C2"/>
    <w:rsid w:val="002504CD"/>
    <w:pPr>
      <w:ind w:left="720"/>
      <w:contextualSpacing/>
    </w:pPr>
    <w:rPr>
      <w:rFonts w:eastAsiaTheme="minorHAnsi"/>
    </w:rPr>
  </w:style>
  <w:style w:type="paragraph" w:customStyle="1" w:styleId="164D8C706494420482419E7C012BE0232">
    <w:name w:val="164D8C706494420482419E7C012BE0232"/>
    <w:rsid w:val="002504CD"/>
    <w:pPr>
      <w:ind w:left="720"/>
      <w:contextualSpacing/>
    </w:pPr>
    <w:rPr>
      <w:rFonts w:eastAsiaTheme="minorHAnsi"/>
    </w:rPr>
  </w:style>
  <w:style w:type="paragraph" w:customStyle="1" w:styleId="61EE93D48CEC49FAAB5D11AB81A6FD6C2">
    <w:name w:val="61EE93D48CEC49FAAB5D11AB81A6FD6C2"/>
    <w:rsid w:val="002504CD"/>
    <w:rPr>
      <w:rFonts w:eastAsiaTheme="minorHAnsi"/>
    </w:rPr>
  </w:style>
  <w:style w:type="paragraph" w:customStyle="1" w:styleId="B074F421841A414DBB868741FDCDA2E42">
    <w:name w:val="B074F421841A414DBB868741FDCDA2E42"/>
    <w:rsid w:val="002504CD"/>
    <w:pPr>
      <w:ind w:left="720"/>
      <w:contextualSpacing/>
    </w:pPr>
    <w:rPr>
      <w:rFonts w:eastAsiaTheme="minorHAnsi"/>
    </w:rPr>
  </w:style>
  <w:style w:type="paragraph" w:customStyle="1" w:styleId="5A9C9DBF7A6646F9A43A1BD89FFD07EE2">
    <w:name w:val="5A9C9DBF7A6646F9A43A1BD89FFD07EE2"/>
    <w:rsid w:val="002504CD"/>
    <w:pPr>
      <w:ind w:left="720"/>
      <w:contextualSpacing/>
    </w:pPr>
    <w:rPr>
      <w:rFonts w:eastAsiaTheme="minorHAnsi"/>
    </w:rPr>
  </w:style>
  <w:style w:type="paragraph" w:customStyle="1" w:styleId="2BD021F08DEC47A3B276A6801BA0DF562">
    <w:name w:val="2BD021F08DEC47A3B276A6801BA0DF562"/>
    <w:rsid w:val="002504CD"/>
    <w:pPr>
      <w:ind w:left="720"/>
      <w:contextualSpacing/>
    </w:pPr>
    <w:rPr>
      <w:rFonts w:eastAsiaTheme="minorHAnsi"/>
    </w:rPr>
  </w:style>
  <w:style w:type="paragraph" w:customStyle="1" w:styleId="70EB9206F0D34189B9D1E9CD265733592">
    <w:name w:val="70EB9206F0D34189B9D1E9CD265733592"/>
    <w:rsid w:val="002504CD"/>
    <w:pPr>
      <w:ind w:left="720"/>
      <w:contextualSpacing/>
    </w:pPr>
    <w:rPr>
      <w:rFonts w:eastAsiaTheme="minorHAnsi"/>
    </w:rPr>
  </w:style>
  <w:style w:type="paragraph" w:customStyle="1" w:styleId="3CFEEA3CFE804A3DBDA2E1A6266F7A052">
    <w:name w:val="3CFEEA3CFE804A3DBDA2E1A6266F7A052"/>
    <w:rsid w:val="002504CD"/>
    <w:pPr>
      <w:ind w:left="720"/>
      <w:contextualSpacing/>
    </w:pPr>
    <w:rPr>
      <w:rFonts w:eastAsiaTheme="minorHAnsi"/>
    </w:rPr>
  </w:style>
  <w:style w:type="paragraph" w:customStyle="1" w:styleId="F8D6A827C8624D198697A98917C153852">
    <w:name w:val="F8D6A827C8624D198697A98917C153852"/>
    <w:rsid w:val="002504CD"/>
    <w:rPr>
      <w:rFonts w:eastAsiaTheme="minorHAnsi"/>
    </w:rPr>
  </w:style>
  <w:style w:type="paragraph" w:customStyle="1" w:styleId="4DAF7017B0A449DE8504C345816A98E12">
    <w:name w:val="4DAF7017B0A449DE8504C345816A98E12"/>
    <w:rsid w:val="002504CD"/>
    <w:pPr>
      <w:ind w:left="720"/>
      <w:contextualSpacing/>
    </w:pPr>
    <w:rPr>
      <w:rFonts w:eastAsiaTheme="minorHAnsi"/>
    </w:rPr>
  </w:style>
  <w:style w:type="paragraph" w:customStyle="1" w:styleId="C6FF85DECA594273BF87882757F6A4712">
    <w:name w:val="C6FF85DECA594273BF87882757F6A4712"/>
    <w:rsid w:val="002504CD"/>
    <w:pPr>
      <w:ind w:left="720"/>
      <w:contextualSpacing/>
    </w:pPr>
    <w:rPr>
      <w:rFonts w:eastAsiaTheme="minorHAnsi"/>
    </w:rPr>
  </w:style>
  <w:style w:type="paragraph" w:customStyle="1" w:styleId="677E2D091D834923818CD202143A594C2">
    <w:name w:val="677E2D091D834923818CD202143A594C2"/>
    <w:rsid w:val="002504CD"/>
    <w:pPr>
      <w:ind w:left="720"/>
      <w:contextualSpacing/>
    </w:pPr>
    <w:rPr>
      <w:rFonts w:eastAsiaTheme="minorHAnsi"/>
    </w:rPr>
  </w:style>
  <w:style w:type="paragraph" w:customStyle="1" w:styleId="F5C0E63DCD524E8DB09B675BCB15F9DF2">
    <w:name w:val="F5C0E63DCD524E8DB09B675BCB15F9DF2"/>
    <w:rsid w:val="002504CD"/>
    <w:pPr>
      <w:ind w:left="720"/>
      <w:contextualSpacing/>
    </w:pPr>
    <w:rPr>
      <w:rFonts w:eastAsiaTheme="minorHAnsi"/>
    </w:rPr>
  </w:style>
  <w:style w:type="paragraph" w:customStyle="1" w:styleId="49147EF6810E4F2FB847D96F1FB8ECF02">
    <w:name w:val="49147EF6810E4F2FB847D96F1FB8ECF02"/>
    <w:rsid w:val="002504CD"/>
    <w:pPr>
      <w:ind w:left="720"/>
      <w:contextualSpacing/>
    </w:pPr>
    <w:rPr>
      <w:rFonts w:eastAsiaTheme="minorHAnsi"/>
    </w:rPr>
  </w:style>
  <w:style w:type="paragraph" w:customStyle="1" w:styleId="39E828A5A3F043C6B34D0B231A22236D2">
    <w:name w:val="39E828A5A3F043C6B34D0B231A22236D2"/>
    <w:rsid w:val="002504CD"/>
    <w:rPr>
      <w:rFonts w:eastAsiaTheme="minorHAnsi"/>
    </w:rPr>
  </w:style>
  <w:style w:type="paragraph" w:customStyle="1" w:styleId="8BE37D94875D4F5AB9E4800679C395312">
    <w:name w:val="8BE37D94875D4F5AB9E4800679C395312"/>
    <w:rsid w:val="002504CD"/>
    <w:pPr>
      <w:ind w:left="720"/>
      <w:contextualSpacing/>
    </w:pPr>
    <w:rPr>
      <w:rFonts w:eastAsiaTheme="minorHAnsi"/>
    </w:rPr>
  </w:style>
  <w:style w:type="paragraph" w:customStyle="1" w:styleId="5409AE2801BE473BA18FB3FEE1C6F2452">
    <w:name w:val="5409AE2801BE473BA18FB3FEE1C6F2452"/>
    <w:rsid w:val="002504CD"/>
    <w:pPr>
      <w:ind w:left="720"/>
      <w:contextualSpacing/>
    </w:pPr>
    <w:rPr>
      <w:rFonts w:eastAsiaTheme="minorHAnsi"/>
    </w:rPr>
  </w:style>
  <w:style w:type="paragraph" w:customStyle="1" w:styleId="D36E7C1F57504482BF812687441D5D532">
    <w:name w:val="D36E7C1F57504482BF812687441D5D532"/>
    <w:rsid w:val="002504CD"/>
    <w:pPr>
      <w:ind w:left="720"/>
      <w:contextualSpacing/>
    </w:pPr>
    <w:rPr>
      <w:rFonts w:eastAsiaTheme="minorHAnsi"/>
    </w:rPr>
  </w:style>
  <w:style w:type="paragraph" w:customStyle="1" w:styleId="1E59D72D8E864D188C7DDE043C22D5152">
    <w:name w:val="1E59D72D8E864D188C7DDE043C22D5152"/>
    <w:rsid w:val="002504CD"/>
    <w:pPr>
      <w:ind w:left="720"/>
      <w:contextualSpacing/>
    </w:pPr>
    <w:rPr>
      <w:rFonts w:eastAsiaTheme="minorHAnsi"/>
    </w:rPr>
  </w:style>
  <w:style w:type="paragraph" w:customStyle="1" w:styleId="11A146C108F64092B26184087A66B19D2">
    <w:name w:val="11A146C108F64092B26184087A66B19D2"/>
    <w:rsid w:val="002504CD"/>
    <w:pPr>
      <w:ind w:left="720"/>
      <w:contextualSpacing/>
    </w:pPr>
    <w:rPr>
      <w:rFonts w:eastAsiaTheme="minorHAnsi"/>
    </w:rPr>
  </w:style>
  <w:style w:type="paragraph" w:customStyle="1" w:styleId="488AA90F1FF7491B85C1F26425A684C82">
    <w:name w:val="488AA90F1FF7491B85C1F26425A684C82"/>
    <w:rsid w:val="002504CD"/>
    <w:rPr>
      <w:rFonts w:eastAsiaTheme="minorHAnsi"/>
    </w:rPr>
  </w:style>
  <w:style w:type="paragraph" w:customStyle="1" w:styleId="FC1D442D3E4C4CB0812E138CF2B31E1C2">
    <w:name w:val="FC1D442D3E4C4CB0812E138CF2B31E1C2"/>
    <w:rsid w:val="002504CD"/>
    <w:pPr>
      <w:ind w:left="720"/>
      <w:contextualSpacing/>
    </w:pPr>
    <w:rPr>
      <w:rFonts w:eastAsiaTheme="minorHAnsi"/>
    </w:rPr>
  </w:style>
  <w:style w:type="paragraph" w:customStyle="1" w:styleId="015AA6EE10894487AD9CB10F65D86C412">
    <w:name w:val="015AA6EE10894487AD9CB10F65D86C412"/>
    <w:rsid w:val="002504CD"/>
    <w:pPr>
      <w:ind w:left="720"/>
      <w:contextualSpacing/>
    </w:pPr>
    <w:rPr>
      <w:rFonts w:eastAsiaTheme="minorHAnsi"/>
    </w:rPr>
  </w:style>
  <w:style w:type="paragraph" w:customStyle="1" w:styleId="6EF1FB16F7BA4885BB6FA961A90BF0212">
    <w:name w:val="6EF1FB16F7BA4885BB6FA961A90BF0212"/>
    <w:rsid w:val="002504CD"/>
    <w:pPr>
      <w:ind w:left="720"/>
      <w:contextualSpacing/>
    </w:pPr>
    <w:rPr>
      <w:rFonts w:eastAsiaTheme="minorHAnsi"/>
    </w:rPr>
  </w:style>
  <w:style w:type="paragraph" w:customStyle="1" w:styleId="661C6C4E113A47CE83FF0B5AC032EED62">
    <w:name w:val="661C6C4E113A47CE83FF0B5AC032EED62"/>
    <w:rsid w:val="002504CD"/>
    <w:pPr>
      <w:ind w:left="720"/>
      <w:contextualSpacing/>
    </w:pPr>
    <w:rPr>
      <w:rFonts w:eastAsiaTheme="minorHAnsi"/>
    </w:rPr>
  </w:style>
  <w:style w:type="paragraph" w:customStyle="1" w:styleId="982DA0F55BE14C97BA9F2DD98BBC5FF22">
    <w:name w:val="982DA0F55BE14C97BA9F2DD98BBC5FF22"/>
    <w:rsid w:val="002504CD"/>
    <w:pPr>
      <w:ind w:left="720"/>
      <w:contextualSpacing/>
    </w:pPr>
    <w:rPr>
      <w:rFonts w:eastAsiaTheme="minorHAnsi"/>
    </w:rPr>
  </w:style>
  <w:style w:type="paragraph" w:customStyle="1" w:styleId="217CF2B2D96B4630BD1252512E3B35F72">
    <w:name w:val="217CF2B2D96B4630BD1252512E3B35F72"/>
    <w:rsid w:val="002504CD"/>
    <w:rPr>
      <w:rFonts w:eastAsiaTheme="minorHAnsi"/>
    </w:rPr>
  </w:style>
  <w:style w:type="paragraph" w:customStyle="1" w:styleId="F0C7F2E8E9CA4A7A8A38E1D0799B5F512">
    <w:name w:val="F0C7F2E8E9CA4A7A8A38E1D0799B5F512"/>
    <w:rsid w:val="002504CD"/>
    <w:pPr>
      <w:ind w:left="720"/>
      <w:contextualSpacing/>
    </w:pPr>
    <w:rPr>
      <w:rFonts w:eastAsiaTheme="minorHAnsi"/>
    </w:rPr>
  </w:style>
  <w:style w:type="paragraph" w:customStyle="1" w:styleId="601D1E2F6BAC4DD9A0D12C885DC2294A2">
    <w:name w:val="601D1E2F6BAC4DD9A0D12C885DC2294A2"/>
    <w:rsid w:val="002504CD"/>
    <w:pPr>
      <w:ind w:left="720"/>
      <w:contextualSpacing/>
    </w:pPr>
    <w:rPr>
      <w:rFonts w:eastAsiaTheme="minorHAnsi"/>
    </w:rPr>
  </w:style>
  <w:style w:type="paragraph" w:customStyle="1" w:styleId="BC8C24E9E0274AE7807F7F2B4F1EDF8D2">
    <w:name w:val="BC8C24E9E0274AE7807F7F2B4F1EDF8D2"/>
    <w:rsid w:val="002504CD"/>
    <w:pPr>
      <w:ind w:left="720"/>
      <w:contextualSpacing/>
    </w:pPr>
    <w:rPr>
      <w:rFonts w:eastAsiaTheme="minorHAnsi"/>
    </w:rPr>
  </w:style>
  <w:style w:type="paragraph" w:customStyle="1" w:styleId="69CDEE9A58A44FAA8699433D5408ADD72">
    <w:name w:val="69CDEE9A58A44FAA8699433D5408ADD72"/>
    <w:rsid w:val="002504CD"/>
    <w:pPr>
      <w:ind w:left="720"/>
      <w:contextualSpacing/>
    </w:pPr>
    <w:rPr>
      <w:rFonts w:eastAsiaTheme="minorHAnsi"/>
    </w:rPr>
  </w:style>
  <w:style w:type="paragraph" w:customStyle="1" w:styleId="A00B258E7C3943B887254C95D0400A992">
    <w:name w:val="A00B258E7C3943B887254C95D0400A992"/>
    <w:rsid w:val="002504CD"/>
    <w:pPr>
      <w:ind w:left="720"/>
      <w:contextualSpacing/>
    </w:pPr>
    <w:rPr>
      <w:rFonts w:eastAsiaTheme="minorHAnsi"/>
    </w:rPr>
  </w:style>
  <w:style w:type="paragraph" w:customStyle="1" w:styleId="A57B4E06745D483DB0D930476B1D7C6C2">
    <w:name w:val="A57B4E06745D483DB0D930476B1D7C6C2"/>
    <w:rsid w:val="002504CD"/>
    <w:rPr>
      <w:rFonts w:eastAsiaTheme="minorHAnsi"/>
    </w:rPr>
  </w:style>
  <w:style w:type="paragraph" w:customStyle="1" w:styleId="4BDF755998E048CE840A7133C0BB01C32">
    <w:name w:val="4BDF755998E048CE840A7133C0BB01C32"/>
    <w:rsid w:val="002504CD"/>
    <w:pPr>
      <w:ind w:left="720"/>
      <w:contextualSpacing/>
    </w:pPr>
    <w:rPr>
      <w:rFonts w:eastAsiaTheme="minorHAnsi"/>
    </w:rPr>
  </w:style>
  <w:style w:type="paragraph" w:customStyle="1" w:styleId="2F8614BFE30E439880AD5F6B95D722442">
    <w:name w:val="2F8614BFE30E439880AD5F6B95D722442"/>
    <w:rsid w:val="002504CD"/>
    <w:pPr>
      <w:ind w:left="720"/>
      <w:contextualSpacing/>
    </w:pPr>
    <w:rPr>
      <w:rFonts w:eastAsiaTheme="minorHAnsi"/>
    </w:rPr>
  </w:style>
  <w:style w:type="paragraph" w:customStyle="1" w:styleId="314DC04D0B4742048C2B7438553028232">
    <w:name w:val="314DC04D0B4742048C2B7438553028232"/>
    <w:rsid w:val="002504CD"/>
    <w:pPr>
      <w:ind w:left="720"/>
      <w:contextualSpacing/>
    </w:pPr>
    <w:rPr>
      <w:rFonts w:eastAsiaTheme="minorHAnsi"/>
    </w:rPr>
  </w:style>
  <w:style w:type="paragraph" w:customStyle="1" w:styleId="BDBF43BA4BD74DD0B98EFCEC974E83DA2">
    <w:name w:val="BDBF43BA4BD74DD0B98EFCEC974E83DA2"/>
    <w:rsid w:val="002504CD"/>
    <w:pPr>
      <w:ind w:left="720"/>
      <w:contextualSpacing/>
    </w:pPr>
    <w:rPr>
      <w:rFonts w:eastAsiaTheme="minorHAnsi"/>
    </w:rPr>
  </w:style>
  <w:style w:type="paragraph" w:customStyle="1" w:styleId="40977040BEDE4245ADD45A6072EF5B4D2">
    <w:name w:val="40977040BEDE4245ADD45A6072EF5B4D2"/>
    <w:rsid w:val="002504CD"/>
    <w:pPr>
      <w:ind w:left="720"/>
      <w:contextualSpacing/>
    </w:pPr>
    <w:rPr>
      <w:rFonts w:eastAsiaTheme="minorHAnsi"/>
    </w:rPr>
  </w:style>
  <w:style w:type="paragraph" w:customStyle="1" w:styleId="16CB8C427BCF41388ACDD686DFC972721">
    <w:name w:val="16CB8C427BCF41388ACDD686DFC972721"/>
    <w:rsid w:val="002504CD"/>
    <w:pPr>
      <w:ind w:left="720"/>
      <w:contextualSpacing/>
    </w:pPr>
    <w:rPr>
      <w:rFonts w:eastAsiaTheme="minorHAnsi"/>
    </w:rPr>
  </w:style>
  <w:style w:type="paragraph" w:customStyle="1" w:styleId="59BD120874E84F6981E78F68B9D8477A1">
    <w:name w:val="59BD120874E84F6981E78F68B9D8477A1"/>
    <w:rsid w:val="002504CD"/>
    <w:pPr>
      <w:ind w:left="720"/>
      <w:contextualSpacing/>
    </w:pPr>
    <w:rPr>
      <w:rFonts w:eastAsiaTheme="minorHAnsi"/>
    </w:rPr>
  </w:style>
  <w:style w:type="paragraph" w:customStyle="1" w:styleId="58AA87D1B4D54EDB825245D00FEF97F51">
    <w:name w:val="58AA87D1B4D54EDB825245D00FEF97F51"/>
    <w:rsid w:val="002504CD"/>
    <w:pPr>
      <w:ind w:left="720"/>
      <w:contextualSpacing/>
    </w:pPr>
    <w:rPr>
      <w:rFonts w:eastAsiaTheme="minorHAnsi"/>
    </w:rPr>
  </w:style>
  <w:style w:type="paragraph" w:customStyle="1" w:styleId="0DD59E08B0614D3EB5A7B5B5F310324B2">
    <w:name w:val="0DD59E08B0614D3EB5A7B5B5F310324B2"/>
    <w:rsid w:val="002504CD"/>
    <w:pPr>
      <w:ind w:left="720"/>
      <w:contextualSpacing/>
    </w:pPr>
    <w:rPr>
      <w:rFonts w:eastAsiaTheme="minorHAnsi"/>
    </w:rPr>
  </w:style>
  <w:style w:type="paragraph" w:customStyle="1" w:styleId="0056CD9B12E541D8936B7F50A7D0BDCF2">
    <w:name w:val="0056CD9B12E541D8936B7F50A7D0BDCF2"/>
    <w:rsid w:val="002504CD"/>
    <w:pPr>
      <w:ind w:left="720"/>
      <w:contextualSpacing/>
    </w:pPr>
    <w:rPr>
      <w:rFonts w:eastAsiaTheme="minorHAnsi"/>
    </w:rPr>
  </w:style>
  <w:style w:type="paragraph" w:customStyle="1" w:styleId="B5D5108F3DF74A57A92A17AF4B304CED2">
    <w:name w:val="B5D5108F3DF74A57A92A17AF4B304CED2"/>
    <w:rsid w:val="002504CD"/>
    <w:pPr>
      <w:ind w:left="720"/>
      <w:contextualSpacing/>
    </w:pPr>
    <w:rPr>
      <w:rFonts w:eastAsiaTheme="minorHAnsi"/>
    </w:rPr>
  </w:style>
  <w:style w:type="paragraph" w:customStyle="1" w:styleId="3CA00BDDB106439DB72579D0C8EED98D2">
    <w:name w:val="3CA00BDDB106439DB72579D0C8EED98D2"/>
    <w:rsid w:val="002504CD"/>
    <w:pPr>
      <w:ind w:left="720"/>
      <w:contextualSpacing/>
    </w:pPr>
    <w:rPr>
      <w:rFonts w:eastAsiaTheme="minorHAnsi"/>
    </w:rPr>
  </w:style>
  <w:style w:type="paragraph" w:customStyle="1" w:styleId="F67094BD072C4D92B9CB6FB9720189362">
    <w:name w:val="F67094BD072C4D92B9CB6FB9720189362"/>
    <w:rsid w:val="002504CD"/>
    <w:pPr>
      <w:ind w:left="720"/>
      <w:contextualSpacing/>
    </w:pPr>
    <w:rPr>
      <w:rFonts w:eastAsiaTheme="minorHAnsi"/>
    </w:rPr>
  </w:style>
  <w:style w:type="paragraph" w:customStyle="1" w:styleId="321FE356260D42048AA13D9356841D943">
    <w:name w:val="321FE356260D42048AA13D9356841D943"/>
    <w:rsid w:val="002504CD"/>
    <w:pPr>
      <w:ind w:left="720"/>
      <w:contextualSpacing/>
    </w:pPr>
    <w:rPr>
      <w:rFonts w:eastAsiaTheme="minorHAnsi"/>
    </w:rPr>
  </w:style>
  <w:style w:type="paragraph" w:customStyle="1" w:styleId="FAB58BE332C1474B9AE450407EEC38502">
    <w:name w:val="FAB58BE332C1474B9AE450407EEC38502"/>
    <w:rsid w:val="002504CD"/>
    <w:pPr>
      <w:ind w:left="720"/>
      <w:contextualSpacing/>
    </w:pPr>
    <w:rPr>
      <w:rFonts w:eastAsiaTheme="minorHAnsi"/>
    </w:rPr>
  </w:style>
  <w:style w:type="paragraph" w:customStyle="1" w:styleId="DD5C53BC93EA44929762A1686EAE80D62">
    <w:name w:val="DD5C53BC93EA44929762A1686EAE80D62"/>
    <w:rsid w:val="002504CD"/>
    <w:pPr>
      <w:ind w:left="720"/>
      <w:contextualSpacing/>
    </w:pPr>
    <w:rPr>
      <w:rFonts w:eastAsiaTheme="minorHAnsi"/>
    </w:rPr>
  </w:style>
  <w:style w:type="paragraph" w:customStyle="1" w:styleId="9EBC674CCB6C4613AE05FE0782030BE52">
    <w:name w:val="9EBC674CCB6C4613AE05FE0782030BE52"/>
    <w:rsid w:val="002504CD"/>
    <w:pPr>
      <w:ind w:left="720"/>
      <w:contextualSpacing/>
    </w:pPr>
    <w:rPr>
      <w:rFonts w:eastAsiaTheme="minorHAnsi"/>
    </w:rPr>
  </w:style>
  <w:style w:type="paragraph" w:customStyle="1" w:styleId="F9CD8920B48944E18D95D4EF8807EB4C2">
    <w:name w:val="F9CD8920B48944E18D95D4EF8807EB4C2"/>
    <w:rsid w:val="002504CD"/>
    <w:pPr>
      <w:ind w:left="720"/>
      <w:contextualSpacing/>
    </w:pPr>
    <w:rPr>
      <w:rFonts w:eastAsiaTheme="minorHAnsi"/>
    </w:rPr>
  </w:style>
  <w:style w:type="paragraph" w:customStyle="1" w:styleId="E16C9BEA67124097888F061C157B8E752">
    <w:name w:val="E16C9BEA67124097888F061C157B8E752"/>
    <w:rsid w:val="002504CD"/>
    <w:pPr>
      <w:ind w:left="720"/>
      <w:contextualSpacing/>
    </w:pPr>
    <w:rPr>
      <w:rFonts w:eastAsiaTheme="minorHAnsi"/>
    </w:rPr>
  </w:style>
  <w:style w:type="paragraph" w:customStyle="1" w:styleId="E2B32BA9751F4D7C81FDE664589B3A6B2">
    <w:name w:val="E2B32BA9751F4D7C81FDE664589B3A6B2"/>
    <w:rsid w:val="002504CD"/>
    <w:pPr>
      <w:ind w:left="720"/>
      <w:contextualSpacing/>
    </w:pPr>
    <w:rPr>
      <w:rFonts w:eastAsiaTheme="minorHAnsi"/>
    </w:rPr>
  </w:style>
  <w:style w:type="paragraph" w:customStyle="1" w:styleId="F8ADCFBB65EA412AA8B3050DD24BB0BE2">
    <w:name w:val="F8ADCFBB65EA412AA8B3050DD24BB0BE2"/>
    <w:rsid w:val="002504CD"/>
    <w:rPr>
      <w:rFonts w:eastAsiaTheme="minorHAnsi"/>
    </w:rPr>
  </w:style>
  <w:style w:type="paragraph" w:customStyle="1" w:styleId="21B30FFA4E904C71BF3830F2F41F004B2">
    <w:name w:val="21B30FFA4E904C71BF3830F2F41F004B2"/>
    <w:rsid w:val="002504CD"/>
    <w:pPr>
      <w:ind w:left="720"/>
      <w:contextualSpacing/>
    </w:pPr>
    <w:rPr>
      <w:rFonts w:eastAsiaTheme="minorHAnsi"/>
    </w:rPr>
  </w:style>
  <w:style w:type="paragraph" w:customStyle="1" w:styleId="D19976B6262A41B99907E963B5D5B1083">
    <w:name w:val="D19976B6262A41B99907E963B5D5B1083"/>
    <w:rsid w:val="002504CD"/>
    <w:pPr>
      <w:ind w:left="720"/>
      <w:contextualSpacing/>
    </w:pPr>
    <w:rPr>
      <w:rFonts w:eastAsiaTheme="minorHAnsi"/>
    </w:rPr>
  </w:style>
  <w:style w:type="paragraph" w:customStyle="1" w:styleId="292938642B3F4A099F6C2884EACD54CB3">
    <w:name w:val="292938642B3F4A099F6C2884EACD54CB3"/>
    <w:rsid w:val="002504CD"/>
    <w:pPr>
      <w:ind w:left="720"/>
      <w:contextualSpacing/>
    </w:pPr>
    <w:rPr>
      <w:rFonts w:eastAsiaTheme="minorHAnsi"/>
    </w:rPr>
  </w:style>
  <w:style w:type="paragraph" w:customStyle="1" w:styleId="89940953238F4EA388089F137E6A7DC62">
    <w:name w:val="89940953238F4EA388089F137E6A7DC62"/>
    <w:rsid w:val="002504CD"/>
    <w:rPr>
      <w:rFonts w:eastAsiaTheme="minorHAnsi"/>
    </w:rPr>
  </w:style>
  <w:style w:type="paragraph" w:customStyle="1" w:styleId="1A7068E5EF234364A90364F2B525DA3D3">
    <w:name w:val="1A7068E5EF234364A90364F2B525DA3D3"/>
    <w:rsid w:val="002504CD"/>
    <w:pPr>
      <w:ind w:left="720"/>
      <w:contextualSpacing/>
    </w:pPr>
    <w:rPr>
      <w:rFonts w:eastAsiaTheme="minorHAnsi"/>
    </w:rPr>
  </w:style>
  <w:style w:type="paragraph" w:customStyle="1" w:styleId="714652A86DC14E1681741EA70026B5613">
    <w:name w:val="714652A86DC14E1681741EA70026B5613"/>
    <w:rsid w:val="002504CD"/>
    <w:pPr>
      <w:ind w:left="720"/>
      <w:contextualSpacing/>
    </w:pPr>
    <w:rPr>
      <w:rFonts w:eastAsiaTheme="minorHAnsi"/>
    </w:rPr>
  </w:style>
  <w:style w:type="paragraph" w:customStyle="1" w:styleId="6DDEC7083DEE454A984D811A60A32A4A3">
    <w:name w:val="6DDEC7083DEE454A984D811A60A32A4A3"/>
    <w:rsid w:val="002504CD"/>
    <w:pPr>
      <w:ind w:left="720"/>
      <w:contextualSpacing/>
    </w:pPr>
    <w:rPr>
      <w:rFonts w:eastAsiaTheme="minorHAnsi"/>
    </w:rPr>
  </w:style>
  <w:style w:type="paragraph" w:customStyle="1" w:styleId="8BC7344AC9F740B58B5BFD023C2420662">
    <w:name w:val="8BC7344AC9F740B58B5BFD023C2420662"/>
    <w:rsid w:val="002504CD"/>
    <w:pPr>
      <w:ind w:left="720"/>
      <w:contextualSpacing/>
    </w:pPr>
    <w:rPr>
      <w:rFonts w:eastAsiaTheme="minorHAnsi"/>
    </w:rPr>
  </w:style>
  <w:style w:type="paragraph" w:customStyle="1" w:styleId="059A8D1E76414286BC44148761E6C0D72">
    <w:name w:val="059A8D1E76414286BC44148761E6C0D72"/>
    <w:rsid w:val="002504CD"/>
    <w:pPr>
      <w:ind w:left="720"/>
      <w:contextualSpacing/>
    </w:pPr>
    <w:rPr>
      <w:rFonts w:eastAsiaTheme="minorHAnsi"/>
    </w:rPr>
  </w:style>
  <w:style w:type="paragraph" w:customStyle="1" w:styleId="19B662B77F5640AA81DA881D1CE13F2C2">
    <w:name w:val="19B662B77F5640AA81DA881D1CE13F2C2"/>
    <w:rsid w:val="002504CD"/>
    <w:pPr>
      <w:ind w:left="720"/>
      <w:contextualSpacing/>
    </w:pPr>
    <w:rPr>
      <w:rFonts w:eastAsiaTheme="minorHAnsi"/>
    </w:rPr>
  </w:style>
  <w:style w:type="paragraph" w:customStyle="1" w:styleId="29325A1F39B343859A6C11DBC6B97E1F2">
    <w:name w:val="29325A1F39B343859A6C11DBC6B97E1F2"/>
    <w:rsid w:val="002504CD"/>
    <w:pPr>
      <w:ind w:left="720"/>
      <w:contextualSpacing/>
    </w:pPr>
    <w:rPr>
      <w:rFonts w:eastAsiaTheme="minorHAnsi"/>
    </w:rPr>
  </w:style>
  <w:style w:type="paragraph" w:customStyle="1" w:styleId="71DA012542D14F40B37BC160A10C0AF92">
    <w:name w:val="71DA012542D14F40B37BC160A10C0AF92"/>
    <w:rsid w:val="002504CD"/>
    <w:pPr>
      <w:ind w:left="720"/>
      <w:contextualSpacing/>
    </w:pPr>
    <w:rPr>
      <w:rFonts w:eastAsiaTheme="minorHAnsi"/>
    </w:rPr>
  </w:style>
  <w:style w:type="paragraph" w:customStyle="1" w:styleId="01D0790B22EF476583743C25FF2BA3012">
    <w:name w:val="01D0790B22EF476583743C25FF2BA3012"/>
    <w:rsid w:val="002504CD"/>
    <w:pPr>
      <w:ind w:left="720"/>
      <w:contextualSpacing/>
    </w:pPr>
    <w:rPr>
      <w:rFonts w:eastAsiaTheme="minorHAnsi"/>
    </w:rPr>
  </w:style>
  <w:style w:type="paragraph" w:customStyle="1" w:styleId="064EFD506EC24F11B7E24930D243A8D92">
    <w:name w:val="064EFD506EC24F11B7E24930D243A8D92"/>
    <w:rsid w:val="002504CD"/>
    <w:pPr>
      <w:ind w:left="720"/>
      <w:contextualSpacing/>
    </w:pPr>
    <w:rPr>
      <w:rFonts w:eastAsiaTheme="minorHAnsi"/>
    </w:rPr>
  </w:style>
  <w:style w:type="paragraph" w:customStyle="1" w:styleId="141710F5F7934D50A48ABB0EACAACBBE2">
    <w:name w:val="141710F5F7934D50A48ABB0EACAACBBE2"/>
    <w:rsid w:val="002504CD"/>
    <w:pPr>
      <w:ind w:left="720"/>
      <w:contextualSpacing/>
    </w:pPr>
    <w:rPr>
      <w:rFonts w:eastAsiaTheme="minorHAnsi"/>
    </w:rPr>
  </w:style>
  <w:style w:type="paragraph" w:customStyle="1" w:styleId="662173CB15604CA7A078CAB2DA8987F82">
    <w:name w:val="662173CB15604CA7A078CAB2DA8987F82"/>
    <w:rsid w:val="002504CD"/>
    <w:pPr>
      <w:ind w:left="720"/>
      <w:contextualSpacing/>
    </w:pPr>
    <w:rPr>
      <w:rFonts w:eastAsiaTheme="minorHAnsi"/>
    </w:rPr>
  </w:style>
  <w:style w:type="paragraph" w:customStyle="1" w:styleId="649293AA8A0F423389B7AC00966E19692">
    <w:name w:val="649293AA8A0F423389B7AC00966E19692"/>
    <w:rsid w:val="002504CD"/>
    <w:pPr>
      <w:ind w:left="720"/>
      <w:contextualSpacing/>
    </w:pPr>
    <w:rPr>
      <w:rFonts w:eastAsiaTheme="minorHAnsi"/>
    </w:rPr>
  </w:style>
  <w:style w:type="paragraph" w:customStyle="1" w:styleId="750D1F733C364E919325B44C6D7597692">
    <w:name w:val="750D1F733C364E919325B44C6D7597692"/>
    <w:rsid w:val="002504CD"/>
    <w:pPr>
      <w:ind w:left="720"/>
      <w:contextualSpacing/>
    </w:pPr>
    <w:rPr>
      <w:rFonts w:eastAsiaTheme="minorHAnsi"/>
    </w:rPr>
  </w:style>
  <w:style w:type="paragraph" w:customStyle="1" w:styleId="DB85BA250C3A44619A1E658F54C82FD22">
    <w:name w:val="DB85BA250C3A44619A1E658F54C82FD22"/>
    <w:rsid w:val="002504CD"/>
    <w:pPr>
      <w:ind w:left="720"/>
      <w:contextualSpacing/>
    </w:pPr>
    <w:rPr>
      <w:rFonts w:eastAsiaTheme="minorHAnsi"/>
    </w:rPr>
  </w:style>
  <w:style w:type="paragraph" w:customStyle="1" w:styleId="1CB5FC3223404267ADB3F59CF03613FC2">
    <w:name w:val="1CB5FC3223404267ADB3F59CF03613FC2"/>
    <w:rsid w:val="002504CD"/>
    <w:pPr>
      <w:ind w:left="720"/>
      <w:contextualSpacing/>
    </w:pPr>
    <w:rPr>
      <w:rFonts w:eastAsiaTheme="minorHAnsi"/>
    </w:rPr>
  </w:style>
  <w:style w:type="paragraph" w:customStyle="1" w:styleId="8BED772B8E6E4890A04F8FC5F6CF40613">
    <w:name w:val="8BED772B8E6E4890A04F8FC5F6CF40613"/>
    <w:rsid w:val="002504CD"/>
    <w:pPr>
      <w:ind w:left="720"/>
      <w:contextualSpacing/>
    </w:pPr>
    <w:rPr>
      <w:rFonts w:eastAsiaTheme="minorHAnsi"/>
    </w:rPr>
  </w:style>
  <w:style w:type="paragraph" w:customStyle="1" w:styleId="9C55FA6779A14390A021E46AB4B1121E3">
    <w:name w:val="9C55FA6779A14390A021E46AB4B1121E3"/>
    <w:rsid w:val="002504CD"/>
    <w:pPr>
      <w:ind w:left="720"/>
      <w:contextualSpacing/>
    </w:pPr>
    <w:rPr>
      <w:rFonts w:eastAsiaTheme="minorHAnsi"/>
    </w:rPr>
  </w:style>
  <w:style w:type="paragraph" w:customStyle="1" w:styleId="AAF238B07CA24DCB925FB143ECD40F5E3">
    <w:name w:val="AAF238B07CA24DCB925FB143ECD40F5E3"/>
    <w:rsid w:val="002504CD"/>
    <w:pPr>
      <w:ind w:left="720"/>
      <w:contextualSpacing/>
    </w:pPr>
    <w:rPr>
      <w:rFonts w:eastAsiaTheme="minorHAnsi"/>
    </w:rPr>
  </w:style>
  <w:style w:type="paragraph" w:customStyle="1" w:styleId="1DCD0DC1567D491A97F95D22191D6DCD3">
    <w:name w:val="1DCD0DC1567D491A97F95D22191D6DCD3"/>
    <w:rsid w:val="002504CD"/>
    <w:pPr>
      <w:ind w:left="720"/>
      <w:contextualSpacing/>
    </w:pPr>
    <w:rPr>
      <w:rFonts w:eastAsiaTheme="minorHAnsi"/>
    </w:rPr>
  </w:style>
  <w:style w:type="paragraph" w:customStyle="1" w:styleId="19E9D5B009BA45E9ADC03D436C3903A83">
    <w:name w:val="19E9D5B009BA45E9ADC03D436C3903A83"/>
    <w:rsid w:val="002504CD"/>
    <w:pPr>
      <w:ind w:left="720"/>
      <w:contextualSpacing/>
    </w:pPr>
    <w:rPr>
      <w:rFonts w:eastAsiaTheme="minorHAnsi"/>
    </w:rPr>
  </w:style>
  <w:style w:type="paragraph" w:customStyle="1" w:styleId="D885B54C55D340F59D62E278FA29E9983">
    <w:name w:val="D885B54C55D340F59D62E278FA29E9983"/>
    <w:rsid w:val="002504CD"/>
    <w:pPr>
      <w:ind w:left="720"/>
      <w:contextualSpacing/>
    </w:pPr>
    <w:rPr>
      <w:rFonts w:eastAsiaTheme="minorHAnsi"/>
    </w:rPr>
  </w:style>
  <w:style w:type="paragraph" w:customStyle="1" w:styleId="A5AD5C61440544B2BD9092669B2019663">
    <w:name w:val="A5AD5C61440544B2BD9092669B2019663"/>
    <w:rsid w:val="002504CD"/>
    <w:pPr>
      <w:ind w:left="720"/>
      <w:contextualSpacing/>
    </w:pPr>
    <w:rPr>
      <w:rFonts w:eastAsiaTheme="minorHAnsi"/>
    </w:rPr>
  </w:style>
  <w:style w:type="paragraph" w:customStyle="1" w:styleId="C6EBBC281EED45BFBF6678AC1950715F3">
    <w:name w:val="C6EBBC281EED45BFBF6678AC1950715F3"/>
    <w:rsid w:val="002504CD"/>
    <w:pPr>
      <w:ind w:left="720"/>
      <w:contextualSpacing/>
    </w:pPr>
    <w:rPr>
      <w:rFonts w:eastAsiaTheme="minorHAnsi"/>
    </w:rPr>
  </w:style>
  <w:style w:type="paragraph" w:customStyle="1" w:styleId="9AE18867FC82451B8BA971FFA067623A3">
    <w:name w:val="9AE18867FC82451B8BA971FFA067623A3"/>
    <w:rsid w:val="002504CD"/>
    <w:pPr>
      <w:ind w:left="720"/>
      <w:contextualSpacing/>
    </w:pPr>
    <w:rPr>
      <w:rFonts w:eastAsiaTheme="minorHAnsi"/>
    </w:rPr>
  </w:style>
  <w:style w:type="paragraph" w:customStyle="1" w:styleId="9F4637D3C4CF44728D220B9E2707C0683">
    <w:name w:val="9F4637D3C4CF44728D220B9E2707C0683"/>
    <w:rsid w:val="002504CD"/>
    <w:pPr>
      <w:ind w:left="720"/>
      <w:contextualSpacing/>
    </w:pPr>
    <w:rPr>
      <w:rFonts w:eastAsiaTheme="minorHAnsi"/>
    </w:rPr>
  </w:style>
  <w:style w:type="paragraph" w:customStyle="1" w:styleId="16DD730ACDC4431B9428C2965451926D3">
    <w:name w:val="16DD730ACDC4431B9428C2965451926D3"/>
    <w:rsid w:val="002504CD"/>
    <w:pPr>
      <w:ind w:left="720"/>
      <w:contextualSpacing/>
    </w:pPr>
    <w:rPr>
      <w:rFonts w:eastAsiaTheme="minorHAnsi"/>
    </w:rPr>
  </w:style>
  <w:style w:type="paragraph" w:customStyle="1" w:styleId="D0D10086FA9748F98BC34303F54AABD23">
    <w:name w:val="D0D10086FA9748F98BC34303F54AABD23"/>
    <w:rsid w:val="002504CD"/>
    <w:pPr>
      <w:ind w:left="720"/>
      <w:contextualSpacing/>
    </w:pPr>
    <w:rPr>
      <w:rFonts w:eastAsiaTheme="minorHAnsi"/>
    </w:rPr>
  </w:style>
  <w:style w:type="paragraph" w:customStyle="1" w:styleId="65180C0CEAB840CA9DEFF5AEE21B01433">
    <w:name w:val="65180C0CEAB840CA9DEFF5AEE21B01433"/>
    <w:rsid w:val="002504CD"/>
    <w:pPr>
      <w:ind w:left="720"/>
      <w:contextualSpacing/>
    </w:pPr>
    <w:rPr>
      <w:rFonts w:eastAsiaTheme="minorHAnsi"/>
    </w:rPr>
  </w:style>
  <w:style w:type="paragraph" w:customStyle="1" w:styleId="5873B4791F2E4776965B969A7C128D493">
    <w:name w:val="5873B4791F2E4776965B969A7C128D493"/>
    <w:rsid w:val="002504CD"/>
    <w:pPr>
      <w:ind w:left="720"/>
      <w:contextualSpacing/>
    </w:pPr>
    <w:rPr>
      <w:rFonts w:eastAsiaTheme="minorHAnsi"/>
    </w:rPr>
  </w:style>
  <w:style w:type="paragraph" w:customStyle="1" w:styleId="A6FBD5F7A9D34B5EABD085E03C492B092">
    <w:name w:val="A6FBD5F7A9D34B5EABD085E03C492B092"/>
    <w:rsid w:val="002504CD"/>
    <w:pPr>
      <w:ind w:left="720"/>
      <w:contextualSpacing/>
    </w:pPr>
    <w:rPr>
      <w:rFonts w:eastAsiaTheme="minorHAnsi"/>
    </w:rPr>
  </w:style>
  <w:style w:type="paragraph" w:customStyle="1" w:styleId="C181499C598D470288356C5B12C08F502">
    <w:name w:val="C181499C598D470288356C5B12C08F502"/>
    <w:rsid w:val="002504CD"/>
    <w:pPr>
      <w:ind w:left="720"/>
      <w:contextualSpacing/>
    </w:pPr>
    <w:rPr>
      <w:rFonts w:eastAsiaTheme="minorHAnsi"/>
    </w:rPr>
  </w:style>
  <w:style w:type="paragraph" w:customStyle="1" w:styleId="34870A5E37EF48BE808EBFE37D1B89562">
    <w:name w:val="34870A5E37EF48BE808EBFE37D1B89562"/>
    <w:rsid w:val="002504CD"/>
    <w:pPr>
      <w:ind w:left="720"/>
      <w:contextualSpacing/>
    </w:pPr>
    <w:rPr>
      <w:rFonts w:eastAsiaTheme="minorHAnsi"/>
    </w:rPr>
  </w:style>
  <w:style w:type="paragraph" w:customStyle="1" w:styleId="17B7AAF34EA14CB385408283F18393A62">
    <w:name w:val="17B7AAF34EA14CB385408283F18393A62"/>
    <w:rsid w:val="002504CD"/>
    <w:pPr>
      <w:ind w:left="720"/>
      <w:contextualSpacing/>
    </w:pPr>
    <w:rPr>
      <w:rFonts w:eastAsiaTheme="minorHAnsi"/>
    </w:rPr>
  </w:style>
  <w:style w:type="paragraph" w:customStyle="1" w:styleId="565004130FCF451FA8277A2C4A9F368F2">
    <w:name w:val="565004130FCF451FA8277A2C4A9F368F2"/>
    <w:rsid w:val="002504CD"/>
    <w:pPr>
      <w:ind w:left="720"/>
      <w:contextualSpacing/>
    </w:pPr>
    <w:rPr>
      <w:rFonts w:eastAsiaTheme="minorHAnsi"/>
    </w:rPr>
  </w:style>
  <w:style w:type="paragraph" w:customStyle="1" w:styleId="7D1CCBA608C74141BA5F9592AB12B0082">
    <w:name w:val="7D1CCBA608C74141BA5F9592AB12B0082"/>
    <w:rsid w:val="002504CD"/>
    <w:pPr>
      <w:ind w:left="720"/>
      <w:contextualSpacing/>
    </w:pPr>
    <w:rPr>
      <w:rFonts w:eastAsiaTheme="minorHAnsi"/>
    </w:rPr>
  </w:style>
  <w:style w:type="paragraph" w:customStyle="1" w:styleId="B17B20A95D814A38BE4206E94C06E3E53">
    <w:name w:val="B17B20A95D814A38BE4206E94C06E3E53"/>
    <w:rsid w:val="002504CD"/>
    <w:rPr>
      <w:rFonts w:eastAsiaTheme="minorHAnsi"/>
    </w:rPr>
  </w:style>
  <w:style w:type="paragraph" w:customStyle="1" w:styleId="5A956D52CA5C4B0BAE7F1C634B66910E3">
    <w:name w:val="5A956D52CA5C4B0BAE7F1C634B66910E3"/>
    <w:rsid w:val="002504CD"/>
    <w:pPr>
      <w:ind w:left="720"/>
      <w:contextualSpacing/>
    </w:pPr>
    <w:rPr>
      <w:rFonts w:eastAsiaTheme="minorHAnsi"/>
    </w:rPr>
  </w:style>
  <w:style w:type="paragraph" w:customStyle="1" w:styleId="F71F7F352E3947A2A833592C055EA7953">
    <w:name w:val="F71F7F352E3947A2A833592C055EA7953"/>
    <w:rsid w:val="002504CD"/>
    <w:pPr>
      <w:ind w:left="720"/>
      <w:contextualSpacing/>
    </w:pPr>
    <w:rPr>
      <w:rFonts w:eastAsiaTheme="minorHAnsi"/>
    </w:rPr>
  </w:style>
  <w:style w:type="paragraph" w:customStyle="1" w:styleId="5D776253EAB3460885FF0B735F96589A3">
    <w:name w:val="5D776253EAB3460885FF0B735F96589A3"/>
    <w:rsid w:val="002504CD"/>
    <w:pPr>
      <w:ind w:left="720"/>
      <w:contextualSpacing/>
    </w:pPr>
    <w:rPr>
      <w:rFonts w:eastAsiaTheme="minorHAnsi"/>
    </w:rPr>
  </w:style>
  <w:style w:type="paragraph" w:customStyle="1" w:styleId="06FB77747DC249EB9D90490A41EF845D3">
    <w:name w:val="06FB77747DC249EB9D90490A41EF845D3"/>
    <w:rsid w:val="002504CD"/>
    <w:pPr>
      <w:ind w:left="720"/>
      <w:contextualSpacing/>
    </w:pPr>
    <w:rPr>
      <w:rFonts w:eastAsiaTheme="minorHAnsi"/>
    </w:rPr>
  </w:style>
  <w:style w:type="paragraph" w:customStyle="1" w:styleId="A60A771F592F4C4996B12A9E98482A2F3">
    <w:name w:val="A60A771F592F4C4996B12A9E98482A2F3"/>
    <w:rsid w:val="002504CD"/>
    <w:pPr>
      <w:ind w:left="720"/>
      <w:contextualSpacing/>
    </w:pPr>
    <w:rPr>
      <w:rFonts w:eastAsiaTheme="minorHAnsi"/>
    </w:rPr>
  </w:style>
  <w:style w:type="paragraph" w:customStyle="1" w:styleId="C1E64156707746F3949130A4FB0378273">
    <w:name w:val="C1E64156707746F3949130A4FB0378273"/>
    <w:rsid w:val="002504CD"/>
    <w:rPr>
      <w:rFonts w:eastAsiaTheme="minorHAnsi"/>
    </w:rPr>
  </w:style>
  <w:style w:type="paragraph" w:customStyle="1" w:styleId="4079FA242B36411CAB81C39DAD63F2FB3">
    <w:name w:val="4079FA242B36411CAB81C39DAD63F2FB3"/>
    <w:rsid w:val="002504CD"/>
    <w:pPr>
      <w:ind w:left="720"/>
      <w:contextualSpacing/>
    </w:pPr>
    <w:rPr>
      <w:rFonts w:eastAsiaTheme="minorHAnsi"/>
    </w:rPr>
  </w:style>
  <w:style w:type="paragraph" w:customStyle="1" w:styleId="9975C5DC25394B7E8958BD2EE2252FE03">
    <w:name w:val="9975C5DC25394B7E8958BD2EE2252FE03"/>
    <w:rsid w:val="002504CD"/>
    <w:pPr>
      <w:ind w:left="720"/>
      <w:contextualSpacing/>
    </w:pPr>
    <w:rPr>
      <w:rFonts w:eastAsiaTheme="minorHAnsi"/>
    </w:rPr>
  </w:style>
  <w:style w:type="paragraph" w:customStyle="1" w:styleId="7508DFA5F43C4A978CC51FDCA22D0C463">
    <w:name w:val="7508DFA5F43C4A978CC51FDCA22D0C463"/>
    <w:rsid w:val="002504CD"/>
    <w:pPr>
      <w:ind w:left="720"/>
      <w:contextualSpacing/>
    </w:pPr>
    <w:rPr>
      <w:rFonts w:eastAsiaTheme="minorHAnsi"/>
    </w:rPr>
  </w:style>
  <w:style w:type="paragraph" w:customStyle="1" w:styleId="A7CD51B4D4724F1D99684F86B0D6120D3">
    <w:name w:val="A7CD51B4D4724F1D99684F86B0D6120D3"/>
    <w:rsid w:val="002504CD"/>
    <w:pPr>
      <w:ind w:left="720"/>
      <w:contextualSpacing/>
    </w:pPr>
    <w:rPr>
      <w:rFonts w:eastAsiaTheme="minorHAnsi"/>
    </w:rPr>
  </w:style>
  <w:style w:type="paragraph" w:customStyle="1" w:styleId="54E7252562C449DDAAF1FE515478A6733">
    <w:name w:val="54E7252562C449DDAAF1FE515478A6733"/>
    <w:rsid w:val="002504CD"/>
    <w:pPr>
      <w:ind w:left="720"/>
      <w:contextualSpacing/>
    </w:pPr>
    <w:rPr>
      <w:rFonts w:eastAsiaTheme="minorHAnsi"/>
    </w:rPr>
  </w:style>
  <w:style w:type="paragraph" w:customStyle="1" w:styleId="B50F7977458D48DB82679029C7B7584F3">
    <w:name w:val="B50F7977458D48DB82679029C7B7584F3"/>
    <w:rsid w:val="002504CD"/>
    <w:rPr>
      <w:rFonts w:eastAsiaTheme="minorHAnsi"/>
    </w:rPr>
  </w:style>
  <w:style w:type="paragraph" w:customStyle="1" w:styleId="0804CFE4D5ED4EE88774364958E147823">
    <w:name w:val="0804CFE4D5ED4EE88774364958E147823"/>
    <w:rsid w:val="002504CD"/>
    <w:pPr>
      <w:ind w:left="720"/>
      <w:contextualSpacing/>
    </w:pPr>
    <w:rPr>
      <w:rFonts w:eastAsiaTheme="minorHAnsi"/>
    </w:rPr>
  </w:style>
  <w:style w:type="paragraph" w:customStyle="1" w:styleId="228DA8BF5890434A928516B9BD8540FE3">
    <w:name w:val="228DA8BF5890434A928516B9BD8540FE3"/>
    <w:rsid w:val="002504CD"/>
    <w:pPr>
      <w:ind w:left="720"/>
      <w:contextualSpacing/>
    </w:pPr>
    <w:rPr>
      <w:rFonts w:eastAsiaTheme="minorHAnsi"/>
    </w:rPr>
  </w:style>
  <w:style w:type="paragraph" w:customStyle="1" w:styleId="25CA6579BA8C452085D60E24F89966C83">
    <w:name w:val="25CA6579BA8C452085D60E24F89966C83"/>
    <w:rsid w:val="002504CD"/>
    <w:pPr>
      <w:ind w:left="720"/>
      <w:contextualSpacing/>
    </w:pPr>
    <w:rPr>
      <w:rFonts w:eastAsiaTheme="minorHAnsi"/>
    </w:rPr>
  </w:style>
  <w:style w:type="paragraph" w:customStyle="1" w:styleId="83A943825A1649A58C91137C7E0B02E93">
    <w:name w:val="83A943825A1649A58C91137C7E0B02E93"/>
    <w:rsid w:val="002504CD"/>
    <w:pPr>
      <w:ind w:left="720"/>
      <w:contextualSpacing/>
    </w:pPr>
    <w:rPr>
      <w:rFonts w:eastAsiaTheme="minorHAnsi"/>
    </w:rPr>
  </w:style>
  <w:style w:type="paragraph" w:customStyle="1" w:styleId="EA1F95A96E154314935249CDF679057E3">
    <w:name w:val="EA1F95A96E154314935249CDF679057E3"/>
    <w:rsid w:val="002504CD"/>
    <w:pPr>
      <w:ind w:left="720"/>
      <w:contextualSpacing/>
    </w:pPr>
    <w:rPr>
      <w:rFonts w:eastAsiaTheme="minorHAnsi"/>
    </w:rPr>
  </w:style>
  <w:style w:type="paragraph" w:customStyle="1" w:styleId="9370BE93E504481DA712E669234171243">
    <w:name w:val="9370BE93E504481DA712E669234171243"/>
    <w:rsid w:val="002504CD"/>
    <w:rPr>
      <w:rFonts w:eastAsiaTheme="minorHAnsi"/>
    </w:rPr>
  </w:style>
  <w:style w:type="paragraph" w:customStyle="1" w:styleId="37A7D8BD59D14622A848DD8EFED834493">
    <w:name w:val="37A7D8BD59D14622A848DD8EFED834493"/>
    <w:rsid w:val="002504CD"/>
    <w:pPr>
      <w:ind w:left="720"/>
      <w:contextualSpacing/>
    </w:pPr>
    <w:rPr>
      <w:rFonts w:eastAsiaTheme="minorHAnsi"/>
    </w:rPr>
  </w:style>
  <w:style w:type="paragraph" w:customStyle="1" w:styleId="7FE87698474746969CB462073EC7C0B73">
    <w:name w:val="7FE87698474746969CB462073EC7C0B73"/>
    <w:rsid w:val="002504CD"/>
    <w:pPr>
      <w:ind w:left="720"/>
      <w:contextualSpacing/>
    </w:pPr>
    <w:rPr>
      <w:rFonts w:eastAsiaTheme="minorHAnsi"/>
    </w:rPr>
  </w:style>
  <w:style w:type="paragraph" w:customStyle="1" w:styleId="9D2371EDAD984AE296B391CA02EFEDCD3">
    <w:name w:val="9D2371EDAD984AE296B391CA02EFEDCD3"/>
    <w:rsid w:val="002504CD"/>
    <w:pPr>
      <w:ind w:left="720"/>
      <w:contextualSpacing/>
    </w:pPr>
    <w:rPr>
      <w:rFonts w:eastAsiaTheme="minorHAnsi"/>
    </w:rPr>
  </w:style>
  <w:style w:type="paragraph" w:customStyle="1" w:styleId="D7471D9F45FE49FBB3A3D3FEC340D9703">
    <w:name w:val="D7471D9F45FE49FBB3A3D3FEC340D9703"/>
    <w:rsid w:val="002504CD"/>
    <w:pPr>
      <w:ind w:left="720"/>
      <w:contextualSpacing/>
    </w:pPr>
    <w:rPr>
      <w:rFonts w:eastAsiaTheme="minorHAnsi"/>
    </w:rPr>
  </w:style>
  <w:style w:type="paragraph" w:customStyle="1" w:styleId="6D16B35BD0E44793875FE20DA265440B3">
    <w:name w:val="6D16B35BD0E44793875FE20DA265440B3"/>
    <w:rsid w:val="002504CD"/>
    <w:pPr>
      <w:ind w:left="720"/>
      <w:contextualSpacing/>
    </w:pPr>
    <w:rPr>
      <w:rFonts w:eastAsiaTheme="minorHAnsi"/>
    </w:rPr>
  </w:style>
  <w:style w:type="paragraph" w:customStyle="1" w:styleId="30B75FEE7545492895E142BC5EC07FF13">
    <w:name w:val="30B75FEE7545492895E142BC5EC07FF13"/>
    <w:rsid w:val="002504CD"/>
    <w:rPr>
      <w:rFonts w:eastAsiaTheme="minorHAnsi"/>
    </w:rPr>
  </w:style>
  <w:style w:type="paragraph" w:customStyle="1" w:styleId="65997BC8336042DE94DA2B765A2AE8033">
    <w:name w:val="65997BC8336042DE94DA2B765A2AE8033"/>
    <w:rsid w:val="002504CD"/>
    <w:pPr>
      <w:ind w:left="720"/>
      <w:contextualSpacing/>
    </w:pPr>
    <w:rPr>
      <w:rFonts w:eastAsiaTheme="minorHAnsi"/>
    </w:rPr>
  </w:style>
  <w:style w:type="paragraph" w:customStyle="1" w:styleId="E369A0CC310242F8BC0F8A188F31EA583">
    <w:name w:val="E369A0CC310242F8BC0F8A188F31EA583"/>
    <w:rsid w:val="002504CD"/>
    <w:pPr>
      <w:ind w:left="720"/>
      <w:contextualSpacing/>
    </w:pPr>
    <w:rPr>
      <w:rFonts w:eastAsiaTheme="minorHAnsi"/>
    </w:rPr>
  </w:style>
  <w:style w:type="paragraph" w:customStyle="1" w:styleId="42FD2B36D2CE4E5FB122E06BE6F12AAF3">
    <w:name w:val="42FD2B36D2CE4E5FB122E06BE6F12AAF3"/>
    <w:rsid w:val="002504CD"/>
    <w:pPr>
      <w:ind w:left="720"/>
      <w:contextualSpacing/>
    </w:pPr>
    <w:rPr>
      <w:rFonts w:eastAsiaTheme="minorHAnsi"/>
    </w:rPr>
  </w:style>
  <w:style w:type="paragraph" w:customStyle="1" w:styleId="EB3645EE88FF43C4B880E765292950343">
    <w:name w:val="EB3645EE88FF43C4B880E765292950343"/>
    <w:rsid w:val="002504CD"/>
    <w:pPr>
      <w:ind w:left="720"/>
      <w:contextualSpacing/>
    </w:pPr>
    <w:rPr>
      <w:rFonts w:eastAsiaTheme="minorHAnsi"/>
    </w:rPr>
  </w:style>
  <w:style w:type="paragraph" w:customStyle="1" w:styleId="4CBDE981FE5E40529CD5BFE6FE8759883">
    <w:name w:val="4CBDE981FE5E40529CD5BFE6FE8759883"/>
    <w:rsid w:val="002504CD"/>
    <w:pPr>
      <w:ind w:left="720"/>
      <w:contextualSpacing/>
    </w:pPr>
    <w:rPr>
      <w:rFonts w:eastAsiaTheme="minorHAnsi"/>
    </w:rPr>
  </w:style>
  <w:style w:type="paragraph" w:customStyle="1" w:styleId="4534EA06FAFC4D09AFED883D1C5776EA3">
    <w:name w:val="4534EA06FAFC4D09AFED883D1C5776EA3"/>
    <w:rsid w:val="002504CD"/>
    <w:rPr>
      <w:rFonts w:eastAsiaTheme="minorHAnsi"/>
    </w:rPr>
  </w:style>
  <w:style w:type="paragraph" w:customStyle="1" w:styleId="2A49F4E642634307BA802C4AE04D42533">
    <w:name w:val="2A49F4E642634307BA802C4AE04D42533"/>
    <w:rsid w:val="002504CD"/>
    <w:pPr>
      <w:ind w:left="720"/>
      <w:contextualSpacing/>
    </w:pPr>
    <w:rPr>
      <w:rFonts w:eastAsiaTheme="minorHAnsi"/>
    </w:rPr>
  </w:style>
  <w:style w:type="paragraph" w:customStyle="1" w:styleId="2DD06FF1776F4C9F92F2393B2CF2EF173">
    <w:name w:val="2DD06FF1776F4C9F92F2393B2CF2EF173"/>
    <w:rsid w:val="002504CD"/>
    <w:pPr>
      <w:ind w:left="720"/>
      <w:contextualSpacing/>
    </w:pPr>
    <w:rPr>
      <w:rFonts w:eastAsiaTheme="minorHAnsi"/>
    </w:rPr>
  </w:style>
  <w:style w:type="paragraph" w:customStyle="1" w:styleId="4D4487FA186F46398359BEB22D80B6673">
    <w:name w:val="4D4487FA186F46398359BEB22D80B6673"/>
    <w:rsid w:val="002504CD"/>
    <w:pPr>
      <w:ind w:left="720"/>
      <w:contextualSpacing/>
    </w:pPr>
    <w:rPr>
      <w:rFonts w:eastAsiaTheme="minorHAnsi"/>
    </w:rPr>
  </w:style>
  <w:style w:type="paragraph" w:customStyle="1" w:styleId="F8A29F06222D440C9D27BD2718A5FBD73">
    <w:name w:val="F8A29F06222D440C9D27BD2718A5FBD73"/>
    <w:rsid w:val="002504CD"/>
    <w:pPr>
      <w:ind w:left="720"/>
      <w:contextualSpacing/>
    </w:pPr>
    <w:rPr>
      <w:rFonts w:eastAsiaTheme="minorHAnsi"/>
    </w:rPr>
  </w:style>
  <w:style w:type="paragraph" w:customStyle="1" w:styleId="BE6E0BED40D94B429E24C3DCC32D06A73">
    <w:name w:val="BE6E0BED40D94B429E24C3DCC32D06A73"/>
    <w:rsid w:val="002504CD"/>
    <w:pPr>
      <w:ind w:left="720"/>
      <w:contextualSpacing/>
    </w:pPr>
    <w:rPr>
      <w:rFonts w:eastAsiaTheme="minorHAnsi"/>
    </w:rPr>
  </w:style>
  <w:style w:type="paragraph" w:customStyle="1" w:styleId="97A29732E8AD4FF0851C68E246A55E2F3">
    <w:name w:val="97A29732E8AD4FF0851C68E246A55E2F3"/>
    <w:rsid w:val="002504CD"/>
    <w:rPr>
      <w:rFonts w:eastAsiaTheme="minorHAnsi"/>
    </w:rPr>
  </w:style>
  <w:style w:type="paragraph" w:customStyle="1" w:styleId="A889D603A9B045AE8758D9545E32010B3">
    <w:name w:val="A889D603A9B045AE8758D9545E32010B3"/>
    <w:rsid w:val="002504CD"/>
    <w:pPr>
      <w:ind w:left="720"/>
      <w:contextualSpacing/>
    </w:pPr>
    <w:rPr>
      <w:rFonts w:eastAsiaTheme="minorHAnsi"/>
    </w:rPr>
  </w:style>
  <w:style w:type="paragraph" w:customStyle="1" w:styleId="3BC4C5E4C08540DAB4B143FE07DE1C733">
    <w:name w:val="3BC4C5E4C08540DAB4B143FE07DE1C733"/>
    <w:rsid w:val="002504CD"/>
    <w:pPr>
      <w:ind w:left="720"/>
      <w:contextualSpacing/>
    </w:pPr>
    <w:rPr>
      <w:rFonts w:eastAsiaTheme="minorHAnsi"/>
    </w:rPr>
  </w:style>
  <w:style w:type="paragraph" w:customStyle="1" w:styleId="D2F247E56ED04AA184935B146FF779633">
    <w:name w:val="D2F247E56ED04AA184935B146FF779633"/>
    <w:rsid w:val="002504CD"/>
    <w:pPr>
      <w:ind w:left="720"/>
      <w:contextualSpacing/>
    </w:pPr>
    <w:rPr>
      <w:rFonts w:eastAsiaTheme="minorHAnsi"/>
    </w:rPr>
  </w:style>
  <w:style w:type="paragraph" w:customStyle="1" w:styleId="56B0A8EFD32448FB8F459771735C54D53">
    <w:name w:val="56B0A8EFD32448FB8F459771735C54D53"/>
    <w:rsid w:val="002504CD"/>
    <w:pPr>
      <w:ind w:left="720"/>
      <w:contextualSpacing/>
    </w:pPr>
    <w:rPr>
      <w:rFonts w:eastAsiaTheme="minorHAnsi"/>
    </w:rPr>
  </w:style>
  <w:style w:type="paragraph" w:customStyle="1" w:styleId="6C84ADE4CA0E4C878164F0C19F1ABE1A3">
    <w:name w:val="6C84ADE4CA0E4C878164F0C19F1ABE1A3"/>
    <w:rsid w:val="002504CD"/>
    <w:pPr>
      <w:ind w:left="720"/>
      <w:contextualSpacing/>
    </w:pPr>
    <w:rPr>
      <w:rFonts w:eastAsiaTheme="minorHAnsi"/>
    </w:rPr>
  </w:style>
  <w:style w:type="paragraph" w:customStyle="1" w:styleId="154D743AF9214684B526807BE7CF1CE53">
    <w:name w:val="154D743AF9214684B526807BE7CF1CE53"/>
    <w:rsid w:val="002504CD"/>
    <w:rPr>
      <w:rFonts w:eastAsiaTheme="minorHAnsi"/>
    </w:rPr>
  </w:style>
  <w:style w:type="paragraph" w:customStyle="1" w:styleId="D78DB89AF5984B19910981E21CD485BA3">
    <w:name w:val="D78DB89AF5984B19910981E21CD485BA3"/>
    <w:rsid w:val="002504CD"/>
    <w:pPr>
      <w:ind w:left="720"/>
      <w:contextualSpacing/>
    </w:pPr>
    <w:rPr>
      <w:rFonts w:eastAsiaTheme="minorHAnsi"/>
    </w:rPr>
  </w:style>
  <w:style w:type="paragraph" w:customStyle="1" w:styleId="C24DECAF30A74244B4EC1D2767B9B9383">
    <w:name w:val="C24DECAF30A74244B4EC1D2767B9B9383"/>
    <w:rsid w:val="002504CD"/>
    <w:pPr>
      <w:ind w:left="720"/>
      <w:contextualSpacing/>
    </w:pPr>
    <w:rPr>
      <w:rFonts w:eastAsiaTheme="minorHAnsi"/>
    </w:rPr>
  </w:style>
  <w:style w:type="paragraph" w:customStyle="1" w:styleId="1FAD6EFD8F6E4DF6BE26CE7BED3185E83">
    <w:name w:val="1FAD6EFD8F6E4DF6BE26CE7BED3185E83"/>
    <w:rsid w:val="002504CD"/>
    <w:pPr>
      <w:ind w:left="720"/>
      <w:contextualSpacing/>
    </w:pPr>
    <w:rPr>
      <w:rFonts w:eastAsiaTheme="minorHAnsi"/>
    </w:rPr>
  </w:style>
  <w:style w:type="paragraph" w:customStyle="1" w:styleId="EBBCD3E318094F7A849ADA6C4781D02B3">
    <w:name w:val="EBBCD3E318094F7A849ADA6C4781D02B3"/>
    <w:rsid w:val="002504CD"/>
    <w:pPr>
      <w:ind w:left="720"/>
      <w:contextualSpacing/>
    </w:pPr>
    <w:rPr>
      <w:rFonts w:eastAsiaTheme="minorHAnsi"/>
    </w:rPr>
  </w:style>
  <w:style w:type="paragraph" w:customStyle="1" w:styleId="3F903376A93F4129BACFE246416E5D4F3">
    <w:name w:val="3F903376A93F4129BACFE246416E5D4F3"/>
    <w:rsid w:val="002504CD"/>
    <w:pPr>
      <w:ind w:left="720"/>
      <w:contextualSpacing/>
    </w:pPr>
    <w:rPr>
      <w:rFonts w:eastAsiaTheme="minorHAnsi"/>
    </w:rPr>
  </w:style>
  <w:style w:type="paragraph" w:customStyle="1" w:styleId="F1836911FDD34D3E8F5E356BB6464E143">
    <w:name w:val="F1836911FDD34D3E8F5E356BB6464E143"/>
    <w:rsid w:val="002504CD"/>
    <w:rPr>
      <w:rFonts w:eastAsiaTheme="minorHAnsi"/>
    </w:rPr>
  </w:style>
  <w:style w:type="paragraph" w:customStyle="1" w:styleId="FEC532338ACC4144B751BBBC64CB4FBE3">
    <w:name w:val="FEC532338ACC4144B751BBBC64CB4FBE3"/>
    <w:rsid w:val="002504CD"/>
    <w:pPr>
      <w:ind w:left="720"/>
      <w:contextualSpacing/>
    </w:pPr>
    <w:rPr>
      <w:rFonts w:eastAsiaTheme="minorHAnsi"/>
    </w:rPr>
  </w:style>
  <w:style w:type="paragraph" w:customStyle="1" w:styleId="92532FF606084B7094C711D7965CFEB13">
    <w:name w:val="92532FF606084B7094C711D7965CFEB13"/>
    <w:rsid w:val="002504CD"/>
    <w:pPr>
      <w:ind w:left="720"/>
      <w:contextualSpacing/>
    </w:pPr>
    <w:rPr>
      <w:rFonts w:eastAsiaTheme="minorHAnsi"/>
    </w:rPr>
  </w:style>
  <w:style w:type="paragraph" w:customStyle="1" w:styleId="A06DBE30568E476FA6B74C20381A2E513">
    <w:name w:val="A06DBE30568E476FA6B74C20381A2E513"/>
    <w:rsid w:val="002504CD"/>
    <w:pPr>
      <w:ind w:left="720"/>
      <w:contextualSpacing/>
    </w:pPr>
    <w:rPr>
      <w:rFonts w:eastAsiaTheme="minorHAnsi"/>
    </w:rPr>
  </w:style>
  <w:style w:type="paragraph" w:customStyle="1" w:styleId="30238ED52417455285F26F51B827EF323">
    <w:name w:val="30238ED52417455285F26F51B827EF323"/>
    <w:rsid w:val="002504CD"/>
    <w:pPr>
      <w:ind w:left="720"/>
      <w:contextualSpacing/>
    </w:pPr>
    <w:rPr>
      <w:rFonts w:eastAsiaTheme="minorHAnsi"/>
    </w:rPr>
  </w:style>
  <w:style w:type="paragraph" w:customStyle="1" w:styleId="1D92A798C9F349E29BFB4370E390BF9E3">
    <w:name w:val="1D92A798C9F349E29BFB4370E390BF9E3"/>
    <w:rsid w:val="002504CD"/>
    <w:pPr>
      <w:ind w:left="720"/>
      <w:contextualSpacing/>
    </w:pPr>
    <w:rPr>
      <w:rFonts w:eastAsiaTheme="minorHAnsi"/>
    </w:rPr>
  </w:style>
  <w:style w:type="paragraph" w:customStyle="1" w:styleId="D0E2404DC7A34276998A2B0FA07D96513">
    <w:name w:val="D0E2404DC7A34276998A2B0FA07D96513"/>
    <w:rsid w:val="002504CD"/>
    <w:rPr>
      <w:rFonts w:eastAsiaTheme="minorHAnsi"/>
    </w:rPr>
  </w:style>
  <w:style w:type="paragraph" w:customStyle="1" w:styleId="68EB73CBF5CE44FBA3C008358EFB2D0F3">
    <w:name w:val="68EB73CBF5CE44FBA3C008358EFB2D0F3"/>
    <w:rsid w:val="002504CD"/>
    <w:pPr>
      <w:ind w:left="720"/>
      <w:contextualSpacing/>
    </w:pPr>
    <w:rPr>
      <w:rFonts w:eastAsiaTheme="minorHAnsi"/>
    </w:rPr>
  </w:style>
  <w:style w:type="paragraph" w:customStyle="1" w:styleId="C863104BB3044B03990C0599B510FDE93">
    <w:name w:val="C863104BB3044B03990C0599B510FDE93"/>
    <w:rsid w:val="002504CD"/>
    <w:pPr>
      <w:ind w:left="720"/>
      <w:contextualSpacing/>
    </w:pPr>
    <w:rPr>
      <w:rFonts w:eastAsiaTheme="minorHAnsi"/>
    </w:rPr>
  </w:style>
  <w:style w:type="paragraph" w:customStyle="1" w:styleId="B461B2EABA464AE8B487FCCF7EEBBF063">
    <w:name w:val="B461B2EABA464AE8B487FCCF7EEBBF063"/>
    <w:rsid w:val="002504CD"/>
    <w:pPr>
      <w:ind w:left="720"/>
      <w:contextualSpacing/>
    </w:pPr>
    <w:rPr>
      <w:rFonts w:eastAsiaTheme="minorHAnsi"/>
    </w:rPr>
  </w:style>
  <w:style w:type="paragraph" w:customStyle="1" w:styleId="FFD9698BB8AD4DAAB58BB1E101BAC1D43">
    <w:name w:val="FFD9698BB8AD4DAAB58BB1E101BAC1D43"/>
    <w:rsid w:val="002504CD"/>
    <w:pPr>
      <w:ind w:left="720"/>
      <w:contextualSpacing/>
    </w:pPr>
    <w:rPr>
      <w:rFonts w:eastAsiaTheme="minorHAnsi"/>
    </w:rPr>
  </w:style>
  <w:style w:type="paragraph" w:customStyle="1" w:styleId="E39A85D310EC48B58929E9F8B02707D13">
    <w:name w:val="E39A85D310EC48B58929E9F8B02707D13"/>
    <w:rsid w:val="002504CD"/>
    <w:pPr>
      <w:ind w:left="720"/>
      <w:contextualSpacing/>
    </w:pPr>
    <w:rPr>
      <w:rFonts w:eastAsiaTheme="minorHAnsi"/>
    </w:rPr>
  </w:style>
  <w:style w:type="paragraph" w:customStyle="1" w:styleId="621FE691C68A4C8CB9DBE3FAC8B1C1C43">
    <w:name w:val="621FE691C68A4C8CB9DBE3FAC8B1C1C43"/>
    <w:rsid w:val="002504CD"/>
    <w:rPr>
      <w:rFonts w:eastAsiaTheme="minorHAnsi"/>
    </w:rPr>
  </w:style>
  <w:style w:type="paragraph" w:customStyle="1" w:styleId="51FE4A7619DF41C3BC783B2E2911B6C43">
    <w:name w:val="51FE4A7619DF41C3BC783B2E2911B6C43"/>
    <w:rsid w:val="002504CD"/>
    <w:pPr>
      <w:ind w:left="720"/>
      <w:contextualSpacing/>
    </w:pPr>
    <w:rPr>
      <w:rFonts w:eastAsiaTheme="minorHAnsi"/>
    </w:rPr>
  </w:style>
  <w:style w:type="paragraph" w:customStyle="1" w:styleId="8B858A0414CE4CE8B9CABB6314D28BCB3">
    <w:name w:val="8B858A0414CE4CE8B9CABB6314D28BCB3"/>
    <w:rsid w:val="002504CD"/>
    <w:pPr>
      <w:ind w:left="720"/>
      <w:contextualSpacing/>
    </w:pPr>
    <w:rPr>
      <w:rFonts w:eastAsiaTheme="minorHAnsi"/>
    </w:rPr>
  </w:style>
  <w:style w:type="paragraph" w:customStyle="1" w:styleId="B917E677993A449881AAFF5FD3424D633">
    <w:name w:val="B917E677993A449881AAFF5FD3424D633"/>
    <w:rsid w:val="002504CD"/>
    <w:pPr>
      <w:ind w:left="720"/>
      <w:contextualSpacing/>
    </w:pPr>
    <w:rPr>
      <w:rFonts w:eastAsiaTheme="minorHAnsi"/>
    </w:rPr>
  </w:style>
  <w:style w:type="paragraph" w:customStyle="1" w:styleId="D5D1AE022A3244F69BD3C4C144A4FAE83">
    <w:name w:val="D5D1AE022A3244F69BD3C4C144A4FAE83"/>
    <w:rsid w:val="002504CD"/>
    <w:pPr>
      <w:ind w:left="720"/>
      <w:contextualSpacing/>
    </w:pPr>
    <w:rPr>
      <w:rFonts w:eastAsiaTheme="minorHAnsi"/>
    </w:rPr>
  </w:style>
  <w:style w:type="paragraph" w:customStyle="1" w:styleId="D1B5AF18882049949A9F6017B43B904A3">
    <w:name w:val="D1B5AF18882049949A9F6017B43B904A3"/>
    <w:rsid w:val="002504CD"/>
    <w:pPr>
      <w:ind w:left="720"/>
      <w:contextualSpacing/>
    </w:pPr>
    <w:rPr>
      <w:rFonts w:eastAsiaTheme="minorHAnsi"/>
    </w:rPr>
  </w:style>
  <w:style w:type="paragraph" w:customStyle="1" w:styleId="876D2B9EDD274427A45E9ED8C57AA1F23">
    <w:name w:val="876D2B9EDD274427A45E9ED8C57AA1F23"/>
    <w:rsid w:val="002504CD"/>
    <w:rPr>
      <w:rFonts w:eastAsiaTheme="minorHAnsi"/>
    </w:rPr>
  </w:style>
  <w:style w:type="paragraph" w:customStyle="1" w:styleId="642344503D7B431C9C654FA88E05F0EA3">
    <w:name w:val="642344503D7B431C9C654FA88E05F0EA3"/>
    <w:rsid w:val="002504CD"/>
    <w:pPr>
      <w:ind w:left="720"/>
      <w:contextualSpacing/>
    </w:pPr>
    <w:rPr>
      <w:rFonts w:eastAsiaTheme="minorHAnsi"/>
    </w:rPr>
  </w:style>
  <w:style w:type="paragraph" w:customStyle="1" w:styleId="34401AD9AE814D0EB1C0989FA3BCF1463">
    <w:name w:val="34401AD9AE814D0EB1C0989FA3BCF1463"/>
    <w:rsid w:val="002504CD"/>
    <w:pPr>
      <w:ind w:left="720"/>
      <w:contextualSpacing/>
    </w:pPr>
    <w:rPr>
      <w:rFonts w:eastAsiaTheme="minorHAnsi"/>
    </w:rPr>
  </w:style>
  <w:style w:type="paragraph" w:customStyle="1" w:styleId="7E607259553147BAB8DBB3C2088908493">
    <w:name w:val="7E607259553147BAB8DBB3C2088908493"/>
    <w:rsid w:val="002504CD"/>
    <w:pPr>
      <w:ind w:left="720"/>
      <w:contextualSpacing/>
    </w:pPr>
    <w:rPr>
      <w:rFonts w:eastAsiaTheme="minorHAnsi"/>
    </w:rPr>
  </w:style>
  <w:style w:type="paragraph" w:customStyle="1" w:styleId="AE547A5D881E44E6BE933D5E543953D53">
    <w:name w:val="AE547A5D881E44E6BE933D5E543953D53"/>
    <w:rsid w:val="002504CD"/>
    <w:pPr>
      <w:ind w:left="720"/>
      <w:contextualSpacing/>
    </w:pPr>
    <w:rPr>
      <w:rFonts w:eastAsiaTheme="minorHAnsi"/>
    </w:rPr>
  </w:style>
  <w:style w:type="paragraph" w:customStyle="1" w:styleId="3EA4A526298F403BBC7C8AE4FD37CDE33">
    <w:name w:val="3EA4A526298F403BBC7C8AE4FD37CDE33"/>
    <w:rsid w:val="002504CD"/>
    <w:pPr>
      <w:ind w:left="720"/>
      <w:contextualSpacing/>
    </w:pPr>
    <w:rPr>
      <w:rFonts w:eastAsiaTheme="minorHAnsi"/>
    </w:rPr>
  </w:style>
  <w:style w:type="paragraph" w:customStyle="1" w:styleId="87BE122FEFC04F45BD138F833B6991793">
    <w:name w:val="87BE122FEFC04F45BD138F833B6991793"/>
    <w:rsid w:val="002504CD"/>
    <w:rPr>
      <w:rFonts w:eastAsiaTheme="minorHAnsi"/>
    </w:rPr>
  </w:style>
  <w:style w:type="paragraph" w:customStyle="1" w:styleId="CDE2D5A317B643559891671706481CA63">
    <w:name w:val="CDE2D5A317B643559891671706481CA63"/>
    <w:rsid w:val="002504CD"/>
    <w:pPr>
      <w:ind w:left="720"/>
      <w:contextualSpacing/>
    </w:pPr>
    <w:rPr>
      <w:rFonts w:eastAsiaTheme="minorHAnsi"/>
    </w:rPr>
  </w:style>
  <w:style w:type="paragraph" w:customStyle="1" w:styleId="208DA9E6C4714F78B81DFBEC0C2513E33">
    <w:name w:val="208DA9E6C4714F78B81DFBEC0C2513E33"/>
    <w:rsid w:val="002504CD"/>
    <w:pPr>
      <w:ind w:left="720"/>
      <w:contextualSpacing/>
    </w:pPr>
    <w:rPr>
      <w:rFonts w:eastAsiaTheme="minorHAnsi"/>
    </w:rPr>
  </w:style>
  <w:style w:type="paragraph" w:customStyle="1" w:styleId="6756F65BA0934224A6509297195219ED3">
    <w:name w:val="6756F65BA0934224A6509297195219ED3"/>
    <w:rsid w:val="002504CD"/>
    <w:pPr>
      <w:ind w:left="720"/>
      <w:contextualSpacing/>
    </w:pPr>
    <w:rPr>
      <w:rFonts w:eastAsiaTheme="minorHAnsi"/>
    </w:rPr>
  </w:style>
  <w:style w:type="paragraph" w:customStyle="1" w:styleId="7E4F06C6367349D2969E30E5AC9B60453">
    <w:name w:val="7E4F06C6367349D2969E30E5AC9B60453"/>
    <w:rsid w:val="002504CD"/>
    <w:pPr>
      <w:ind w:left="720"/>
      <w:contextualSpacing/>
    </w:pPr>
    <w:rPr>
      <w:rFonts w:eastAsiaTheme="minorHAnsi"/>
    </w:rPr>
  </w:style>
  <w:style w:type="paragraph" w:customStyle="1" w:styleId="C817FBF73E974585A4CAEBBF75212DB23">
    <w:name w:val="C817FBF73E974585A4CAEBBF75212DB23"/>
    <w:rsid w:val="002504CD"/>
    <w:pPr>
      <w:ind w:left="720"/>
      <w:contextualSpacing/>
    </w:pPr>
    <w:rPr>
      <w:rFonts w:eastAsiaTheme="minorHAnsi"/>
    </w:rPr>
  </w:style>
  <w:style w:type="paragraph" w:customStyle="1" w:styleId="92C120A685C04B2F88439638A405A4B43">
    <w:name w:val="92C120A685C04B2F88439638A405A4B43"/>
    <w:rsid w:val="002504CD"/>
    <w:rPr>
      <w:rFonts w:eastAsiaTheme="minorHAnsi"/>
    </w:rPr>
  </w:style>
  <w:style w:type="paragraph" w:customStyle="1" w:styleId="7CB496AC7B3345518B34F3D2554A20743">
    <w:name w:val="7CB496AC7B3345518B34F3D2554A20743"/>
    <w:rsid w:val="002504CD"/>
    <w:pPr>
      <w:ind w:left="720"/>
      <w:contextualSpacing/>
    </w:pPr>
    <w:rPr>
      <w:rFonts w:eastAsiaTheme="minorHAnsi"/>
    </w:rPr>
  </w:style>
  <w:style w:type="paragraph" w:customStyle="1" w:styleId="B63A55CDA43F4D39A796779B3984BA853">
    <w:name w:val="B63A55CDA43F4D39A796779B3984BA853"/>
    <w:rsid w:val="002504CD"/>
    <w:pPr>
      <w:ind w:left="720"/>
      <w:contextualSpacing/>
    </w:pPr>
    <w:rPr>
      <w:rFonts w:eastAsiaTheme="minorHAnsi"/>
    </w:rPr>
  </w:style>
  <w:style w:type="paragraph" w:customStyle="1" w:styleId="925649CDF9CF442FB438B348DE470BE93">
    <w:name w:val="925649CDF9CF442FB438B348DE470BE93"/>
    <w:rsid w:val="002504CD"/>
    <w:pPr>
      <w:ind w:left="720"/>
      <w:contextualSpacing/>
    </w:pPr>
    <w:rPr>
      <w:rFonts w:eastAsiaTheme="minorHAnsi"/>
    </w:rPr>
  </w:style>
  <w:style w:type="paragraph" w:customStyle="1" w:styleId="7649EAD9481A4BE5939E5F8A6BAB767C3">
    <w:name w:val="7649EAD9481A4BE5939E5F8A6BAB767C3"/>
    <w:rsid w:val="002504CD"/>
    <w:pPr>
      <w:ind w:left="720"/>
      <w:contextualSpacing/>
    </w:pPr>
    <w:rPr>
      <w:rFonts w:eastAsiaTheme="minorHAnsi"/>
    </w:rPr>
  </w:style>
  <w:style w:type="paragraph" w:customStyle="1" w:styleId="1CE38BD3C0D94EFC9B55445FB9F7481E3">
    <w:name w:val="1CE38BD3C0D94EFC9B55445FB9F7481E3"/>
    <w:rsid w:val="002504CD"/>
    <w:pPr>
      <w:ind w:left="720"/>
      <w:contextualSpacing/>
    </w:pPr>
    <w:rPr>
      <w:rFonts w:eastAsiaTheme="minorHAnsi"/>
    </w:rPr>
  </w:style>
  <w:style w:type="paragraph" w:customStyle="1" w:styleId="C90F3028BC3E4592882A054990BA8BE33">
    <w:name w:val="C90F3028BC3E4592882A054990BA8BE33"/>
    <w:rsid w:val="002504CD"/>
    <w:rPr>
      <w:rFonts w:eastAsiaTheme="minorHAnsi"/>
    </w:rPr>
  </w:style>
  <w:style w:type="paragraph" w:customStyle="1" w:styleId="8FC8260017174A57AA6DC6E719C514283">
    <w:name w:val="8FC8260017174A57AA6DC6E719C514283"/>
    <w:rsid w:val="002504CD"/>
    <w:pPr>
      <w:ind w:left="720"/>
      <w:contextualSpacing/>
    </w:pPr>
    <w:rPr>
      <w:rFonts w:eastAsiaTheme="minorHAnsi"/>
    </w:rPr>
  </w:style>
  <w:style w:type="paragraph" w:customStyle="1" w:styleId="3F5064DEEB294172A08A1B69CE98B29F3">
    <w:name w:val="3F5064DEEB294172A08A1B69CE98B29F3"/>
    <w:rsid w:val="002504CD"/>
    <w:pPr>
      <w:ind w:left="720"/>
      <w:contextualSpacing/>
    </w:pPr>
    <w:rPr>
      <w:rFonts w:eastAsiaTheme="minorHAnsi"/>
    </w:rPr>
  </w:style>
  <w:style w:type="paragraph" w:customStyle="1" w:styleId="B8DC482E12E843E79891A26BDBD04FB83">
    <w:name w:val="B8DC482E12E843E79891A26BDBD04FB83"/>
    <w:rsid w:val="002504CD"/>
    <w:pPr>
      <w:ind w:left="720"/>
      <w:contextualSpacing/>
    </w:pPr>
    <w:rPr>
      <w:rFonts w:eastAsiaTheme="minorHAnsi"/>
    </w:rPr>
  </w:style>
  <w:style w:type="paragraph" w:customStyle="1" w:styleId="168E56FC1C124493BB1AA02A0F6F97D93">
    <w:name w:val="168E56FC1C124493BB1AA02A0F6F97D93"/>
    <w:rsid w:val="002504CD"/>
    <w:pPr>
      <w:ind w:left="720"/>
      <w:contextualSpacing/>
    </w:pPr>
    <w:rPr>
      <w:rFonts w:eastAsiaTheme="minorHAnsi"/>
    </w:rPr>
  </w:style>
  <w:style w:type="paragraph" w:customStyle="1" w:styleId="A0A34B78C8194B12866554540661A3933">
    <w:name w:val="A0A34B78C8194B12866554540661A3933"/>
    <w:rsid w:val="002504CD"/>
    <w:pPr>
      <w:ind w:left="720"/>
      <w:contextualSpacing/>
    </w:pPr>
    <w:rPr>
      <w:rFonts w:eastAsiaTheme="minorHAnsi"/>
    </w:rPr>
  </w:style>
  <w:style w:type="paragraph" w:customStyle="1" w:styleId="7ED6A6ACD10744899BCFB535C6155FB13">
    <w:name w:val="7ED6A6ACD10744899BCFB535C6155FB13"/>
    <w:rsid w:val="002504CD"/>
    <w:rPr>
      <w:rFonts w:eastAsiaTheme="minorHAnsi"/>
    </w:rPr>
  </w:style>
  <w:style w:type="paragraph" w:customStyle="1" w:styleId="C4D05C0E381D458581B240824BF2F8353">
    <w:name w:val="C4D05C0E381D458581B240824BF2F8353"/>
    <w:rsid w:val="002504CD"/>
    <w:pPr>
      <w:ind w:left="720"/>
      <w:contextualSpacing/>
    </w:pPr>
    <w:rPr>
      <w:rFonts w:eastAsiaTheme="minorHAnsi"/>
    </w:rPr>
  </w:style>
  <w:style w:type="paragraph" w:customStyle="1" w:styleId="82FB45B9912C49E7A6B4523961BE6B3A3">
    <w:name w:val="82FB45B9912C49E7A6B4523961BE6B3A3"/>
    <w:rsid w:val="002504CD"/>
    <w:pPr>
      <w:ind w:left="720"/>
      <w:contextualSpacing/>
    </w:pPr>
    <w:rPr>
      <w:rFonts w:eastAsiaTheme="minorHAnsi"/>
    </w:rPr>
  </w:style>
  <w:style w:type="paragraph" w:customStyle="1" w:styleId="2419500092424E94BA4E8A405ABCD7873">
    <w:name w:val="2419500092424E94BA4E8A405ABCD7873"/>
    <w:rsid w:val="002504CD"/>
    <w:pPr>
      <w:ind w:left="720"/>
      <w:contextualSpacing/>
    </w:pPr>
    <w:rPr>
      <w:rFonts w:eastAsiaTheme="minorHAnsi"/>
    </w:rPr>
  </w:style>
  <w:style w:type="paragraph" w:customStyle="1" w:styleId="1F81F51B4E0947168F9AC4965AA748113">
    <w:name w:val="1F81F51B4E0947168F9AC4965AA748113"/>
    <w:rsid w:val="002504CD"/>
    <w:pPr>
      <w:ind w:left="720"/>
      <w:contextualSpacing/>
    </w:pPr>
    <w:rPr>
      <w:rFonts w:eastAsiaTheme="minorHAnsi"/>
    </w:rPr>
  </w:style>
  <w:style w:type="paragraph" w:customStyle="1" w:styleId="BF0ECE6FB8F94E029D2291B8D56F8C433">
    <w:name w:val="BF0ECE6FB8F94E029D2291B8D56F8C433"/>
    <w:rsid w:val="002504CD"/>
    <w:pPr>
      <w:ind w:left="720"/>
      <w:contextualSpacing/>
    </w:pPr>
    <w:rPr>
      <w:rFonts w:eastAsiaTheme="minorHAnsi"/>
    </w:rPr>
  </w:style>
  <w:style w:type="paragraph" w:customStyle="1" w:styleId="C02BCCCFBCE543419110E1553E8ED7623">
    <w:name w:val="C02BCCCFBCE543419110E1553E8ED7623"/>
    <w:rsid w:val="002504CD"/>
    <w:rPr>
      <w:rFonts w:eastAsiaTheme="minorHAnsi"/>
    </w:rPr>
  </w:style>
  <w:style w:type="paragraph" w:customStyle="1" w:styleId="3EF54F234E134A6EA08F786868D431363">
    <w:name w:val="3EF54F234E134A6EA08F786868D431363"/>
    <w:rsid w:val="002504CD"/>
    <w:pPr>
      <w:ind w:left="720"/>
      <w:contextualSpacing/>
    </w:pPr>
    <w:rPr>
      <w:rFonts w:eastAsiaTheme="minorHAnsi"/>
    </w:rPr>
  </w:style>
  <w:style w:type="paragraph" w:customStyle="1" w:styleId="9B190A15031B489191CD34185C78887D3">
    <w:name w:val="9B190A15031B489191CD34185C78887D3"/>
    <w:rsid w:val="002504CD"/>
    <w:pPr>
      <w:ind w:left="720"/>
      <w:contextualSpacing/>
    </w:pPr>
    <w:rPr>
      <w:rFonts w:eastAsiaTheme="minorHAnsi"/>
    </w:rPr>
  </w:style>
  <w:style w:type="paragraph" w:customStyle="1" w:styleId="2D8359ADC47E453D98F1BBC4E35166273">
    <w:name w:val="2D8359ADC47E453D98F1BBC4E35166273"/>
    <w:rsid w:val="002504CD"/>
    <w:pPr>
      <w:ind w:left="720"/>
      <w:contextualSpacing/>
    </w:pPr>
    <w:rPr>
      <w:rFonts w:eastAsiaTheme="minorHAnsi"/>
    </w:rPr>
  </w:style>
  <w:style w:type="paragraph" w:customStyle="1" w:styleId="5A701916548D4F6284556B3302306B773">
    <w:name w:val="5A701916548D4F6284556B3302306B773"/>
    <w:rsid w:val="002504CD"/>
    <w:pPr>
      <w:ind w:left="720"/>
      <w:contextualSpacing/>
    </w:pPr>
    <w:rPr>
      <w:rFonts w:eastAsiaTheme="minorHAnsi"/>
    </w:rPr>
  </w:style>
  <w:style w:type="paragraph" w:customStyle="1" w:styleId="E9A74A6394E14128BA79866E002CC5A63">
    <w:name w:val="E9A74A6394E14128BA79866E002CC5A63"/>
    <w:rsid w:val="002504CD"/>
    <w:pPr>
      <w:ind w:left="720"/>
      <w:contextualSpacing/>
    </w:pPr>
    <w:rPr>
      <w:rFonts w:eastAsiaTheme="minorHAnsi"/>
    </w:rPr>
  </w:style>
  <w:style w:type="paragraph" w:customStyle="1" w:styleId="B741208C8FF541BCB1108C55C141E24A3">
    <w:name w:val="B741208C8FF541BCB1108C55C141E24A3"/>
    <w:rsid w:val="002504CD"/>
    <w:rPr>
      <w:rFonts w:eastAsiaTheme="minorHAnsi"/>
    </w:rPr>
  </w:style>
  <w:style w:type="paragraph" w:customStyle="1" w:styleId="CD293C5929C24DE6AFEE69FF0035635D3">
    <w:name w:val="CD293C5929C24DE6AFEE69FF0035635D3"/>
    <w:rsid w:val="002504CD"/>
    <w:pPr>
      <w:ind w:left="720"/>
      <w:contextualSpacing/>
    </w:pPr>
    <w:rPr>
      <w:rFonts w:eastAsiaTheme="minorHAnsi"/>
    </w:rPr>
  </w:style>
  <w:style w:type="paragraph" w:customStyle="1" w:styleId="BEB0E23FF165400681FB3B7185D74BC23">
    <w:name w:val="BEB0E23FF165400681FB3B7185D74BC23"/>
    <w:rsid w:val="002504CD"/>
    <w:pPr>
      <w:ind w:left="720"/>
      <w:contextualSpacing/>
    </w:pPr>
    <w:rPr>
      <w:rFonts w:eastAsiaTheme="minorHAnsi"/>
    </w:rPr>
  </w:style>
  <w:style w:type="paragraph" w:customStyle="1" w:styleId="8F1742AB9CE8494393E0704BAAB8C3B73">
    <w:name w:val="8F1742AB9CE8494393E0704BAAB8C3B73"/>
    <w:rsid w:val="002504CD"/>
    <w:pPr>
      <w:ind w:left="720"/>
      <w:contextualSpacing/>
    </w:pPr>
    <w:rPr>
      <w:rFonts w:eastAsiaTheme="minorHAnsi"/>
    </w:rPr>
  </w:style>
  <w:style w:type="paragraph" w:customStyle="1" w:styleId="354AE20BD1074DDEB0ADCE30A3A83E7C3">
    <w:name w:val="354AE20BD1074DDEB0ADCE30A3A83E7C3"/>
    <w:rsid w:val="002504CD"/>
    <w:pPr>
      <w:ind w:left="720"/>
      <w:contextualSpacing/>
    </w:pPr>
    <w:rPr>
      <w:rFonts w:eastAsiaTheme="minorHAnsi"/>
    </w:rPr>
  </w:style>
  <w:style w:type="paragraph" w:customStyle="1" w:styleId="164D8C706494420482419E7C012BE0233">
    <w:name w:val="164D8C706494420482419E7C012BE0233"/>
    <w:rsid w:val="002504CD"/>
    <w:pPr>
      <w:ind w:left="720"/>
      <w:contextualSpacing/>
    </w:pPr>
    <w:rPr>
      <w:rFonts w:eastAsiaTheme="minorHAnsi"/>
    </w:rPr>
  </w:style>
  <w:style w:type="paragraph" w:customStyle="1" w:styleId="61EE93D48CEC49FAAB5D11AB81A6FD6C3">
    <w:name w:val="61EE93D48CEC49FAAB5D11AB81A6FD6C3"/>
    <w:rsid w:val="002504CD"/>
    <w:rPr>
      <w:rFonts w:eastAsiaTheme="minorHAnsi"/>
    </w:rPr>
  </w:style>
  <w:style w:type="paragraph" w:customStyle="1" w:styleId="B074F421841A414DBB868741FDCDA2E43">
    <w:name w:val="B074F421841A414DBB868741FDCDA2E43"/>
    <w:rsid w:val="002504CD"/>
    <w:pPr>
      <w:ind w:left="720"/>
      <w:contextualSpacing/>
    </w:pPr>
    <w:rPr>
      <w:rFonts w:eastAsiaTheme="minorHAnsi"/>
    </w:rPr>
  </w:style>
  <w:style w:type="paragraph" w:customStyle="1" w:styleId="5A9C9DBF7A6646F9A43A1BD89FFD07EE3">
    <w:name w:val="5A9C9DBF7A6646F9A43A1BD89FFD07EE3"/>
    <w:rsid w:val="002504CD"/>
    <w:pPr>
      <w:ind w:left="720"/>
      <w:contextualSpacing/>
    </w:pPr>
    <w:rPr>
      <w:rFonts w:eastAsiaTheme="minorHAnsi"/>
    </w:rPr>
  </w:style>
  <w:style w:type="paragraph" w:customStyle="1" w:styleId="2BD021F08DEC47A3B276A6801BA0DF563">
    <w:name w:val="2BD021F08DEC47A3B276A6801BA0DF563"/>
    <w:rsid w:val="002504CD"/>
    <w:pPr>
      <w:ind w:left="720"/>
      <w:contextualSpacing/>
    </w:pPr>
    <w:rPr>
      <w:rFonts w:eastAsiaTheme="minorHAnsi"/>
    </w:rPr>
  </w:style>
  <w:style w:type="paragraph" w:customStyle="1" w:styleId="70EB9206F0D34189B9D1E9CD265733593">
    <w:name w:val="70EB9206F0D34189B9D1E9CD265733593"/>
    <w:rsid w:val="002504CD"/>
    <w:pPr>
      <w:ind w:left="720"/>
      <w:contextualSpacing/>
    </w:pPr>
    <w:rPr>
      <w:rFonts w:eastAsiaTheme="minorHAnsi"/>
    </w:rPr>
  </w:style>
  <w:style w:type="paragraph" w:customStyle="1" w:styleId="3CFEEA3CFE804A3DBDA2E1A6266F7A053">
    <w:name w:val="3CFEEA3CFE804A3DBDA2E1A6266F7A053"/>
    <w:rsid w:val="002504CD"/>
    <w:pPr>
      <w:ind w:left="720"/>
      <w:contextualSpacing/>
    </w:pPr>
    <w:rPr>
      <w:rFonts w:eastAsiaTheme="minorHAnsi"/>
    </w:rPr>
  </w:style>
  <w:style w:type="paragraph" w:customStyle="1" w:styleId="F8D6A827C8624D198697A98917C153853">
    <w:name w:val="F8D6A827C8624D198697A98917C153853"/>
    <w:rsid w:val="002504CD"/>
    <w:rPr>
      <w:rFonts w:eastAsiaTheme="minorHAnsi"/>
    </w:rPr>
  </w:style>
  <w:style w:type="paragraph" w:customStyle="1" w:styleId="4DAF7017B0A449DE8504C345816A98E13">
    <w:name w:val="4DAF7017B0A449DE8504C345816A98E13"/>
    <w:rsid w:val="002504CD"/>
    <w:pPr>
      <w:ind w:left="720"/>
      <w:contextualSpacing/>
    </w:pPr>
    <w:rPr>
      <w:rFonts w:eastAsiaTheme="minorHAnsi"/>
    </w:rPr>
  </w:style>
  <w:style w:type="paragraph" w:customStyle="1" w:styleId="C6FF85DECA594273BF87882757F6A4713">
    <w:name w:val="C6FF85DECA594273BF87882757F6A4713"/>
    <w:rsid w:val="002504CD"/>
    <w:pPr>
      <w:ind w:left="720"/>
      <w:contextualSpacing/>
    </w:pPr>
    <w:rPr>
      <w:rFonts w:eastAsiaTheme="minorHAnsi"/>
    </w:rPr>
  </w:style>
  <w:style w:type="paragraph" w:customStyle="1" w:styleId="677E2D091D834923818CD202143A594C3">
    <w:name w:val="677E2D091D834923818CD202143A594C3"/>
    <w:rsid w:val="002504CD"/>
    <w:pPr>
      <w:ind w:left="720"/>
      <w:contextualSpacing/>
    </w:pPr>
    <w:rPr>
      <w:rFonts w:eastAsiaTheme="minorHAnsi"/>
    </w:rPr>
  </w:style>
  <w:style w:type="paragraph" w:customStyle="1" w:styleId="F5C0E63DCD524E8DB09B675BCB15F9DF3">
    <w:name w:val="F5C0E63DCD524E8DB09B675BCB15F9DF3"/>
    <w:rsid w:val="002504CD"/>
    <w:pPr>
      <w:ind w:left="720"/>
      <w:contextualSpacing/>
    </w:pPr>
    <w:rPr>
      <w:rFonts w:eastAsiaTheme="minorHAnsi"/>
    </w:rPr>
  </w:style>
  <w:style w:type="paragraph" w:customStyle="1" w:styleId="49147EF6810E4F2FB847D96F1FB8ECF03">
    <w:name w:val="49147EF6810E4F2FB847D96F1FB8ECF03"/>
    <w:rsid w:val="002504CD"/>
    <w:pPr>
      <w:ind w:left="720"/>
      <w:contextualSpacing/>
    </w:pPr>
    <w:rPr>
      <w:rFonts w:eastAsiaTheme="minorHAnsi"/>
    </w:rPr>
  </w:style>
  <w:style w:type="paragraph" w:customStyle="1" w:styleId="39E828A5A3F043C6B34D0B231A22236D3">
    <w:name w:val="39E828A5A3F043C6B34D0B231A22236D3"/>
    <w:rsid w:val="002504CD"/>
    <w:rPr>
      <w:rFonts w:eastAsiaTheme="minorHAnsi"/>
    </w:rPr>
  </w:style>
  <w:style w:type="paragraph" w:customStyle="1" w:styleId="8BE37D94875D4F5AB9E4800679C395313">
    <w:name w:val="8BE37D94875D4F5AB9E4800679C395313"/>
    <w:rsid w:val="002504CD"/>
    <w:pPr>
      <w:ind w:left="720"/>
      <w:contextualSpacing/>
    </w:pPr>
    <w:rPr>
      <w:rFonts w:eastAsiaTheme="minorHAnsi"/>
    </w:rPr>
  </w:style>
  <w:style w:type="paragraph" w:customStyle="1" w:styleId="5409AE2801BE473BA18FB3FEE1C6F2453">
    <w:name w:val="5409AE2801BE473BA18FB3FEE1C6F2453"/>
    <w:rsid w:val="002504CD"/>
    <w:pPr>
      <w:ind w:left="720"/>
      <w:contextualSpacing/>
    </w:pPr>
    <w:rPr>
      <w:rFonts w:eastAsiaTheme="minorHAnsi"/>
    </w:rPr>
  </w:style>
  <w:style w:type="paragraph" w:customStyle="1" w:styleId="D36E7C1F57504482BF812687441D5D533">
    <w:name w:val="D36E7C1F57504482BF812687441D5D533"/>
    <w:rsid w:val="002504CD"/>
    <w:pPr>
      <w:ind w:left="720"/>
      <w:contextualSpacing/>
    </w:pPr>
    <w:rPr>
      <w:rFonts w:eastAsiaTheme="minorHAnsi"/>
    </w:rPr>
  </w:style>
  <w:style w:type="paragraph" w:customStyle="1" w:styleId="1E59D72D8E864D188C7DDE043C22D5153">
    <w:name w:val="1E59D72D8E864D188C7DDE043C22D5153"/>
    <w:rsid w:val="002504CD"/>
    <w:pPr>
      <w:ind w:left="720"/>
      <w:contextualSpacing/>
    </w:pPr>
    <w:rPr>
      <w:rFonts w:eastAsiaTheme="minorHAnsi"/>
    </w:rPr>
  </w:style>
  <w:style w:type="paragraph" w:customStyle="1" w:styleId="11A146C108F64092B26184087A66B19D3">
    <w:name w:val="11A146C108F64092B26184087A66B19D3"/>
    <w:rsid w:val="002504CD"/>
    <w:pPr>
      <w:ind w:left="720"/>
      <w:contextualSpacing/>
    </w:pPr>
    <w:rPr>
      <w:rFonts w:eastAsiaTheme="minorHAnsi"/>
    </w:rPr>
  </w:style>
  <w:style w:type="paragraph" w:customStyle="1" w:styleId="488AA90F1FF7491B85C1F26425A684C83">
    <w:name w:val="488AA90F1FF7491B85C1F26425A684C83"/>
    <w:rsid w:val="002504CD"/>
    <w:rPr>
      <w:rFonts w:eastAsiaTheme="minorHAnsi"/>
    </w:rPr>
  </w:style>
  <w:style w:type="paragraph" w:customStyle="1" w:styleId="FC1D442D3E4C4CB0812E138CF2B31E1C3">
    <w:name w:val="FC1D442D3E4C4CB0812E138CF2B31E1C3"/>
    <w:rsid w:val="002504CD"/>
    <w:pPr>
      <w:ind w:left="720"/>
      <w:contextualSpacing/>
    </w:pPr>
    <w:rPr>
      <w:rFonts w:eastAsiaTheme="minorHAnsi"/>
    </w:rPr>
  </w:style>
  <w:style w:type="paragraph" w:customStyle="1" w:styleId="015AA6EE10894487AD9CB10F65D86C413">
    <w:name w:val="015AA6EE10894487AD9CB10F65D86C413"/>
    <w:rsid w:val="002504CD"/>
    <w:pPr>
      <w:ind w:left="720"/>
      <w:contextualSpacing/>
    </w:pPr>
    <w:rPr>
      <w:rFonts w:eastAsiaTheme="minorHAnsi"/>
    </w:rPr>
  </w:style>
  <w:style w:type="paragraph" w:customStyle="1" w:styleId="6EF1FB16F7BA4885BB6FA961A90BF0213">
    <w:name w:val="6EF1FB16F7BA4885BB6FA961A90BF0213"/>
    <w:rsid w:val="002504CD"/>
    <w:pPr>
      <w:ind w:left="720"/>
      <w:contextualSpacing/>
    </w:pPr>
    <w:rPr>
      <w:rFonts w:eastAsiaTheme="minorHAnsi"/>
    </w:rPr>
  </w:style>
  <w:style w:type="paragraph" w:customStyle="1" w:styleId="661C6C4E113A47CE83FF0B5AC032EED63">
    <w:name w:val="661C6C4E113A47CE83FF0B5AC032EED63"/>
    <w:rsid w:val="002504CD"/>
    <w:pPr>
      <w:ind w:left="720"/>
      <w:contextualSpacing/>
    </w:pPr>
    <w:rPr>
      <w:rFonts w:eastAsiaTheme="minorHAnsi"/>
    </w:rPr>
  </w:style>
  <w:style w:type="paragraph" w:customStyle="1" w:styleId="982DA0F55BE14C97BA9F2DD98BBC5FF23">
    <w:name w:val="982DA0F55BE14C97BA9F2DD98BBC5FF23"/>
    <w:rsid w:val="002504CD"/>
    <w:pPr>
      <w:ind w:left="720"/>
      <w:contextualSpacing/>
    </w:pPr>
    <w:rPr>
      <w:rFonts w:eastAsiaTheme="minorHAnsi"/>
    </w:rPr>
  </w:style>
  <w:style w:type="paragraph" w:customStyle="1" w:styleId="217CF2B2D96B4630BD1252512E3B35F73">
    <w:name w:val="217CF2B2D96B4630BD1252512E3B35F73"/>
    <w:rsid w:val="002504CD"/>
    <w:rPr>
      <w:rFonts w:eastAsiaTheme="minorHAnsi"/>
    </w:rPr>
  </w:style>
  <w:style w:type="paragraph" w:customStyle="1" w:styleId="F0C7F2E8E9CA4A7A8A38E1D0799B5F513">
    <w:name w:val="F0C7F2E8E9CA4A7A8A38E1D0799B5F513"/>
    <w:rsid w:val="002504CD"/>
    <w:pPr>
      <w:ind w:left="720"/>
      <w:contextualSpacing/>
    </w:pPr>
    <w:rPr>
      <w:rFonts w:eastAsiaTheme="minorHAnsi"/>
    </w:rPr>
  </w:style>
  <w:style w:type="paragraph" w:customStyle="1" w:styleId="601D1E2F6BAC4DD9A0D12C885DC2294A3">
    <w:name w:val="601D1E2F6BAC4DD9A0D12C885DC2294A3"/>
    <w:rsid w:val="002504CD"/>
    <w:pPr>
      <w:ind w:left="720"/>
      <w:contextualSpacing/>
    </w:pPr>
    <w:rPr>
      <w:rFonts w:eastAsiaTheme="minorHAnsi"/>
    </w:rPr>
  </w:style>
  <w:style w:type="paragraph" w:customStyle="1" w:styleId="BC8C24E9E0274AE7807F7F2B4F1EDF8D3">
    <w:name w:val="BC8C24E9E0274AE7807F7F2B4F1EDF8D3"/>
    <w:rsid w:val="002504CD"/>
    <w:pPr>
      <w:ind w:left="720"/>
      <w:contextualSpacing/>
    </w:pPr>
    <w:rPr>
      <w:rFonts w:eastAsiaTheme="minorHAnsi"/>
    </w:rPr>
  </w:style>
  <w:style w:type="paragraph" w:customStyle="1" w:styleId="69CDEE9A58A44FAA8699433D5408ADD73">
    <w:name w:val="69CDEE9A58A44FAA8699433D5408ADD73"/>
    <w:rsid w:val="002504CD"/>
    <w:pPr>
      <w:ind w:left="720"/>
      <w:contextualSpacing/>
    </w:pPr>
    <w:rPr>
      <w:rFonts w:eastAsiaTheme="minorHAnsi"/>
    </w:rPr>
  </w:style>
  <w:style w:type="paragraph" w:customStyle="1" w:styleId="A00B258E7C3943B887254C95D0400A993">
    <w:name w:val="A00B258E7C3943B887254C95D0400A993"/>
    <w:rsid w:val="002504CD"/>
    <w:pPr>
      <w:ind w:left="720"/>
      <w:contextualSpacing/>
    </w:pPr>
    <w:rPr>
      <w:rFonts w:eastAsiaTheme="minorHAnsi"/>
    </w:rPr>
  </w:style>
  <w:style w:type="paragraph" w:customStyle="1" w:styleId="A57B4E06745D483DB0D930476B1D7C6C3">
    <w:name w:val="A57B4E06745D483DB0D930476B1D7C6C3"/>
    <w:rsid w:val="002504CD"/>
    <w:rPr>
      <w:rFonts w:eastAsiaTheme="minorHAnsi"/>
    </w:rPr>
  </w:style>
  <w:style w:type="paragraph" w:customStyle="1" w:styleId="4BDF755998E048CE840A7133C0BB01C33">
    <w:name w:val="4BDF755998E048CE840A7133C0BB01C33"/>
    <w:rsid w:val="002504CD"/>
    <w:pPr>
      <w:ind w:left="720"/>
      <w:contextualSpacing/>
    </w:pPr>
    <w:rPr>
      <w:rFonts w:eastAsiaTheme="minorHAnsi"/>
    </w:rPr>
  </w:style>
  <w:style w:type="paragraph" w:customStyle="1" w:styleId="2F8614BFE30E439880AD5F6B95D722443">
    <w:name w:val="2F8614BFE30E439880AD5F6B95D722443"/>
    <w:rsid w:val="002504CD"/>
    <w:pPr>
      <w:ind w:left="720"/>
      <w:contextualSpacing/>
    </w:pPr>
    <w:rPr>
      <w:rFonts w:eastAsiaTheme="minorHAnsi"/>
    </w:rPr>
  </w:style>
  <w:style w:type="paragraph" w:customStyle="1" w:styleId="314DC04D0B4742048C2B7438553028233">
    <w:name w:val="314DC04D0B4742048C2B7438553028233"/>
    <w:rsid w:val="002504CD"/>
    <w:pPr>
      <w:ind w:left="720"/>
      <w:contextualSpacing/>
    </w:pPr>
    <w:rPr>
      <w:rFonts w:eastAsiaTheme="minorHAnsi"/>
    </w:rPr>
  </w:style>
  <w:style w:type="paragraph" w:customStyle="1" w:styleId="BDBF43BA4BD74DD0B98EFCEC974E83DA3">
    <w:name w:val="BDBF43BA4BD74DD0B98EFCEC974E83DA3"/>
    <w:rsid w:val="002504CD"/>
    <w:pPr>
      <w:ind w:left="720"/>
      <w:contextualSpacing/>
    </w:pPr>
    <w:rPr>
      <w:rFonts w:eastAsiaTheme="minorHAnsi"/>
    </w:rPr>
  </w:style>
  <w:style w:type="paragraph" w:customStyle="1" w:styleId="40977040BEDE4245ADD45A6072EF5B4D3">
    <w:name w:val="40977040BEDE4245ADD45A6072EF5B4D3"/>
    <w:rsid w:val="002504CD"/>
    <w:pPr>
      <w:ind w:left="720"/>
      <w:contextualSpacing/>
    </w:pPr>
    <w:rPr>
      <w:rFonts w:eastAsiaTheme="minorHAnsi"/>
    </w:rPr>
  </w:style>
  <w:style w:type="paragraph" w:customStyle="1" w:styleId="16CB8C427BCF41388ACDD686DFC972722">
    <w:name w:val="16CB8C427BCF41388ACDD686DFC972722"/>
    <w:rsid w:val="002504CD"/>
    <w:pPr>
      <w:ind w:left="720"/>
      <w:contextualSpacing/>
    </w:pPr>
    <w:rPr>
      <w:rFonts w:eastAsiaTheme="minorHAnsi"/>
    </w:rPr>
  </w:style>
  <w:style w:type="paragraph" w:customStyle="1" w:styleId="59BD120874E84F6981E78F68B9D8477A2">
    <w:name w:val="59BD120874E84F6981E78F68B9D8477A2"/>
    <w:rsid w:val="002504CD"/>
    <w:pPr>
      <w:ind w:left="720"/>
      <w:contextualSpacing/>
    </w:pPr>
    <w:rPr>
      <w:rFonts w:eastAsiaTheme="minorHAnsi"/>
    </w:rPr>
  </w:style>
  <w:style w:type="paragraph" w:customStyle="1" w:styleId="58AA87D1B4D54EDB825245D00FEF97F52">
    <w:name w:val="58AA87D1B4D54EDB825245D00FEF97F52"/>
    <w:rsid w:val="002504CD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6941-85F0-4B1D-9FD0-7DE65FDA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استمارة اعتماد المؤسسات وبرامجها التعليمية خارج مملكة البحرينDraft2</Template>
  <TotalTime>43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mohammed rashdan</dc:creator>
  <cp:keywords/>
  <dc:description/>
  <cp:lastModifiedBy>mariam mohammed rashdan</cp:lastModifiedBy>
  <cp:revision>2</cp:revision>
  <cp:lastPrinted>2017-05-25T06:20:00Z</cp:lastPrinted>
  <dcterms:created xsi:type="dcterms:W3CDTF">2017-06-06T10:34:00Z</dcterms:created>
  <dcterms:modified xsi:type="dcterms:W3CDTF">2017-08-08T07:28:00Z</dcterms:modified>
</cp:coreProperties>
</file>