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98BE8" w14:textId="3C13A4B2" w:rsidR="00C1299F" w:rsidRDefault="00DF5BD1" w:rsidP="00AC326A">
      <w:pPr>
        <w:pStyle w:val="HeadingB"/>
      </w:pPr>
      <w:r>
        <w:t>Application form</w:t>
      </w:r>
    </w:p>
    <w:p w14:paraId="632BCAB7" w14:textId="42D30561" w:rsidR="009B4CF1" w:rsidRDefault="00DF5BD1" w:rsidP="009B4CF1">
      <w:pPr>
        <w:pStyle w:val="HeadingC"/>
      </w:pPr>
      <w:r>
        <w:t>Creative Economy Scholarships</w:t>
      </w:r>
    </w:p>
    <w:p w14:paraId="5AD8C101" w14:textId="77777777" w:rsidR="009B4CF1" w:rsidRDefault="009B4CF1" w:rsidP="008B114E"/>
    <w:p w14:paraId="1BB833EC" w14:textId="220CA9BF" w:rsidR="00AC326A" w:rsidRDefault="00926E92" w:rsidP="008B114E">
      <w:r>
        <w:t>Please ensure you complete all sections:</w:t>
      </w:r>
    </w:p>
    <w:p w14:paraId="1B97E1C0" w14:textId="77777777" w:rsidR="00926E92" w:rsidRDefault="00926E92" w:rsidP="008B114E"/>
    <w:p w14:paraId="162E0B78" w14:textId="3A5590AF" w:rsidR="008B114E" w:rsidRDefault="00DF5BD1" w:rsidP="008B114E">
      <w:pPr>
        <w:pStyle w:val="Bullets"/>
      </w:pPr>
      <w:r>
        <w:t>Section 1: List of Programmes</w:t>
      </w:r>
    </w:p>
    <w:p w14:paraId="7F9C54A6" w14:textId="552E9C2D" w:rsidR="00DF5BD1" w:rsidRDefault="00DF5BD1" w:rsidP="008B114E">
      <w:pPr>
        <w:pStyle w:val="Bullets"/>
      </w:pPr>
      <w:r>
        <w:t>Section 2: Your offer</w:t>
      </w:r>
    </w:p>
    <w:p w14:paraId="3CF23E25" w14:textId="3446DC85" w:rsidR="00926E92" w:rsidRDefault="00926E92" w:rsidP="008B114E"/>
    <w:p w14:paraId="1D86B44F" w14:textId="0A1EA0CA" w:rsidR="00926E92" w:rsidRDefault="00926E92" w:rsidP="008B114E"/>
    <w:p w14:paraId="540B2A17" w14:textId="69B4A688" w:rsidR="00926E92" w:rsidRDefault="00926E92" w:rsidP="008B114E"/>
    <w:p w14:paraId="52659D53" w14:textId="4C33182C" w:rsidR="00926E92" w:rsidRDefault="00926E92" w:rsidP="008B114E"/>
    <w:p w14:paraId="5F332B05" w14:textId="3C87E7F7" w:rsidR="00926E92" w:rsidRDefault="00926E92" w:rsidP="008B114E"/>
    <w:p w14:paraId="44DACEDD" w14:textId="5885877C" w:rsidR="00926E92" w:rsidRDefault="00926E92" w:rsidP="008B114E"/>
    <w:p w14:paraId="15AB76E4" w14:textId="4FEC6CFF" w:rsidR="00926E92" w:rsidRDefault="00926E92" w:rsidP="008B114E"/>
    <w:p w14:paraId="3C1E5F22" w14:textId="244C0CA0" w:rsidR="00926E92" w:rsidRDefault="00926E92" w:rsidP="008B114E"/>
    <w:p w14:paraId="148D0EEC" w14:textId="7886FA01" w:rsidR="00926E92" w:rsidRDefault="00926E92" w:rsidP="008B114E"/>
    <w:p w14:paraId="6D31EDA0" w14:textId="3A9EEA97" w:rsidR="00926E92" w:rsidRDefault="00926E92" w:rsidP="008B114E"/>
    <w:p w14:paraId="2C10A73D" w14:textId="5095833C" w:rsidR="00AC326A" w:rsidRDefault="00AC326A" w:rsidP="00926E92">
      <w:pPr>
        <w:pStyle w:val="Heading"/>
        <w:outlineLvl w:val="0"/>
      </w:pPr>
      <w:bookmarkStart w:id="0" w:name="Section1"/>
      <w:r>
        <w:lastRenderedPageBreak/>
        <w:t>SECTION 1 – list of programmes</w:t>
      </w:r>
    </w:p>
    <w:bookmarkEnd w:id="0"/>
    <w:p w14:paraId="228E4207" w14:textId="14AC82F3" w:rsidR="008B114E" w:rsidRDefault="000004AB" w:rsidP="00736B9F">
      <w:r>
        <w:t>P</w:t>
      </w:r>
      <w:r w:rsidR="00736B9F">
        <w:t xml:space="preserve">lease list the programmes you believe eligible and to be included in the </w:t>
      </w:r>
      <w:r w:rsidR="00300D2C">
        <w:t>Scholarship</w:t>
      </w:r>
      <w:r w:rsidR="00736B9F">
        <w:t xml:space="preserve"> scheme. </w:t>
      </w:r>
      <w:r w:rsidR="00054F53">
        <w:t xml:space="preserve">Please consider that </w:t>
      </w:r>
      <w:r w:rsidR="00F574D2">
        <w:t>the programmes you select should meet the spirit of ODA</w:t>
      </w:r>
      <w:r w:rsidR="009905E1">
        <w:t xml:space="preserve">, </w:t>
      </w:r>
      <w:r w:rsidR="00AE0F7D">
        <w:t xml:space="preserve">with the potential to </w:t>
      </w:r>
      <w:r w:rsidR="00AE0F7D">
        <w:rPr>
          <w:rFonts w:cs="Arial"/>
          <w:color w:val="343536"/>
          <w:shd w:val="clear" w:color="auto" w:fill="FFFFFF"/>
        </w:rPr>
        <w:t xml:space="preserve">focus </w:t>
      </w:r>
      <w:r w:rsidR="009905E1">
        <w:rPr>
          <w:rFonts w:cs="Arial"/>
          <w:color w:val="343536"/>
          <w:shd w:val="clear" w:color="auto" w:fill="FFFFFF"/>
        </w:rPr>
        <w:t xml:space="preserve">on outcomes that promote the long-term sustainable growth </w:t>
      </w:r>
      <w:r>
        <w:rPr>
          <w:rFonts w:cs="Arial"/>
          <w:color w:val="343536"/>
          <w:shd w:val="clear" w:color="auto" w:fill="FFFFFF"/>
        </w:rPr>
        <w:t xml:space="preserve">in India. </w:t>
      </w:r>
    </w:p>
    <w:p w14:paraId="220BD388" w14:textId="77777777" w:rsidR="000D4405" w:rsidRDefault="00736B9F" w:rsidP="00736B9F">
      <w:r>
        <w:t>NOTE</w:t>
      </w:r>
      <w:r w:rsidR="000D4405">
        <w:t>S</w:t>
      </w:r>
      <w:r>
        <w:t xml:space="preserve">: </w:t>
      </w:r>
    </w:p>
    <w:p w14:paraId="42A4F9FD" w14:textId="11159400" w:rsidR="000D4405" w:rsidRDefault="000004AB" w:rsidP="000D4405">
      <w:pPr>
        <w:pStyle w:val="Bullets"/>
      </w:pPr>
      <w:r>
        <w:t xml:space="preserve">Please provide the </w:t>
      </w:r>
      <w:r w:rsidR="000D4405">
        <w:t xml:space="preserve">Programme names, descriptions, and URLs </w:t>
      </w:r>
      <w:r>
        <w:t>for us in</w:t>
      </w:r>
      <w:r w:rsidR="000D4405">
        <w:t xml:space="preserve"> in future marketing of the scheme, should you be successful</w:t>
      </w:r>
      <w:r>
        <w:t>. P</w:t>
      </w:r>
      <w:r w:rsidR="000D4405">
        <w:t>lease ensure details are correct.</w:t>
      </w:r>
    </w:p>
    <w:p w14:paraId="34D746AC" w14:textId="77777777" w:rsidR="00686DD0" w:rsidRDefault="00686DD0" w:rsidP="00686DD0">
      <w:pPr>
        <w:pStyle w:val="Bullets"/>
        <w:numPr>
          <w:ilvl w:val="0"/>
          <w:numId w:val="0"/>
        </w:numPr>
        <w:ind w:left="1080" w:hanging="360"/>
      </w:pPr>
    </w:p>
    <w:tbl>
      <w:tblPr>
        <w:tblStyle w:val="BritishCouncilTable"/>
        <w:tblW w:w="14458" w:type="dxa"/>
        <w:tblLayout w:type="fixed"/>
        <w:tblLook w:val="04A0" w:firstRow="1" w:lastRow="0" w:firstColumn="1" w:lastColumn="0" w:noHBand="0" w:noVBand="1"/>
      </w:tblPr>
      <w:tblGrid>
        <w:gridCol w:w="1913"/>
        <w:gridCol w:w="1248"/>
        <w:gridCol w:w="15"/>
        <w:gridCol w:w="2394"/>
        <w:gridCol w:w="4444"/>
        <w:gridCol w:w="4444"/>
      </w:tblGrid>
      <w:tr w:rsidR="00AB5E68" w14:paraId="6BC6176B" w14:textId="77777777" w:rsidTr="00AB5E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13" w:type="dxa"/>
            <w:shd w:val="clear" w:color="auto" w:fill="230859" w:themeFill="text2"/>
          </w:tcPr>
          <w:p w14:paraId="2A578560" w14:textId="3E83D3BA" w:rsidR="00AB5E68" w:rsidRPr="00686DD0" w:rsidRDefault="00AB5E68" w:rsidP="00686DD0">
            <w:pPr>
              <w:pStyle w:val="Bullets"/>
              <w:numPr>
                <w:ilvl w:val="0"/>
                <w:numId w:val="0"/>
              </w:numPr>
              <w:rPr>
                <w:b w:val="0"/>
                <w:bCs w:val="0"/>
              </w:rPr>
            </w:pPr>
            <w:r w:rsidRPr="00686DD0">
              <w:t>Programme name</w:t>
            </w:r>
          </w:p>
        </w:tc>
        <w:tc>
          <w:tcPr>
            <w:tcW w:w="1263" w:type="dxa"/>
            <w:gridSpan w:val="2"/>
            <w:tcBorders>
              <w:right w:val="single" w:sz="4" w:space="0" w:color="auto"/>
            </w:tcBorders>
            <w:shd w:val="clear" w:color="auto" w:fill="230859" w:themeFill="text2"/>
          </w:tcPr>
          <w:p w14:paraId="12FD9843" w14:textId="7CBCA1A7" w:rsidR="00AB5E68" w:rsidRPr="00686DD0" w:rsidRDefault="00AB5E68" w:rsidP="00686DD0">
            <w:pPr>
              <w:pStyle w:val="Bullets"/>
              <w:numPr>
                <w:ilvl w:val="0"/>
                <w:numId w:val="0"/>
              </w:numPr>
              <w:rPr>
                <w:b w:val="0"/>
                <w:bCs w:val="0"/>
              </w:rPr>
            </w:pPr>
            <w:r w:rsidRPr="00686DD0">
              <w:t>Qualification</w:t>
            </w:r>
          </w:p>
        </w:tc>
        <w:tc>
          <w:tcPr>
            <w:tcW w:w="2394" w:type="dxa"/>
            <w:tcBorders>
              <w:left w:val="single" w:sz="4" w:space="0" w:color="auto"/>
            </w:tcBorders>
            <w:shd w:val="clear" w:color="auto" w:fill="230859" w:themeFill="text2"/>
          </w:tcPr>
          <w:p w14:paraId="4F3335BB" w14:textId="7CF6C350" w:rsidR="00AB5E68" w:rsidRPr="00686DD0" w:rsidRDefault="00AB5E68" w:rsidP="00A652B7">
            <w:pPr>
              <w:pStyle w:val="Bullets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t>Duration</w:t>
            </w:r>
          </w:p>
        </w:tc>
        <w:tc>
          <w:tcPr>
            <w:tcW w:w="4444" w:type="dxa"/>
            <w:shd w:val="clear" w:color="auto" w:fill="230859" w:themeFill="text2"/>
          </w:tcPr>
          <w:p w14:paraId="1C6E6195" w14:textId="33DF7337" w:rsidR="00AB5E68" w:rsidRPr="00686DD0" w:rsidRDefault="00AB5E68" w:rsidP="00686DD0">
            <w:pPr>
              <w:pStyle w:val="Bullets"/>
              <w:numPr>
                <w:ilvl w:val="0"/>
                <w:numId w:val="0"/>
              </w:numPr>
            </w:pPr>
            <w:r>
              <w:t>Fee STRUCTURE</w:t>
            </w:r>
          </w:p>
        </w:tc>
        <w:tc>
          <w:tcPr>
            <w:tcW w:w="4444" w:type="dxa"/>
            <w:shd w:val="clear" w:color="auto" w:fill="230859" w:themeFill="text2"/>
          </w:tcPr>
          <w:p w14:paraId="5FA58402" w14:textId="16D24A05" w:rsidR="00AB5E68" w:rsidRPr="00686DD0" w:rsidRDefault="00AB5E68" w:rsidP="00686DD0">
            <w:pPr>
              <w:pStyle w:val="Bullets"/>
              <w:numPr>
                <w:ilvl w:val="0"/>
                <w:numId w:val="0"/>
              </w:numPr>
              <w:rPr>
                <w:b w:val="0"/>
                <w:bCs w:val="0"/>
              </w:rPr>
            </w:pPr>
            <w:r w:rsidRPr="00686DD0">
              <w:t>Link to programme page on your website</w:t>
            </w:r>
          </w:p>
        </w:tc>
      </w:tr>
      <w:tr w:rsidR="00AB5E68" w14:paraId="4FAEE9EB" w14:textId="77777777" w:rsidTr="00AB5E68">
        <w:tc>
          <w:tcPr>
            <w:tcW w:w="1913" w:type="dxa"/>
          </w:tcPr>
          <w:p w14:paraId="297D43C8" w14:textId="2F5FE20A" w:rsidR="00AB5E68" w:rsidRPr="00774FC9" w:rsidRDefault="00AB5E68" w:rsidP="00686DD0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1263" w:type="dxa"/>
            <w:gridSpan w:val="2"/>
            <w:tcBorders>
              <w:right w:val="single" w:sz="4" w:space="0" w:color="auto"/>
            </w:tcBorders>
          </w:tcPr>
          <w:p w14:paraId="5CCADFEA" w14:textId="0C6F58E0" w:rsidR="00AB5E68" w:rsidRPr="00774FC9" w:rsidRDefault="00AB5E68" w:rsidP="00686DD0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2394" w:type="dxa"/>
            <w:tcBorders>
              <w:left w:val="single" w:sz="4" w:space="0" w:color="auto"/>
            </w:tcBorders>
          </w:tcPr>
          <w:p w14:paraId="1D378E25" w14:textId="6D7723E9" w:rsidR="00AB5E68" w:rsidRPr="00774FC9" w:rsidRDefault="00AB5E68" w:rsidP="00A652B7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  <w:r>
              <w:rPr>
                <w:i/>
                <w:iCs/>
              </w:rPr>
              <w:t>e.g. 1 year</w:t>
            </w:r>
          </w:p>
        </w:tc>
        <w:tc>
          <w:tcPr>
            <w:tcW w:w="4444" w:type="dxa"/>
          </w:tcPr>
          <w:p w14:paraId="5C7EB9D4" w14:textId="77777777" w:rsidR="00AB5E68" w:rsidRPr="00774FC9" w:rsidRDefault="00AB5E68" w:rsidP="00686DD0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4444" w:type="dxa"/>
          </w:tcPr>
          <w:p w14:paraId="401B63ED" w14:textId="51A25AB5" w:rsidR="00AB5E68" w:rsidRDefault="00AB5E68" w:rsidP="00686DD0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  <w:r w:rsidRPr="00774FC9">
              <w:rPr>
                <w:i/>
                <w:iCs/>
              </w:rPr>
              <w:t xml:space="preserve">e.g. </w:t>
            </w:r>
            <w:hyperlink r:id="rId11" w:history="1">
              <w:r w:rsidRPr="00E846AC">
                <w:rPr>
                  <w:rStyle w:val="Hyperlink"/>
                  <w:i/>
                  <w:iCs/>
                </w:rPr>
                <w:t>www.university.ac.uk/pgstudy/course/........</w:t>
              </w:r>
            </w:hyperlink>
          </w:p>
          <w:p w14:paraId="1E0C0F2D" w14:textId="3D389E3D" w:rsidR="00AB5E68" w:rsidRPr="00774FC9" w:rsidRDefault="00AB5E68" w:rsidP="00686DD0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</w:tr>
      <w:tr w:rsidR="00AB5E68" w14:paraId="54DB9F15" w14:textId="77777777" w:rsidTr="00AB5E68">
        <w:tc>
          <w:tcPr>
            <w:tcW w:w="1913" w:type="dxa"/>
          </w:tcPr>
          <w:p w14:paraId="5641EEEB" w14:textId="77777777" w:rsidR="00AB5E68" w:rsidRPr="00774FC9" w:rsidRDefault="00AB5E68" w:rsidP="00686DD0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1263" w:type="dxa"/>
            <w:gridSpan w:val="2"/>
            <w:tcBorders>
              <w:right w:val="single" w:sz="4" w:space="0" w:color="auto"/>
            </w:tcBorders>
          </w:tcPr>
          <w:p w14:paraId="3A7792D3" w14:textId="77777777" w:rsidR="00AB5E68" w:rsidRPr="00774FC9" w:rsidRDefault="00AB5E68" w:rsidP="00686DD0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2394" w:type="dxa"/>
            <w:tcBorders>
              <w:left w:val="single" w:sz="4" w:space="0" w:color="auto"/>
            </w:tcBorders>
          </w:tcPr>
          <w:p w14:paraId="1DF0516E" w14:textId="77777777" w:rsidR="00AB5E68" w:rsidRPr="00774FC9" w:rsidRDefault="00AB5E68" w:rsidP="00686DD0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4444" w:type="dxa"/>
          </w:tcPr>
          <w:p w14:paraId="50A31671" w14:textId="77777777" w:rsidR="00AB5E68" w:rsidRPr="00774FC9" w:rsidRDefault="00AB5E68" w:rsidP="00686DD0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4444" w:type="dxa"/>
          </w:tcPr>
          <w:p w14:paraId="306CB154" w14:textId="04ABDF53" w:rsidR="00AB5E68" w:rsidRPr="00774FC9" w:rsidRDefault="00AB5E68" w:rsidP="00686DD0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</w:tr>
      <w:tr w:rsidR="00AB5E68" w14:paraId="54D62D44" w14:textId="77777777" w:rsidTr="00AB5E68">
        <w:tc>
          <w:tcPr>
            <w:tcW w:w="1913" w:type="dxa"/>
          </w:tcPr>
          <w:p w14:paraId="37D340A0" w14:textId="77777777" w:rsidR="00AB5E68" w:rsidRPr="00774FC9" w:rsidRDefault="00AB5E68" w:rsidP="00686DD0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1263" w:type="dxa"/>
            <w:gridSpan w:val="2"/>
            <w:tcBorders>
              <w:right w:val="single" w:sz="4" w:space="0" w:color="auto"/>
            </w:tcBorders>
          </w:tcPr>
          <w:p w14:paraId="3E630A4C" w14:textId="77777777" w:rsidR="00AB5E68" w:rsidRPr="00774FC9" w:rsidRDefault="00AB5E68" w:rsidP="00686DD0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2394" w:type="dxa"/>
            <w:tcBorders>
              <w:left w:val="single" w:sz="4" w:space="0" w:color="auto"/>
            </w:tcBorders>
          </w:tcPr>
          <w:p w14:paraId="42A1FC22" w14:textId="77777777" w:rsidR="00AB5E68" w:rsidRPr="00774FC9" w:rsidRDefault="00AB5E68" w:rsidP="00686DD0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4444" w:type="dxa"/>
          </w:tcPr>
          <w:p w14:paraId="052865E8" w14:textId="77777777" w:rsidR="00AB5E68" w:rsidRPr="00774FC9" w:rsidRDefault="00AB5E68" w:rsidP="00686DD0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4444" w:type="dxa"/>
          </w:tcPr>
          <w:p w14:paraId="1E2A38EA" w14:textId="1BA0DC19" w:rsidR="00AB5E68" w:rsidRPr="00774FC9" w:rsidRDefault="00AB5E68" w:rsidP="00686DD0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</w:tr>
      <w:tr w:rsidR="00AB5E68" w14:paraId="760B2227" w14:textId="77777777" w:rsidTr="00AB5E68">
        <w:tc>
          <w:tcPr>
            <w:tcW w:w="1913" w:type="dxa"/>
          </w:tcPr>
          <w:p w14:paraId="7CA44D46" w14:textId="77777777" w:rsidR="00AB5E68" w:rsidRPr="00774FC9" w:rsidRDefault="00AB5E68" w:rsidP="00774FC9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1263" w:type="dxa"/>
            <w:gridSpan w:val="2"/>
            <w:tcBorders>
              <w:right w:val="single" w:sz="4" w:space="0" w:color="auto"/>
            </w:tcBorders>
          </w:tcPr>
          <w:p w14:paraId="46356925" w14:textId="77777777" w:rsidR="00AB5E68" w:rsidRDefault="00AB5E68" w:rsidP="00774FC9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2394" w:type="dxa"/>
            <w:tcBorders>
              <w:left w:val="single" w:sz="4" w:space="0" w:color="auto"/>
            </w:tcBorders>
          </w:tcPr>
          <w:p w14:paraId="3874CFC3" w14:textId="77777777" w:rsidR="00AB5E68" w:rsidRDefault="00AB5E68" w:rsidP="00774FC9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4444" w:type="dxa"/>
          </w:tcPr>
          <w:p w14:paraId="3EFBE770" w14:textId="77777777" w:rsidR="00AB5E68" w:rsidRDefault="00AB5E68" w:rsidP="00774FC9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4444" w:type="dxa"/>
          </w:tcPr>
          <w:p w14:paraId="11C2B7A0" w14:textId="79DA18F2" w:rsidR="00AB5E68" w:rsidRDefault="00AB5E68" w:rsidP="00774FC9">
            <w:pPr>
              <w:pStyle w:val="Bullets"/>
              <w:numPr>
                <w:ilvl w:val="0"/>
                <w:numId w:val="0"/>
              </w:numPr>
            </w:pPr>
          </w:p>
        </w:tc>
      </w:tr>
      <w:tr w:rsidR="00AB5E68" w14:paraId="68C1CACA" w14:textId="77777777" w:rsidTr="00AB5E68">
        <w:tc>
          <w:tcPr>
            <w:tcW w:w="1913" w:type="dxa"/>
          </w:tcPr>
          <w:p w14:paraId="1376376D" w14:textId="77777777" w:rsidR="00AB5E68" w:rsidRPr="00774FC9" w:rsidRDefault="00AB5E68" w:rsidP="00774FC9">
            <w:pPr>
              <w:pStyle w:val="Bullets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14:paraId="3938FF34" w14:textId="77777777" w:rsidR="00AB5E68" w:rsidRDefault="00AB5E68" w:rsidP="00774FC9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</w:tcBorders>
          </w:tcPr>
          <w:p w14:paraId="4D93DC9F" w14:textId="77777777" w:rsidR="00AB5E68" w:rsidRDefault="00AB5E68" w:rsidP="00774FC9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4444" w:type="dxa"/>
          </w:tcPr>
          <w:p w14:paraId="1F4A5C7A" w14:textId="77777777" w:rsidR="00AB5E68" w:rsidRDefault="00AB5E68" w:rsidP="00774FC9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4444" w:type="dxa"/>
          </w:tcPr>
          <w:p w14:paraId="44E6E3E6" w14:textId="60EA8056" w:rsidR="00AB5E68" w:rsidRDefault="00AB5E68" w:rsidP="00774FC9">
            <w:pPr>
              <w:pStyle w:val="Bullets"/>
              <w:numPr>
                <w:ilvl w:val="0"/>
                <w:numId w:val="0"/>
              </w:numPr>
            </w:pPr>
          </w:p>
        </w:tc>
      </w:tr>
      <w:tr w:rsidR="00AB5E68" w14:paraId="44F4DB5B" w14:textId="77777777" w:rsidTr="00AB5E68">
        <w:tc>
          <w:tcPr>
            <w:tcW w:w="1913" w:type="dxa"/>
          </w:tcPr>
          <w:p w14:paraId="0450BB89" w14:textId="77419A44" w:rsidR="00AB5E68" w:rsidRDefault="00AB5E68" w:rsidP="00774FC9">
            <w:pPr>
              <w:pStyle w:val="Bullets"/>
              <w:numPr>
                <w:ilvl w:val="0"/>
                <w:numId w:val="0"/>
              </w:numPr>
            </w:pPr>
            <w:r w:rsidRPr="00774FC9">
              <w:rPr>
                <w:i/>
                <w:iCs/>
              </w:rPr>
              <w:t>(Add all the rows you need)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14:paraId="658AD982" w14:textId="77777777" w:rsidR="00AB5E68" w:rsidRDefault="00AB5E68" w:rsidP="00774FC9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</w:tcBorders>
          </w:tcPr>
          <w:p w14:paraId="58A4B4D5" w14:textId="77777777" w:rsidR="00AB5E68" w:rsidRDefault="00AB5E68" w:rsidP="00774FC9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4444" w:type="dxa"/>
          </w:tcPr>
          <w:p w14:paraId="2F21538D" w14:textId="77777777" w:rsidR="00AB5E68" w:rsidRDefault="00AB5E68" w:rsidP="00774FC9">
            <w:pPr>
              <w:pStyle w:val="Bullets"/>
              <w:numPr>
                <w:ilvl w:val="0"/>
                <w:numId w:val="0"/>
              </w:numPr>
            </w:pPr>
          </w:p>
        </w:tc>
        <w:tc>
          <w:tcPr>
            <w:tcW w:w="4444" w:type="dxa"/>
          </w:tcPr>
          <w:p w14:paraId="67E485FB" w14:textId="02CA8A1E" w:rsidR="00AB5E68" w:rsidRDefault="00AB5E68" w:rsidP="00774FC9">
            <w:pPr>
              <w:pStyle w:val="Bullets"/>
              <w:numPr>
                <w:ilvl w:val="0"/>
                <w:numId w:val="0"/>
              </w:numPr>
            </w:pPr>
          </w:p>
        </w:tc>
      </w:tr>
    </w:tbl>
    <w:p w14:paraId="5809962E" w14:textId="02CA0038" w:rsidR="00686DD0" w:rsidRDefault="00686DD0" w:rsidP="00686DD0">
      <w:pPr>
        <w:pStyle w:val="Bullets"/>
        <w:numPr>
          <w:ilvl w:val="0"/>
          <w:numId w:val="0"/>
        </w:numPr>
      </w:pPr>
    </w:p>
    <w:p w14:paraId="1A7708B0" w14:textId="6394FF16" w:rsidR="005F10C0" w:rsidRDefault="005F10C0" w:rsidP="00686DD0">
      <w:pPr>
        <w:pStyle w:val="Bullets"/>
        <w:numPr>
          <w:ilvl w:val="0"/>
          <w:numId w:val="0"/>
        </w:numPr>
      </w:pPr>
    </w:p>
    <w:p w14:paraId="660AD3D8" w14:textId="77777777" w:rsidR="005F10C0" w:rsidRDefault="005F10C0" w:rsidP="00686DD0">
      <w:pPr>
        <w:pStyle w:val="Bullets"/>
        <w:numPr>
          <w:ilvl w:val="0"/>
          <w:numId w:val="0"/>
        </w:numPr>
      </w:pPr>
    </w:p>
    <w:tbl>
      <w:tblPr>
        <w:tblStyle w:val="BritishCouncilTable"/>
        <w:tblW w:w="0" w:type="auto"/>
        <w:tblBorders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448"/>
      </w:tblGrid>
      <w:tr w:rsidR="004D13B4" w14:paraId="6D198F42" w14:textId="77777777" w:rsidTr="00CF1F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B0B571C" w14:textId="582F4B4D" w:rsidR="004D13B4" w:rsidRPr="00C35682" w:rsidRDefault="004D13B4" w:rsidP="00CF1F0B">
            <w:r>
              <w:lastRenderedPageBreak/>
              <w:t>Please list the Department</w:t>
            </w:r>
            <w:r w:rsidR="00F32175">
              <w:t>(S)</w:t>
            </w:r>
            <w:r w:rsidR="002C280A">
              <w:t xml:space="preserve"> </w:t>
            </w:r>
            <w:r w:rsidR="002A598C">
              <w:t xml:space="preserve">which the programmes above sit in, </w:t>
            </w:r>
            <w:r w:rsidR="00922D95">
              <w:t xml:space="preserve">and briefly describe the </w:t>
            </w:r>
            <w:r w:rsidR="00B22B9E">
              <w:t xml:space="preserve">strengths and any existing connections </w:t>
            </w:r>
            <w:r w:rsidR="0035509A">
              <w:t xml:space="preserve">the department(s) have </w:t>
            </w:r>
            <w:r w:rsidR="005F10C0">
              <w:t xml:space="preserve">WITH iNDIA. </w:t>
            </w:r>
          </w:p>
        </w:tc>
      </w:tr>
      <w:tr w:rsidR="004D13B4" w14:paraId="0C51C5F8" w14:textId="77777777" w:rsidTr="00CF1F0B">
        <w:tc>
          <w:tcPr>
            <w:tcW w:w="14561" w:type="dxa"/>
          </w:tcPr>
          <w:p w14:paraId="0899B8C3" w14:textId="77777777" w:rsidR="004D13B4" w:rsidRDefault="004D13B4" w:rsidP="00CF1F0B">
            <w:pPr>
              <w:pStyle w:val="HeadingC"/>
            </w:pPr>
          </w:p>
        </w:tc>
      </w:tr>
    </w:tbl>
    <w:p w14:paraId="1B0903C6" w14:textId="27A6D1E4" w:rsidR="000D4405" w:rsidRDefault="000D4405" w:rsidP="00736B9F"/>
    <w:p w14:paraId="45CEDD70" w14:textId="6AD2C0AC" w:rsidR="005C6C44" w:rsidRDefault="00CA2DC5" w:rsidP="00CA2DC5">
      <w:pPr>
        <w:tabs>
          <w:tab w:val="left" w:pos="1572"/>
        </w:tabs>
      </w:pPr>
      <w:r>
        <w:tab/>
      </w:r>
    </w:p>
    <w:p w14:paraId="3236645F" w14:textId="6BB55AEA" w:rsidR="00CA2DC5" w:rsidRDefault="00CA2DC5" w:rsidP="00CA2DC5">
      <w:pPr>
        <w:tabs>
          <w:tab w:val="left" w:pos="1572"/>
        </w:tabs>
      </w:pPr>
    </w:p>
    <w:p w14:paraId="276DAB03" w14:textId="35464A10" w:rsidR="00CA2DC5" w:rsidRDefault="00CA2DC5" w:rsidP="00CA2DC5">
      <w:pPr>
        <w:tabs>
          <w:tab w:val="left" w:pos="1572"/>
        </w:tabs>
      </w:pPr>
    </w:p>
    <w:p w14:paraId="64941596" w14:textId="200D0A2A" w:rsidR="00CA2DC5" w:rsidRDefault="00CA2DC5" w:rsidP="00CA2DC5">
      <w:pPr>
        <w:tabs>
          <w:tab w:val="left" w:pos="1572"/>
        </w:tabs>
      </w:pPr>
    </w:p>
    <w:p w14:paraId="2F4BAB99" w14:textId="0502EB38" w:rsidR="00CA2DC5" w:rsidRDefault="00CA2DC5" w:rsidP="00CA2DC5">
      <w:pPr>
        <w:tabs>
          <w:tab w:val="left" w:pos="1572"/>
        </w:tabs>
      </w:pPr>
    </w:p>
    <w:p w14:paraId="5C0686A1" w14:textId="5BDE0E7D" w:rsidR="00CA2DC5" w:rsidRDefault="00CA2DC5" w:rsidP="00CA2DC5">
      <w:pPr>
        <w:tabs>
          <w:tab w:val="left" w:pos="1572"/>
        </w:tabs>
      </w:pPr>
    </w:p>
    <w:p w14:paraId="70DEAFAB" w14:textId="77777777" w:rsidR="00CA2DC5" w:rsidRDefault="00CA2DC5" w:rsidP="00CA2DC5">
      <w:pPr>
        <w:tabs>
          <w:tab w:val="left" w:pos="1572"/>
        </w:tabs>
      </w:pPr>
    </w:p>
    <w:p w14:paraId="015828B1" w14:textId="2E1DB87D" w:rsidR="00CA2DC5" w:rsidRDefault="00CA2DC5" w:rsidP="00CA2DC5">
      <w:pPr>
        <w:tabs>
          <w:tab w:val="left" w:pos="1572"/>
        </w:tabs>
      </w:pPr>
    </w:p>
    <w:p w14:paraId="453B5C80" w14:textId="4B4329A3" w:rsidR="00CA2DC5" w:rsidRDefault="00CA2DC5" w:rsidP="00CA2DC5">
      <w:pPr>
        <w:tabs>
          <w:tab w:val="left" w:pos="1572"/>
        </w:tabs>
      </w:pPr>
    </w:p>
    <w:p w14:paraId="6AA138CA" w14:textId="77777777" w:rsidR="002612D1" w:rsidRDefault="002612D1" w:rsidP="00CA2DC5">
      <w:pPr>
        <w:tabs>
          <w:tab w:val="left" w:pos="1572"/>
        </w:tabs>
      </w:pPr>
    </w:p>
    <w:p w14:paraId="450CDCA8" w14:textId="1979F532" w:rsidR="005C6C44" w:rsidRDefault="005C6C44" w:rsidP="00736B9F"/>
    <w:p w14:paraId="76C042AC" w14:textId="1F6FC35B" w:rsidR="005C6C44" w:rsidRDefault="005C6C44" w:rsidP="00736B9F"/>
    <w:p w14:paraId="1DA63FD2" w14:textId="77777777" w:rsidR="002612D1" w:rsidRDefault="002612D1" w:rsidP="00736B9F"/>
    <w:p w14:paraId="7891AB8D" w14:textId="77777777" w:rsidR="005C6C44" w:rsidRDefault="005C6C44" w:rsidP="00736B9F"/>
    <w:p w14:paraId="50633027" w14:textId="0DA00B26" w:rsidR="00736B9F" w:rsidRDefault="00736B9F" w:rsidP="00736B9F"/>
    <w:p w14:paraId="24696306" w14:textId="77777777" w:rsidR="0025143A" w:rsidRDefault="0025143A" w:rsidP="00736B9F"/>
    <w:p w14:paraId="7B6B281A" w14:textId="6AAD5B09" w:rsidR="00926E92" w:rsidRDefault="00926E92" w:rsidP="00C35682">
      <w:pPr>
        <w:pStyle w:val="HeadingC"/>
      </w:pPr>
      <w:bookmarkStart w:id="1" w:name="Section2"/>
      <w:r>
        <w:lastRenderedPageBreak/>
        <w:t xml:space="preserve">SECTION 2 </w:t>
      </w:r>
      <w:r w:rsidR="00525CC3">
        <w:t>–</w:t>
      </w:r>
      <w:r>
        <w:t xml:space="preserve"> </w:t>
      </w:r>
      <w:bookmarkEnd w:id="1"/>
      <w:r w:rsidR="00C35682">
        <w:t>your offer</w:t>
      </w:r>
    </w:p>
    <w:tbl>
      <w:tblPr>
        <w:tblStyle w:val="BritishCouncilTable"/>
        <w:tblW w:w="14541" w:type="dxa"/>
        <w:tblBorders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541"/>
      </w:tblGrid>
      <w:tr w:rsidR="00C35682" w14:paraId="35CB048F" w14:textId="77777777" w:rsidTr="003874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4"/>
        </w:trPr>
        <w:tc>
          <w:tcPr>
            <w:tcW w:w="145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968305B" w14:textId="2C2F4A35" w:rsidR="000C5A74" w:rsidRDefault="000C5A74" w:rsidP="00C35682">
            <w:pPr>
              <w:rPr>
                <w:b w:val="0"/>
                <w:bCs w:val="0"/>
                <w:caps w:val="0"/>
              </w:rPr>
            </w:pPr>
            <w:r>
              <w:t xml:space="preserve">1. </w:t>
            </w:r>
            <w:r w:rsidR="00C35682" w:rsidRPr="00C35682">
              <w:t>what welfar</w:t>
            </w:r>
            <w:r w:rsidR="00C35682">
              <w:t>e support will you provide scholars</w:t>
            </w:r>
            <w:r>
              <w:t xml:space="preserve">? </w:t>
            </w:r>
          </w:p>
          <w:p w14:paraId="68C3ACDA" w14:textId="0CDCE55C" w:rsidR="00C35682" w:rsidRPr="00C35682" w:rsidRDefault="000C5A74" w:rsidP="00C35682">
            <w:r w:rsidRPr="000C5A74">
              <w:rPr>
                <w:caps w:val="0"/>
              </w:rPr>
              <w:t>(</w:t>
            </w:r>
            <w:r w:rsidR="00FA2400">
              <w:rPr>
                <w:caps w:val="0"/>
              </w:rPr>
              <w:t>e.g. accommodation,</w:t>
            </w:r>
            <w:r w:rsidR="008A686B">
              <w:rPr>
                <w:caps w:val="0"/>
              </w:rPr>
              <w:t xml:space="preserve"> student services,</w:t>
            </w:r>
            <w:r w:rsidR="00FA2400">
              <w:rPr>
                <w:caps w:val="0"/>
              </w:rPr>
              <w:t xml:space="preserve"> </w:t>
            </w:r>
            <w:r w:rsidR="008A686B">
              <w:rPr>
                <w:caps w:val="0"/>
              </w:rPr>
              <w:t xml:space="preserve">mental health services, </w:t>
            </w:r>
            <w:r w:rsidR="00131DAA">
              <w:rPr>
                <w:caps w:val="0"/>
              </w:rPr>
              <w:t xml:space="preserve">support for students who are mothers, etc. </w:t>
            </w:r>
            <w:r w:rsidR="007F0E73">
              <w:rPr>
                <w:caps w:val="0"/>
              </w:rPr>
              <w:t xml:space="preserve">Up to </w:t>
            </w:r>
            <w:r w:rsidR="002A30BA">
              <w:rPr>
                <w:caps w:val="0"/>
              </w:rPr>
              <w:t>4</w:t>
            </w:r>
            <w:r w:rsidR="007F0E73">
              <w:rPr>
                <w:caps w:val="0"/>
              </w:rPr>
              <w:t>00 words</w:t>
            </w:r>
            <w:r>
              <w:rPr>
                <w:caps w:val="0"/>
              </w:rPr>
              <w:t>)</w:t>
            </w:r>
          </w:p>
        </w:tc>
      </w:tr>
      <w:tr w:rsidR="00C35682" w14:paraId="23A072CE" w14:textId="77777777" w:rsidTr="003874E4">
        <w:trPr>
          <w:trHeight w:val="6027"/>
        </w:trPr>
        <w:tc>
          <w:tcPr>
            <w:tcW w:w="14541" w:type="dxa"/>
          </w:tcPr>
          <w:p w14:paraId="7AC034A8" w14:textId="77777777" w:rsidR="000C5A74" w:rsidRDefault="000C5A74" w:rsidP="00926E92">
            <w:pPr>
              <w:pStyle w:val="HeadingC"/>
            </w:pPr>
          </w:p>
          <w:p w14:paraId="335F9A08" w14:textId="77777777" w:rsidR="00AD2FAB" w:rsidRPr="00AD2FAB" w:rsidRDefault="00AD2FAB" w:rsidP="00AD2FAB"/>
          <w:p w14:paraId="53DC6D6E" w14:textId="77777777" w:rsidR="00AD2FAB" w:rsidRPr="00AD2FAB" w:rsidRDefault="00AD2FAB" w:rsidP="00AD2FAB"/>
          <w:p w14:paraId="3A491A20" w14:textId="77777777" w:rsidR="00AD2FAB" w:rsidRDefault="00AD2FAB" w:rsidP="00AD2FAB">
            <w:pPr>
              <w:rPr>
                <w:rFonts w:eastAsia="BritishCouncilSans-Regular" w:cs="BritishCouncilSans-Regular"/>
                <w:b/>
                <w:color w:val="230859" w:themeColor="text2"/>
                <w:sz w:val="28"/>
              </w:rPr>
            </w:pPr>
          </w:p>
          <w:p w14:paraId="487AA1DD" w14:textId="217C00B0" w:rsidR="00AD2FAB" w:rsidRPr="00AD2FAB" w:rsidRDefault="00AD2FAB" w:rsidP="00AD2FAB">
            <w:pPr>
              <w:tabs>
                <w:tab w:val="left" w:pos="9240"/>
              </w:tabs>
            </w:pPr>
            <w:bookmarkStart w:id="2" w:name="_GoBack"/>
            <w:bookmarkEnd w:id="2"/>
            <w:r>
              <w:tab/>
            </w:r>
          </w:p>
        </w:tc>
      </w:tr>
    </w:tbl>
    <w:p w14:paraId="128854B6" w14:textId="0A90AC59" w:rsidR="000C5A74" w:rsidRDefault="000C5A74" w:rsidP="00926E92">
      <w:pPr>
        <w:pStyle w:val="HeadingC"/>
      </w:pPr>
    </w:p>
    <w:p w14:paraId="6B307ACA" w14:textId="77777777" w:rsidR="000F2408" w:rsidRDefault="000F2408" w:rsidP="00926E92">
      <w:pPr>
        <w:pStyle w:val="HeadingC"/>
      </w:pPr>
    </w:p>
    <w:tbl>
      <w:tblPr>
        <w:tblStyle w:val="BritishCouncilTable"/>
        <w:tblW w:w="0" w:type="auto"/>
        <w:tblBorders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448"/>
      </w:tblGrid>
      <w:tr w:rsidR="000C5A74" w14:paraId="43830446" w14:textId="77777777" w:rsidTr="004E7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3B100B9" w14:textId="77777777" w:rsidR="000004AB" w:rsidRDefault="000C5A74" w:rsidP="000C5A74">
            <w:pPr>
              <w:rPr>
                <w:b w:val="0"/>
                <w:bCs w:val="0"/>
                <w:caps w:val="0"/>
              </w:rPr>
            </w:pPr>
            <w:r>
              <w:lastRenderedPageBreak/>
              <w:t>2. please detail the opportunities you are able to provide scholars, in terms of connections to industry, internships, placements, networking etc.</w:t>
            </w:r>
            <w:r w:rsidR="000004AB">
              <w:t xml:space="preserve"> </w:t>
            </w:r>
          </w:p>
          <w:p w14:paraId="095BDB32" w14:textId="3BAD555F" w:rsidR="000C5A74" w:rsidRDefault="000004AB" w:rsidP="000C5A74">
            <w:pPr>
              <w:rPr>
                <w:b w:val="0"/>
                <w:bCs w:val="0"/>
                <w:caps w:val="0"/>
              </w:rPr>
            </w:pPr>
            <w:proofErr w:type="gramStart"/>
            <w:r>
              <w:t>( upto</w:t>
            </w:r>
            <w:proofErr w:type="gramEnd"/>
            <w:r>
              <w:t xml:space="preserve"> 400 words please) </w:t>
            </w:r>
          </w:p>
          <w:p w14:paraId="4D39F544" w14:textId="092C8DBB" w:rsidR="000C5A74" w:rsidRPr="00C35682" w:rsidRDefault="000C5A74" w:rsidP="000C5A74"/>
        </w:tc>
      </w:tr>
      <w:tr w:rsidR="000C5A74" w14:paraId="22451C9E" w14:textId="77777777" w:rsidTr="003874E4">
        <w:trPr>
          <w:trHeight w:val="6763"/>
        </w:trPr>
        <w:tc>
          <w:tcPr>
            <w:tcW w:w="14561" w:type="dxa"/>
          </w:tcPr>
          <w:p w14:paraId="1447D1B7" w14:textId="77777777" w:rsidR="000C5A74" w:rsidRDefault="000C5A74" w:rsidP="004E7F5A">
            <w:pPr>
              <w:pStyle w:val="HeadingC"/>
            </w:pPr>
          </w:p>
        </w:tc>
      </w:tr>
    </w:tbl>
    <w:p w14:paraId="47E0940D" w14:textId="38E7B32A" w:rsidR="000C5A74" w:rsidRDefault="000C5A74" w:rsidP="00926E92">
      <w:pPr>
        <w:pStyle w:val="HeadingC"/>
      </w:pPr>
    </w:p>
    <w:p w14:paraId="2BD12FB2" w14:textId="77777777" w:rsidR="001606D2" w:rsidRDefault="001606D2" w:rsidP="00926E92">
      <w:pPr>
        <w:pStyle w:val="HeadingC"/>
      </w:pPr>
    </w:p>
    <w:tbl>
      <w:tblPr>
        <w:tblStyle w:val="BritishCouncilTable"/>
        <w:tblW w:w="0" w:type="auto"/>
        <w:tblBorders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448"/>
      </w:tblGrid>
      <w:tr w:rsidR="000C5A74" w14:paraId="41873D39" w14:textId="77777777" w:rsidTr="003874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4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3D22FF9" w14:textId="1CB3B4E4" w:rsidR="000C5A74" w:rsidRPr="00C35682" w:rsidRDefault="000C5A74" w:rsidP="004E7F5A">
            <w:r>
              <w:t xml:space="preserve">3. is your institution in a position to contribute with cash or in-kind to the bursaries, beyond making up for any potential shortfall to the core bursary? If so, please provide details. </w:t>
            </w:r>
          </w:p>
        </w:tc>
      </w:tr>
      <w:tr w:rsidR="000C5A74" w14:paraId="6AB25FA7" w14:textId="77777777" w:rsidTr="003874E4">
        <w:trPr>
          <w:trHeight w:val="7183"/>
        </w:trPr>
        <w:tc>
          <w:tcPr>
            <w:tcW w:w="14448" w:type="dxa"/>
          </w:tcPr>
          <w:p w14:paraId="7C447E68" w14:textId="77777777" w:rsidR="000C5A74" w:rsidRDefault="000C5A74" w:rsidP="004E7F5A">
            <w:pPr>
              <w:pStyle w:val="HeadingC"/>
            </w:pPr>
          </w:p>
        </w:tc>
      </w:tr>
    </w:tbl>
    <w:p w14:paraId="3FCA6D5C" w14:textId="3DE39AE2" w:rsidR="000C5A74" w:rsidRDefault="000C5A74" w:rsidP="00926E92">
      <w:pPr>
        <w:pStyle w:val="HeadingC"/>
      </w:pPr>
    </w:p>
    <w:p w14:paraId="5FB9A18C" w14:textId="77777777" w:rsidR="000F2408" w:rsidRDefault="000F2408" w:rsidP="00926E92">
      <w:pPr>
        <w:pStyle w:val="HeadingC"/>
      </w:pPr>
    </w:p>
    <w:tbl>
      <w:tblPr>
        <w:tblStyle w:val="BritishCouncilTable"/>
        <w:tblW w:w="0" w:type="auto"/>
        <w:tblBorders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448"/>
      </w:tblGrid>
      <w:tr w:rsidR="000C5A74" w14:paraId="43A93869" w14:textId="77777777" w:rsidTr="004E7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986C06A" w14:textId="77777777" w:rsidR="000C5A74" w:rsidRDefault="000C5A74" w:rsidP="004E7F5A">
            <w:pPr>
              <w:rPr>
                <w:b w:val="0"/>
                <w:bCs w:val="0"/>
                <w:caps w:val="0"/>
              </w:rPr>
            </w:pPr>
            <w:r>
              <w:t xml:space="preserve">4. is there any other “added value” your institution could provide that you’ve not yet mentioned, and would like to? </w:t>
            </w:r>
          </w:p>
          <w:p w14:paraId="30B24FB9" w14:textId="488F8516" w:rsidR="00D71EEB" w:rsidRPr="00A0349F" w:rsidRDefault="00D71EEB" w:rsidP="004E7F5A">
            <w:pPr>
              <w:rPr>
                <w:caps w:val="0"/>
              </w:rPr>
            </w:pPr>
            <w:r w:rsidRPr="00A0349F">
              <w:rPr>
                <w:caps w:val="0"/>
              </w:rPr>
              <w:t>(</w:t>
            </w:r>
            <w:r w:rsidR="00A0349F" w:rsidRPr="00A0349F">
              <w:rPr>
                <w:caps w:val="0"/>
              </w:rPr>
              <w:t>up to 400 words</w:t>
            </w:r>
            <w:r w:rsidRPr="00A0349F">
              <w:rPr>
                <w:caps w:val="0"/>
              </w:rPr>
              <w:t>)</w:t>
            </w:r>
          </w:p>
        </w:tc>
      </w:tr>
      <w:tr w:rsidR="000C5A74" w14:paraId="07582033" w14:textId="77777777" w:rsidTr="003874E4">
        <w:trPr>
          <w:trHeight w:val="7255"/>
        </w:trPr>
        <w:tc>
          <w:tcPr>
            <w:tcW w:w="14561" w:type="dxa"/>
          </w:tcPr>
          <w:p w14:paraId="4DE5E391" w14:textId="77777777" w:rsidR="000C5A74" w:rsidRDefault="000C5A74" w:rsidP="004E7F5A">
            <w:pPr>
              <w:pStyle w:val="HeadingC"/>
            </w:pPr>
          </w:p>
        </w:tc>
      </w:tr>
    </w:tbl>
    <w:p w14:paraId="5F75AFAF" w14:textId="2CBCB68B" w:rsidR="000F2408" w:rsidRDefault="000F2408" w:rsidP="000F2408">
      <w:pPr>
        <w:spacing w:after="0" w:line="240" w:lineRule="auto"/>
        <w:rPr>
          <w:rFonts w:eastAsia="BritishCouncilSans-Regular" w:cs="BritishCouncilSans-Regular"/>
          <w:b/>
          <w:color w:val="230859" w:themeColor="text2"/>
          <w:sz w:val="28"/>
        </w:rPr>
      </w:pPr>
    </w:p>
    <w:p w14:paraId="44C41E3A" w14:textId="58D87267" w:rsidR="008E22EC" w:rsidRPr="008E22EC" w:rsidRDefault="008E22EC" w:rsidP="004E5728">
      <w:pPr>
        <w:spacing w:after="0" w:line="240" w:lineRule="auto"/>
        <w:rPr>
          <w:rFonts w:eastAsia="BritishCouncilSans-Regular" w:cs="BritishCouncilSans-Regular"/>
          <w:b/>
          <w:color w:val="230859" w:themeColor="text2"/>
          <w:sz w:val="28"/>
        </w:rPr>
      </w:pPr>
    </w:p>
    <w:sectPr w:rsidR="008E22EC" w:rsidRPr="008E22EC" w:rsidSect="000D440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6840" w:h="11900" w:orient="landscape"/>
      <w:pgMar w:top="851" w:right="1418" w:bottom="851" w:left="851" w:header="6" w:footer="79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E3A54" w14:textId="77777777" w:rsidR="00450C11" w:rsidRDefault="00450C11" w:rsidP="004E0F0F">
      <w:pPr>
        <w:spacing w:after="0" w:line="240" w:lineRule="auto"/>
      </w:pPr>
      <w:r>
        <w:separator/>
      </w:r>
    </w:p>
  </w:endnote>
  <w:endnote w:type="continuationSeparator" w:id="0">
    <w:p w14:paraId="51424E3B" w14:textId="77777777" w:rsidR="00450C11" w:rsidRDefault="00450C11" w:rsidP="004E0F0F">
      <w:pPr>
        <w:spacing w:after="0" w:line="240" w:lineRule="auto"/>
      </w:pPr>
      <w:r>
        <w:continuationSeparator/>
      </w:r>
    </w:p>
  </w:endnote>
  <w:endnote w:type="continuationNotice" w:id="1">
    <w:p w14:paraId="1B5A0BD2" w14:textId="77777777" w:rsidR="00450C11" w:rsidRDefault="00450C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BritishCouncilSans-Regular">
    <w:altName w:val="Microsoft JhengHe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Bold">
    <w:altName w:val="Calibri"/>
    <w:panose1 w:val="020B0804020202020204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Regular"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A9BBB" w14:textId="77777777" w:rsidR="00B55839" w:rsidRDefault="00B558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75E14" w14:textId="77777777" w:rsidR="00B55839" w:rsidRDefault="00B558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1CC51" w14:textId="77777777" w:rsidR="003855BB" w:rsidRPr="003855BB" w:rsidRDefault="003855BB" w:rsidP="003855BB">
    <w:pPr>
      <w:pStyle w:val="Website"/>
      <w:rPr>
        <w:rFonts w:ascii="Arial" w:hAnsi="Arial" w:cs="Arial"/>
        <w:sz w:val="24"/>
        <w:szCs w:val="24"/>
      </w:rPr>
    </w:pPr>
    <w:r w:rsidRPr="003855BB">
      <w:rPr>
        <w:rFonts w:ascii="Arial" w:hAnsi="Arial" w:cs="Arial"/>
        <w:sz w:val="24"/>
        <w:szCs w:val="24"/>
      </w:rP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20664" w14:textId="77777777" w:rsidR="00450C11" w:rsidRDefault="00450C11" w:rsidP="004E0F0F">
      <w:pPr>
        <w:spacing w:after="0" w:line="240" w:lineRule="auto"/>
      </w:pPr>
      <w:r>
        <w:separator/>
      </w:r>
    </w:p>
  </w:footnote>
  <w:footnote w:type="continuationSeparator" w:id="0">
    <w:p w14:paraId="13BC0F4B" w14:textId="77777777" w:rsidR="00450C11" w:rsidRDefault="00450C11" w:rsidP="004E0F0F">
      <w:pPr>
        <w:spacing w:after="0" w:line="240" w:lineRule="auto"/>
      </w:pPr>
      <w:r>
        <w:continuationSeparator/>
      </w:r>
    </w:p>
  </w:footnote>
  <w:footnote w:type="continuationNotice" w:id="1">
    <w:p w14:paraId="0A1840A5" w14:textId="77777777" w:rsidR="00450C11" w:rsidRDefault="00450C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9DCC1" w14:textId="77777777" w:rsidR="00B55839" w:rsidRDefault="00B558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45847" w14:textId="77777777" w:rsidR="008C0629" w:rsidRDefault="008C0629">
    <w:pPr>
      <w:pStyle w:val="Header"/>
    </w:pPr>
    <w:r>
      <w:rPr>
        <w:rFonts w:ascii="British Council Sans Bold" w:hAnsi="British Council Sans Bold"/>
        <w:noProof/>
        <w:color w:val="B25EFF" w:themeColor="accent2"/>
        <w:sz w:val="40"/>
        <w:szCs w:val="40"/>
        <w:u w:val="single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309F68" wp14:editId="23602D87">
              <wp:simplePos x="0" y="0"/>
              <wp:positionH relativeFrom="column">
                <wp:posOffset>36195</wp:posOffset>
              </wp:positionH>
              <wp:positionV relativeFrom="line">
                <wp:posOffset>575945</wp:posOffset>
              </wp:positionV>
              <wp:extent cx="489600" cy="0"/>
              <wp:effectExtent l="19050" t="19050" r="2476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6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chemeClr val="accent3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1EDB0E" id="Straight Connector 3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from="2.85pt,45.35pt" to="41.4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" strokecolor="#00dcff [3206]" strokeweight="3pt">
              <v:stroke endcap="round"/>
              <w10:wrap anchory="lin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C33DA" w14:textId="77777777" w:rsidR="003855BB" w:rsidRDefault="003855BB">
    <w:pPr>
      <w:pStyle w:val="Header"/>
    </w:pPr>
    <w:r>
      <w:rPr>
        <w:noProof/>
        <w:lang w:val="en-US"/>
      </w:rPr>
      <w:drawing>
        <wp:anchor distT="0" distB="424815" distL="114300" distR="114300" simplePos="0" relativeHeight="251658241" behindDoc="0" locked="0" layoutInCell="1" allowOverlap="1" wp14:anchorId="3BBF583A" wp14:editId="36A88E26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472400" cy="424800"/>
          <wp:effectExtent l="0" t="0" r="0" b="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2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5169F"/>
    <w:multiLevelType w:val="hybridMultilevel"/>
    <w:tmpl w:val="439C0E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45ED0"/>
    <w:multiLevelType w:val="hybridMultilevel"/>
    <w:tmpl w:val="5A24A980"/>
    <w:lvl w:ilvl="0" w:tplc="023C021E">
      <w:start w:val="1"/>
      <w:numFmt w:val="decimal"/>
      <w:pStyle w:val="ListNumber"/>
      <w:lvlText w:val="%1."/>
      <w:lvlJc w:val="left"/>
      <w:pPr>
        <w:ind w:left="108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" w15:restartNumberingAfterBreak="0">
    <w:nsid w:val="6D8A0F9D"/>
    <w:multiLevelType w:val="hybridMultilevel"/>
    <w:tmpl w:val="AEF69B52"/>
    <w:lvl w:ilvl="0" w:tplc="1B40C1FE">
      <w:start w:val="1"/>
      <w:numFmt w:val="bullet"/>
      <w:pStyle w:val="SubBullets"/>
      <w:lvlText w:val=""/>
      <w:lvlJc w:val="left"/>
      <w:pPr>
        <w:ind w:left="1437" w:hanging="360"/>
      </w:pPr>
      <w:rPr>
        <w:rFonts w:ascii="Symbol" w:hAnsi="Symbol" w:hint="default"/>
        <w:color w:val="00DCFF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21D7C"/>
    <w:multiLevelType w:val="hybridMultilevel"/>
    <w:tmpl w:val="9EF8FA92"/>
    <w:lvl w:ilvl="0" w:tplc="A49ED16C">
      <w:start w:val="1"/>
      <w:numFmt w:val="bullet"/>
      <w:pStyle w:val="Bullets"/>
      <w:lvlText w:val=""/>
      <w:lvlJc w:val="left"/>
      <w:pPr>
        <w:ind w:left="1080" w:hanging="360"/>
      </w:pPr>
      <w:rPr>
        <w:rFonts w:ascii="Symbol" w:hAnsi="Symbol" w:hint="default"/>
        <w:color w:val="00DCFF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3"/>
  </w:num>
  <w:num w:numId="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embedTrueType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4E"/>
    <w:rsid w:val="000004AB"/>
    <w:rsid w:val="000132A1"/>
    <w:rsid w:val="000171EB"/>
    <w:rsid w:val="00054F53"/>
    <w:rsid w:val="00071AE3"/>
    <w:rsid w:val="00092917"/>
    <w:rsid w:val="000C5A74"/>
    <w:rsid w:val="000D4405"/>
    <w:rsid w:val="000E0913"/>
    <w:rsid w:val="000E43B1"/>
    <w:rsid w:val="000E486C"/>
    <w:rsid w:val="000E5F11"/>
    <w:rsid w:val="000E7F5E"/>
    <w:rsid w:val="000F2408"/>
    <w:rsid w:val="0013070B"/>
    <w:rsid w:val="00131DAA"/>
    <w:rsid w:val="001565A5"/>
    <w:rsid w:val="001606D2"/>
    <w:rsid w:val="00160770"/>
    <w:rsid w:val="00166ED8"/>
    <w:rsid w:val="001879F4"/>
    <w:rsid w:val="00187F9D"/>
    <w:rsid w:val="001A0287"/>
    <w:rsid w:val="001A2060"/>
    <w:rsid w:val="001B2E1D"/>
    <w:rsid w:val="001C4FF4"/>
    <w:rsid w:val="001F2942"/>
    <w:rsid w:val="001F330A"/>
    <w:rsid w:val="001F5C75"/>
    <w:rsid w:val="00200217"/>
    <w:rsid w:val="00214911"/>
    <w:rsid w:val="00215EC6"/>
    <w:rsid w:val="00227C5A"/>
    <w:rsid w:val="0025143A"/>
    <w:rsid w:val="002542F1"/>
    <w:rsid w:val="002612D1"/>
    <w:rsid w:val="00271072"/>
    <w:rsid w:val="00280147"/>
    <w:rsid w:val="002810E2"/>
    <w:rsid w:val="00297B4F"/>
    <w:rsid w:val="002A30BA"/>
    <w:rsid w:val="002A598C"/>
    <w:rsid w:val="002C0274"/>
    <w:rsid w:val="002C280A"/>
    <w:rsid w:val="00300D2C"/>
    <w:rsid w:val="003029E5"/>
    <w:rsid w:val="003140C7"/>
    <w:rsid w:val="00325394"/>
    <w:rsid w:val="0035509A"/>
    <w:rsid w:val="00357565"/>
    <w:rsid w:val="00381494"/>
    <w:rsid w:val="003855BB"/>
    <w:rsid w:val="003874E4"/>
    <w:rsid w:val="003A1EC7"/>
    <w:rsid w:val="003E06BA"/>
    <w:rsid w:val="003F3A5C"/>
    <w:rsid w:val="003F5CB2"/>
    <w:rsid w:val="0040649C"/>
    <w:rsid w:val="0041485A"/>
    <w:rsid w:val="00445A85"/>
    <w:rsid w:val="00450C11"/>
    <w:rsid w:val="004D13B4"/>
    <w:rsid w:val="004E0F0F"/>
    <w:rsid w:val="004E2414"/>
    <w:rsid w:val="004E5728"/>
    <w:rsid w:val="004F0981"/>
    <w:rsid w:val="004F3BA9"/>
    <w:rsid w:val="004F3CAA"/>
    <w:rsid w:val="004F7ED5"/>
    <w:rsid w:val="00505A09"/>
    <w:rsid w:val="005139BF"/>
    <w:rsid w:val="005155AE"/>
    <w:rsid w:val="00525CC3"/>
    <w:rsid w:val="00527637"/>
    <w:rsid w:val="00530467"/>
    <w:rsid w:val="0058704A"/>
    <w:rsid w:val="005900A5"/>
    <w:rsid w:val="005B2BC2"/>
    <w:rsid w:val="005C6C44"/>
    <w:rsid w:val="005F10C0"/>
    <w:rsid w:val="00607FA1"/>
    <w:rsid w:val="00623519"/>
    <w:rsid w:val="0062643D"/>
    <w:rsid w:val="00644CC4"/>
    <w:rsid w:val="0067191C"/>
    <w:rsid w:val="00677C6D"/>
    <w:rsid w:val="00680380"/>
    <w:rsid w:val="00686DD0"/>
    <w:rsid w:val="006901BE"/>
    <w:rsid w:val="006C2629"/>
    <w:rsid w:val="006D1EEF"/>
    <w:rsid w:val="006F17D0"/>
    <w:rsid w:val="007015E1"/>
    <w:rsid w:val="007020FF"/>
    <w:rsid w:val="00736B9F"/>
    <w:rsid w:val="00743AE8"/>
    <w:rsid w:val="00774FC9"/>
    <w:rsid w:val="0078055D"/>
    <w:rsid w:val="007B6BFD"/>
    <w:rsid w:val="007E4D04"/>
    <w:rsid w:val="007F0E73"/>
    <w:rsid w:val="00804D01"/>
    <w:rsid w:val="00806207"/>
    <w:rsid w:val="008320AC"/>
    <w:rsid w:val="00832707"/>
    <w:rsid w:val="008529F8"/>
    <w:rsid w:val="00885FF0"/>
    <w:rsid w:val="008942F1"/>
    <w:rsid w:val="008A2FD9"/>
    <w:rsid w:val="008A4222"/>
    <w:rsid w:val="008A56AA"/>
    <w:rsid w:val="008A686B"/>
    <w:rsid w:val="008B029C"/>
    <w:rsid w:val="008B114E"/>
    <w:rsid w:val="008C0629"/>
    <w:rsid w:val="008E22EC"/>
    <w:rsid w:val="00921D17"/>
    <w:rsid w:val="00922D95"/>
    <w:rsid w:val="00926E92"/>
    <w:rsid w:val="0093045E"/>
    <w:rsid w:val="009411C1"/>
    <w:rsid w:val="00942B47"/>
    <w:rsid w:val="00945F08"/>
    <w:rsid w:val="009837E5"/>
    <w:rsid w:val="009905E1"/>
    <w:rsid w:val="009974D8"/>
    <w:rsid w:val="009B4CF1"/>
    <w:rsid w:val="009F06E4"/>
    <w:rsid w:val="009F0B50"/>
    <w:rsid w:val="00A0349F"/>
    <w:rsid w:val="00A20B81"/>
    <w:rsid w:val="00A2551A"/>
    <w:rsid w:val="00A33158"/>
    <w:rsid w:val="00A46111"/>
    <w:rsid w:val="00A55B8E"/>
    <w:rsid w:val="00A652B7"/>
    <w:rsid w:val="00A7218F"/>
    <w:rsid w:val="00A75B0F"/>
    <w:rsid w:val="00A82D03"/>
    <w:rsid w:val="00AB21F3"/>
    <w:rsid w:val="00AB5E68"/>
    <w:rsid w:val="00AC326A"/>
    <w:rsid w:val="00AD166D"/>
    <w:rsid w:val="00AD2FAB"/>
    <w:rsid w:val="00AE0F7D"/>
    <w:rsid w:val="00AF1C59"/>
    <w:rsid w:val="00B030FD"/>
    <w:rsid w:val="00B13927"/>
    <w:rsid w:val="00B227CE"/>
    <w:rsid w:val="00B22B9E"/>
    <w:rsid w:val="00B26E40"/>
    <w:rsid w:val="00B30BDC"/>
    <w:rsid w:val="00B461A7"/>
    <w:rsid w:val="00B52834"/>
    <w:rsid w:val="00B53093"/>
    <w:rsid w:val="00B55839"/>
    <w:rsid w:val="00B6727E"/>
    <w:rsid w:val="00BC4CC5"/>
    <w:rsid w:val="00BF05D6"/>
    <w:rsid w:val="00BF090D"/>
    <w:rsid w:val="00C1299F"/>
    <w:rsid w:val="00C17F56"/>
    <w:rsid w:val="00C35682"/>
    <w:rsid w:val="00C41310"/>
    <w:rsid w:val="00C42688"/>
    <w:rsid w:val="00C5378A"/>
    <w:rsid w:val="00C742CC"/>
    <w:rsid w:val="00C86099"/>
    <w:rsid w:val="00CA2DC5"/>
    <w:rsid w:val="00CB1173"/>
    <w:rsid w:val="00CE1C5C"/>
    <w:rsid w:val="00D01DA2"/>
    <w:rsid w:val="00D4133F"/>
    <w:rsid w:val="00D43B89"/>
    <w:rsid w:val="00D47BBB"/>
    <w:rsid w:val="00D71EEB"/>
    <w:rsid w:val="00DA289C"/>
    <w:rsid w:val="00DA566C"/>
    <w:rsid w:val="00DD09D4"/>
    <w:rsid w:val="00DF5BD1"/>
    <w:rsid w:val="00E47370"/>
    <w:rsid w:val="00E57FE2"/>
    <w:rsid w:val="00E9411F"/>
    <w:rsid w:val="00E96DCD"/>
    <w:rsid w:val="00ED0DD6"/>
    <w:rsid w:val="00EE715D"/>
    <w:rsid w:val="00F3122A"/>
    <w:rsid w:val="00F32175"/>
    <w:rsid w:val="00F5249D"/>
    <w:rsid w:val="00F530BF"/>
    <w:rsid w:val="00F574D2"/>
    <w:rsid w:val="00F672E8"/>
    <w:rsid w:val="00F7472E"/>
    <w:rsid w:val="00F86BA1"/>
    <w:rsid w:val="00FA06E7"/>
    <w:rsid w:val="00FA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EE26669"/>
  <w14:defaultImageDpi w14:val="330"/>
  <w15:docId w15:val="{4FD9D8BE-C0C7-4723-9B09-A3A96BF1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320AC"/>
    <w:pPr>
      <w:spacing w:after="120" w:line="276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AC32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F009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D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DA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FE2"/>
    <w:pPr>
      <w:tabs>
        <w:tab w:val="center" w:pos="4320"/>
        <w:tab w:val="right" w:pos="8640"/>
      </w:tabs>
      <w:spacing w:after="0" w:line="240" w:lineRule="auto"/>
    </w:pPr>
  </w:style>
  <w:style w:type="paragraph" w:customStyle="1" w:styleId="HeadingA">
    <w:name w:val="Heading A"/>
    <w:next w:val="Normal"/>
    <w:qFormat/>
    <w:rsid w:val="0078055D"/>
    <w:pPr>
      <w:suppressAutoHyphens/>
      <w:spacing w:before="240" w:after="120" w:line="276" w:lineRule="auto"/>
    </w:pPr>
    <w:rPr>
      <w:rFonts w:ascii="Arial" w:eastAsia="BritishCouncilSans-Regular" w:hAnsi="Arial" w:cs="BritishCouncilSans-Regular"/>
      <w:b/>
      <w:color w:val="23085A"/>
      <w:sz w:val="46"/>
    </w:rPr>
  </w:style>
  <w:style w:type="paragraph" w:customStyle="1" w:styleId="HeadingB">
    <w:name w:val="Heading B"/>
    <w:next w:val="Normal"/>
    <w:qFormat/>
    <w:rsid w:val="00505A09"/>
    <w:pPr>
      <w:spacing w:before="48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36"/>
    </w:rPr>
  </w:style>
  <w:style w:type="paragraph" w:customStyle="1" w:styleId="Bullets">
    <w:name w:val="Bullets"/>
    <w:qFormat/>
    <w:rsid w:val="00280147"/>
    <w:pPr>
      <w:numPr>
        <w:numId w:val="1"/>
      </w:numPr>
      <w:spacing w:after="120" w:line="276" w:lineRule="auto"/>
    </w:pPr>
    <w:rPr>
      <w:rFonts w:ascii="Arial" w:hAnsi="Arial"/>
    </w:rPr>
  </w:style>
  <w:style w:type="paragraph" w:customStyle="1" w:styleId="SubBullets">
    <w:name w:val="Sub Bullets"/>
    <w:qFormat/>
    <w:rsid w:val="00280147"/>
    <w:pPr>
      <w:numPr>
        <w:numId w:val="2"/>
      </w:numPr>
      <w:spacing w:after="120" w:line="276" w:lineRule="auto"/>
    </w:pPr>
    <w:rPr>
      <w:rFonts w:ascii="Arial" w:hAnsi="Arial"/>
    </w:rPr>
  </w:style>
  <w:style w:type="paragraph" w:customStyle="1" w:styleId="HeadingC">
    <w:name w:val="Heading C"/>
    <w:link w:val="HeadingCChar"/>
    <w:qFormat/>
    <w:rsid w:val="0078055D"/>
    <w:pPr>
      <w:spacing w:before="52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28"/>
    </w:rPr>
  </w:style>
  <w:style w:type="paragraph" w:customStyle="1" w:styleId="CoverA">
    <w:name w:val="Cover A"/>
    <w:qFormat/>
    <w:rsid w:val="00B30BDC"/>
    <w:pPr>
      <w:spacing w:after="120" w:line="276" w:lineRule="auto"/>
    </w:pPr>
    <w:rPr>
      <w:rFonts w:ascii="Arial" w:hAnsi="Arial"/>
      <w:b/>
      <w:color w:val="230859" w:themeColor="text2"/>
      <w:spacing w:val="-20"/>
      <w:sz w:val="50"/>
      <w:szCs w:val="50"/>
    </w:rPr>
  </w:style>
  <w:style w:type="paragraph" w:customStyle="1" w:styleId="CoverTitle">
    <w:name w:val="Cover Title"/>
    <w:basedOn w:val="Normal"/>
    <w:qFormat/>
    <w:rsid w:val="00C1299F"/>
    <w:pPr>
      <w:spacing w:after="480"/>
    </w:pPr>
    <w:rPr>
      <w:b/>
      <w:color w:val="00DCFF" w:themeColor="accent3"/>
      <w:spacing w:val="-20"/>
      <w:sz w:val="102"/>
      <w:szCs w:val="102"/>
    </w:rPr>
  </w:style>
  <w:style w:type="paragraph" w:customStyle="1" w:styleId="CoverDate">
    <w:name w:val="Cover Date"/>
    <w:basedOn w:val="Normal"/>
    <w:qFormat/>
    <w:rsid w:val="0078055D"/>
    <w:rPr>
      <w:color w:val="FFFFFF" w:themeColor="background1"/>
      <w:spacing w:val="-20"/>
      <w:sz w:val="42"/>
      <w:szCs w:val="42"/>
    </w:rPr>
  </w:style>
  <w:style w:type="paragraph" w:customStyle="1" w:styleId="Website">
    <w:name w:val="Website"/>
    <w:rsid w:val="00B227CE"/>
    <w:pPr>
      <w:spacing w:line="300" w:lineRule="exact"/>
    </w:pPr>
    <w:rPr>
      <w:rFonts w:ascii="British Council Sans Bold" w:hAnsi="British Council Sans Bold"/>
      <w:noProof/>
      <w:color w:val="23085A"/>
      <w:sz w:val="26"/>
      <w:szCs w:val="2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57FE2"/>
    <w:rPr>
      <w:rFonts w:ascii="British Council Sans Regular" w:hAnsi="British Council Sans Regular"/>
    </w:rPr>
  </w:style>
  <w:style w:type="paragraph" w:styleId="Footer">
    <w:name w:val="footer"/>
    <w:basedOn w:val="Normal"/>
    <w:link w:val="FooterChar"/>
    <w:uiPriority w:val="99"/>
    <w:unhideWhenUsed/>
    <w:rsid w:val="0067191C"/>
    <w:pPr>
      <w:tabs>
        <w:tab w:val="center" w:pos="4320"/>
        <w:tab w:val="right" w:pos="864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7191C"/>
    <w:rPr>
      <w:rFonts w:ascii="British Council Sans Regular" w:hAnsi="British Council Sans Regular"/>
      <w:sz w:val="20"/>
    </w:rPr>
  </w:style>
  <w:style w:type="table" w:styleId="TableGrid">
    <w:name w:val="Table Grid"/>
    <w:basedOn w:val="TableNormal"/>
    <w:uiPriority w:val="59"/>
    <w:rsid w:val="00E5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945F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3" w:themeFill="accent1" w:themeFillTint="7F"/>
      </w:tcPr>
    </w:tblStylePr>
  </w:style>
  <w:style w:type="table" w:styleId="LightList-Accent1">
    <w:name w:val="Light List Accent 1"/>
    <w:aliases w:val="Table"/>
    <w:basedOn w:val="TableNormal"/>
    <w:uiPriority w:val="61"/>
    <w:rsid w:val="00357565"/>
    <w:rPr>
      <w:rFonts w:ascii="Arial" w:hAnsi="Arial"/>
      <w:color w:val="000000" w:themeColor="text1"/>
    </w:rPr>
    <w:tblPr>
      <w:tblStyleRowBandSize w:val="1"/>
      <w:tblStyleColBandSize w:val="1"/>
      <w:tblInd w:w="113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000000" w:themeColor="text1"/>
      </w:rPr>
      <w:tblPr>
        <w:tblCellMar>
          <w:top w:w="57" w:type="dxa"/>
          <w:left w:w="108" w:type="dxa"/>
          <w:bottom w:w="0" w:type="dxa"/>
          <w:right w:w="108" w:type="dxa"/>
        </w:tblCellMar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DC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Vert"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single" w:sz="8" w:space="0" w:color="00DCFF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19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A82D03"/>
    <w:rPr>
      <w:rFonts w:ascii="Arial" w:hAnsi="Arial"/>
      <w:color w:val="898A8D"/>
      <w:u w:val="single"/>
    </w:rPr>
  </w:style>
  <w:style w:type="table" w:styleId="GridTable4-Accent3">
    <w:name w:val="Grid Table 4 Accent 3"/>
    <w:aliases w:val="British Coucil Table - Cyan"/>
    <w:basedOn w:val="TableNormal"/>
    <w:uiPriority w:val="49"/>
    <w:rsid w:val="006C2629"/>
    <w:tblPr>
      <w:tblStyleRowBandSize w:val="1"/>
      <w:tblStyleColBandSize w:val="1"/>
      <w:tblBorders>
        <w:top w:val="single" w:sz="4" w:space="0" w:color="66EAFF" w:themeColor="accent3" w:themeTint="99"/>
        <w:left w:val="single" w:sz="4" w:space="0" w:color="66EAFF" w:themeColor="accent3" w:themeTint="99"/>
        <w:bottom w:val="single" w:sz="4" w:space="0" w:color="66EAFF" w:themeColor="accent3" w:themeTint="99"/>
        <w:right w:val="single" w:sz="4" w:space="0" w:color="66EAFF" w:themeColor="accent3" w:themeTint="99"/>
        <w:insideH w:val="single" w:sz="4" w:space="0" w:color="66EAFF" w:themeColor="accent3" w:themeTint="99"/>
        <w:insideV w:val="single" w:sz="4" w:space="0" w:color="66EA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DCFF" w:themeColor="accent3"/>
          <w:left w:val="single" w:sz="4" w:space="0" w:color="00DCFF" w:themeColor="accent3"/>
          <w:bottom w:val="single" w:sz="4" w:space="0" w:color="00DCFF" w:themeColor="accent3"/>
          <w:right w:val="single" w:sz="4" w:space="0" w:color="00DCFF" w:themeColor="accent3"/>
          <w:insideH w:val="nil"/>
          <w:insideV w:val="nil"/>
        </w:tcBorders>
        <w:shd w:val="clear" w:color="auto" w:fill="00D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D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8FF" w:themeFill="accent3" w:themeFillTint="33"/>
      </w:tcPr>
    </w:tblStylePr>
    <w:tblStylePr w:type="band1Horz">
      <w:tblPr/>
      <w:tcPr>
        <w:shd w:val="clear" w:color="auto" w:fill="CCF8FF" w:themeFill="accent3" w:themeFillTint="33"/>
      </w:tcPr>
    </w:tblStylePr>
  </w:style>
  <w:style w:type="table" w:styleId="PlainTable5">
    <w:name w:val="Plain Table 5"/>
    <w:basedOn w:val="TableNormal"/>
    <w:uiPriority w:val="99"/>
    <w:rsid w:val="004148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ritishCouncil-PinkTableStyle">
    <w:name w:val="British Council - Pink Table Style"/>
    <w:basedOn w:val="TableNormal"/>
    <w:uiPriority w:val="99"/>
    <w:rsid w:val="00F7472E"/>
    <w:tblPr>
      <w:tblBorders>
        <w:top w:val="single" w:sz="18" w:space="0" w:color="FF00C8" w:themeColor="accent1"/>
        <w:bottom w:val="single" w:sz="18" w:space="0" w:color="FF00C8" w:themeColor="accent1"/>
        <w:insideH w:val="single" w:sz="18" w:space="0" w:color="FF00C8" w:themeColor="accent1"/>
      </w:tblBorders>
    </w:tblPr>
    <w:tblStylePr w:type="firstRow">
      <w:rPr>
        <w:b/>
      </w:rPr>
      <w:tblPr/>
      <w:tcPr>
        <w:shd w:val="clear" w:color="auto" w:fill="FF00C8" w:themeFill="accent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F06E4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ED0DD6"/>
    <w:tblPr>
      <w:tblStyleRowBandSize w:val="1"/>
      <w:tblStyleColBandSize w:val="1"/>
      <w:tblBorders>
        <w:top w:val="single" w:sz="4" w:space="0" w:color="FF99E9" w:themeColor="accent1" w:themeTint="66"/>
        <w:left w:val="single" w:sz="4" w:space="0" w:color="FF99E9" w:themeColor="accent1" w:themeTint="66"/>
        <w:bottom w:val="single" w:sz="4" w:space="0" w:color="FF99E9" w:themeColor="accent1" w:themeTint="66"/>
        <w:right w:val="single" w:sz="4" w:space="0" w:color="FF99E9" w:themeColor="accent1" w:themeTint="66"/>
        <w:insideH w:val="single" w:sz="4" w:space="0" w:color="FF99E9" w:themeColor="accent1" w:themeTint="66"/>
        <w:insideV w:val="single" w:sz="4" w:space="0" w:color="FF99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C41310"/>
    <w:pPr>
      <w:spacing w:before="200" w:after="160"/>
      <w:ind w:left="284" w:right="284"/>
    </w:pPr>
    <w:rPr>
      <w:i/>
      <w:iCs/>
      <w:color w:val="23085A"/>
    </w:rPr>
  </w:style>
  <w:style w:type="character" w:customStyle="1" w:styleId="QuoteChar">
    <w:name w:val="Quote Char"/>
    <w:basedOn w:val="DefaultParagraphFont"/>
    <w:link w:val="Quote"/>
    <w:uiPriority w:val="29"/>
    <w:rsid w:val="00C41310"/>
    <w:rPr>
      <w:rFonts w:ascii="Arial" w:hAnsi="Arial"/>
      <w:i/>
      <w:iCs/>
      <w:color w:val="23085A"/>
    </w:rPr>
  </w:style>
  <w:style w:type="paragraph" w:styleId="ListParagraph">
    <w:name w:val="List Paragraph"/>
    <w:basedOn w:val="Normal"/>
    <w:uiPriority w:val="34"/>
    <w:rsid w:val="008320AC"/>
  </w:style>
  <w:style w:type="paragraph" w:styleId="ListNumber">
    <w:name w:val="List Number"/>
    <w:basedOn w:val="Normal"/>
    <w:uiPriority w:val="99"/>
    <w:unhideWhenUsed/>
    <w:qFormat/>
    <w:rsid w:val="003F5CB2"/>
    <w:pPr>
      <w:numPr>
        <w:numId w:val="3"/>
      </w:numPr>
      <w:ind w:left="720" w:hanging="357"/>
    </w:pPr>
  </w:style>
  <w:style w:type="table" w:customStyle="1" w:styleId="BritishCouncilTable">
    <w:name w:val="British Council Table"/>
    <w:basedOn w:val="TableNormal"/>
    <w:uiPriority w:val="99"/>
    <w:rsid w:val="00686DD0"/>
    <w:pPr>
      <w:spacing w:line="260" w:lineRule="exact"/>
    </w:pPr>
    <w:rPr>
      <w:rFonts w:ascii="Arial" w:hAnsi="Arial"/>
      <w:color w:val="575756"/>
      <w:sz w:val="22"/>
      <w:szCs w:val="22"/>
      <w:lang w:val="en-US"/>
    </w:rPr>
    <w:tblPr>
      <w:tblInd w:w="113" w:type="dxa"/>
      <w:tblBorders>
        <w:bottom w:val="single" w:sz="4" w:space="0" w:color="4A4A4A"/>
        <w:insideH w:val="single" w:sz="4" w:space="0" w:color="4A4A4A"/>
        <w:insideV w:val="single" w:sz="4" w:space="0" w:color="4A4A4A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20" w:lineRule="exact"/>
      </w:pPr>
      <w:rPr>
        <w:rFonts w:ascii="Arial" w:hAnsi="Arial"/>
        <w:b/>
        <w:bCs/>
        <w:i w:val="0"/>
        <w:iCs w:val="0"/>
        <w:caps/>
        <w:smallCaps w:val="0"/>
        <w:strike w:val="0"/>
        <w:dstrike w:val="0"/>
        <w:vanish w:val="0"/>
        <w:color w:val="FFFFFF" w:themeColor="background1"/>
        <w:sz w:val="22"/>
        <w:szCs w:val="22"/>
        <w:u w:val="none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24135F"/>
      </w:tcPr>
    </w:tblStylePr>
  </w:style>
  <w:style w:type="character" w:styleId="Hyperlink">
    <w:name w:val="Hyperlink"/>
    <w:basedOn w:val="DefaultParagraphFont"/>
    <w:uiPriority w:val="99"/>
    <w:unhideWhenUsed/>
    <w:rsid w:val="00774FC9"/>
    <w:rPr>
      <w:color w:val="FF00C8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C326A"/>
    <w:rPr>
      <w:rFonts w:asciiTheme="majorHAnsi" w:eastAsiaTheme="majorEastAsia" w:hAnsiTheme="majorHAnsi" w:cstheme="majorBidi"/>
      <w:color w:val="BF009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C326A"/>
    <w:pPr>
      <w:spacing w:line="259" w:lineRule="auto"/>
      <w:outlineLvl w:val="9"/>
    </w:pPr>
    <w:rPr>
      <w:lang w:val="en-US"/>
    </w:rPr>
  </w:style>
  <w:style w:type="paragraph" w:customStyle="1" w:styleId="Heading">
    <w:name w:val="Heading"/>
    <w:basedOn w:val="HeadingC"/>
    <w:link w:val="HeadingChar"/>
    <w:rsid w:val="00AC326A"/>
  </w:style>
  <w:style w:type="character" w:styleId="CommentReference">
    <w:name w:val="annotation reference"/>
    <w:basedOn w:val="DefaultParagraphFont"/>
    <w:uiPriority w:val="99"/>
    <w:semiHidden/>
    <w:unhideWhenUsed/>
    <w:rsid w:val="00525CC3"/>
    <w:rPr>
      <w:sz w:val="16"/>
      <w:szCs w:val="16"/>
    </w:rPr>
  </w:style>
  <w:style w:type="character" w:customStyle="1" w:styleId="HeadingCChar">
    <w:name w:val="Heading C Char"/>
    <w:basedOn w:val="DefaultParagraphFont"/>
    <w:link w:val="HeadingC"/>
    <w:rsid w:val="00AC326A"/>
    <w:rPr>
      <w:rFonts w:ascii="Arial" w:eastAsia="BritishCouncilSans-Regular" w:hAnsi="Arial" w:cs="BritishCouncilSans-Regular"/>
      <w:b/>
      <w:color w:val="230859" w:themeColor="text2"/>
      <w:sz w:val="28"/>
    </w:rPr>
  </w:style>
  <w:style w:type="character" w:customStyle="1" w:styleId="HeadingChar">
    <w:name w:val="Heading Char"/>
    <w:basedOn w:val="HeadingCChar"/>
    <w:link w:val="Heading"/>
    <w:rsid w:val="00AC326A"/>
    <w:rPr>
      <w:rFonts w:ascii="Arial" w:eastAsia="BritishCouncilSans-Regular" w:hAnsi="Arial" w:cs="BritishCouncilSans-Regular"/>
      <w:b/>
      <w:color w:val="230859" w:themeColor="text2"/>
      <w:sz w:val="2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5C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CC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5CC3"/>
    <w:rPr>
      <w:rFonts w:ascii="Arial" w:hAnsi="Arial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9905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6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versity.ac.uk/pgstudy/course/........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British%20Council%20-%20Blue\Document.dotx" TargetMode="External"/></Relationships>
</file>

<file path=word/theme/theme1.xml><?xml version="1.0" encoding="utf-8"?>
<a:theme xmlns:a="http://schemas.openxmlformats.org/drawingml/2006/main" name="Office Theme">
  <a:themeElements>
    <a:clrScheme name="British Council - Word Template Pink">
      <a:dk1>
        <a:srgbClr val="000000"/>
      </a:dk1>
      <a:lt1>
        <a:srgbClr val="FFFFFF"/>
      </a:lt1>
      <a:dk2>
        <a:srgbClr val="230859"/>
      </a:dk2>
      <a:lt2>
        <a:srgbClr val="C8C8C8"/>
      </a:lt2>
      <a:accent1>
        <a:srgbClr val="FF00C8"/>
      </a:accent1>
      <a:accent2>
        <a:srgbClr val="B25EFF"/>
      </a:accent2>
      <a:accent3>
        <a:srgbClr val="00DCFF"/>
      </a:accent3>
      <a:accent4>
        <a:srgbClr val="EA0034"/>
      </a:accent4>
      <a:accent5>
        <a:srgbClr val="FF8200"/>
      </a:accent5>
      <a:accent6>
        <a:srgbClr val="5DEB4B"/>
      </a:accent6>
      <a:hlink>
        <a:srgbClr val="FF00C8"/>
      </a:hlink>
      <a:folHlink>
        <a:srgbClr val="898A8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23085A"/>
        </a:solidFill>
        <a:ln>
          <a:noFill/>
        </a:ln>
        <a:effectLst/>
        <a:extLst>
          <a:ext uri="{FAA26D3D-D897-4be2-8F04-BA451C77F1D7}">
            <ma14:placeholderFlag xmlns="" xmlns:ma14="http://schemas.microsoft.com/office/mac/drawingml/2011/main"/>
          </a:ext>
          <a:ext uri="{C572A759-6A51-4108-AA02-DFA0A04FC94B}">
            <ma14:wrappingTextBoxFlag xmlns="" xmlns:ma14="http://schemas.microsoft.com/office/mac/drawingml/2011/main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EAEF7D9751646B933EBC243385D11" ma:contentTypeVersion="4" ma:contentTypeDescription="Create a new document." ma:contentTypeScope="" ma:versionID="ee277e4aaab4b94a00876134c7a70994">
  <xsd:schema xmlns:xsd="http://www.w3.org/2001/XMLSchema" xmlns:xs="http://www.w3.org/2001/XMLSchema" xmlns:p="http://schemas.microsoft.com/office/2006/metadata/properties" xmlns:ns2="cbcdfece-f974-48a8-9986-03dcbe9566fa" targetNamespace="http://schemas.microsoft.com/office/2006/metadata/properties" ma:root="true" ma:fieldsID="cf23b0e444261603e99a3c03683484b8" ns2:_="">
    <xsd:import namespace="cbcdfece-f974-48a8-9986-03dcbe9566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dfece-f974-48a8-9986-03dcbe9566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8FB663-9AE5-410B-9FBB-B213DCAAA7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9FFCC2-3898-4C0C-8C18-6B07527B989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bcdfece-f974-48a8-9986-03dcbe9566fa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41ABCB-42B0-4600-9697-34A8C8BDD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cdfece-f974-48a8-9986-03dcbe9566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A220A6-70D0-4ECF-B7A6-C89EAA84B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</Template>
  <TotalTime>39</TotalTime>
  <Pages>7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Swann, Jessica (Mexico)</dc:creator>
  <cp:keywords/>
  <dc:description/>
  <cp:lastModifiedBy>Chaudhuri, Paramita (India)</cp:lastModifiedBy>
  <cp:revision>5</cp:revision>
  <cp:lastPrinted>2019-10-31T13:43:00Z</cp:lastPrinted>
  <dcterms:created xsi:type="dcterms:W3CDTF">2020-12-07T03:33:00Z</dcterms:created>
  <dcterms:modified xsi:type="dcterms:W3CDTF">2020-12-17T09:03:00Z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0x0101001D8EAEF7D9751646B933EBC243385D11</vt:lpwstr>
  </property>
</Properties>
</file>