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59440" w14:textId="20022E3E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i/>
          <w:sz w:val="24"/>
          <w:lang w:val="en-US"/>
        </w:rPr>
      </w:pPr>
      <w:r w:rsidRPr="00F215BE">
        <w:rPr>
          <w:rFonts w:asciiTheme="minorHAnsi" w:hAnsiTheme="minorHAnsi" w:cs="Arial"/>
          <w:i/>
          <w:sz w:val="24"/>
          <w:lang w:val="en-US"/>
        </w:rPr>
        <w:t>*Please send your application form to</w:t>
      </w:r>
      <w:r w:rsidRPr="00F215BE">
        <w:rPr>
          <w:rFonts w:asciiTheme="minorHAnsi" w:hAnsiTheme="minorHAnsi" w:cs="Arial"/>
          <w:b/>
          <w:i/>
          <w:sz w:val="24"/>
          <w:lang w:val="en-US"/>
        </w:rPr>
        <w:t xml:space="preserve"> </w:t>
      </w:r>
      <w:hyperlink r:id="rId7" w:history="1">
        <w:r w:rsidR="001A6186" w:rsidRPr="00EF6486">
          <w:rPr>
            <w:rStyle w:val="Hyperlink"/>
            <w:rFonts w:asciiTheme="minorHAnsi" w:eastAsia="Times New Roman" w:hAnsiTheme="minorHAnsi" w:cs="Arial"/>
            <w:i/>
            <w:lang w:val="en-US"/>
          </w:rPr>
          <w:t>partnershipfund@britishcouncil.org.cn</w:t>
        </w:r>
      </w:hyperlink>
      <w:r w:rsidR="00F215BE" w:rsidRPr="00F215BE">
        <w:rPr>
          <w:rStyle w:val="Hyperlink"/>
          <w:rFonts w:asciiTheme="minorHAnsi" w:eastAsia="Times New Roman" w:hAnsiTheme="minorHAnsi" w:cs="Arial"/>
          <w:i/>
          <w:u w:val="none"/>
          <w:lang w:val="en-US"/>
        </w:rPr>
        <w:t xml:space="preserve"> 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by </w:t>
      </w:r>
      <w:r w:rsidR="00C0321E" w:rsidRPr="00C0321E">
        <w:rPr>
          <w:rStyle w:val="Hyperlink"/>
          <w:rFonts w:asciiTheme="minorHAnsi" w:hAnsiTheme="minorHAnsi" w:cs="Arial"/>
          <w:b/>
          <w:i/>
          <w:color w:val="auto"/>
          <w:u w:val="none"/>
        </w:rPr>
        <w:t xml:space="preserve">23:59 GMT on </w:t>
      </w:r>
      <w:r w:rsidR="00401663">
        <w:rPr>
          <w:rStyle w:val="Hyperlink"/>
          <w:rFonts w:asciiTheme="minorHAnsi" w:hAnsiTheme="minorHAnsi" w:cs="Arial" w:hint="eastAsia"/>
          <w:b/>
          <w:i/>
          <w:color w:val="auto"/>
          <w:u w:val="none"/>
        </w:rPr>
        <w:t>Frida</w:t>
      </w:r>
      <w:r w:rsidR="00401663">
        <w:rPr>
          <w:rStyle w:val="Hyperlink"/>
          <w:rFonts w:asciiTheme="minorHAnsi" w:hAnsiTheme="minorHAnsi" w:cs="Arial"/>
          <w:b/>
          <w:i/>
          <w:color w:val="auto"/>
          <w:u w:val="none"/>
        </w:rPr>
        <w:t xml:space="preserve">y </w:t>
      </w:r>
      <w:r w:rsidR="00401663">
        <w:rPr>
          <w:rStyle w:val="Hyperlink"/>
          <w:rFonts w:asciiTheme="minorHAnsi" w:hAnsiTheme="minorHAnsi" w:cs="Arial" w:hint="eastAsia"/>
          <w:b/>
          <w:i/>
          <w:color w:val="auto"/>
          <w:u w:val="none"/>
        </w:rPr>
        <w:t>11</w:t>
      </w:r>
      <w:r w:rsidR="00565235">
        <w:rPr>
          <w:rStyle w:val="Hyperlink"/>
          <w:rFonts w:asciiTheme="minorHAnsi" w:hAnsiTheme="minorHAnsi" w:cs="Arial"/>
          <w:b/>
          <w:i/>
          <w:color w:val="auto"/>
          <w:u w:val="none"/>
        </w:rPr>
        <w:t xml:space="preserve"> December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 20</w:t>
      </w:r>
      <w:r w:rsidR="008135D6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>20</w:t>
      </w:r>
      <w:r w:rsidR="00F215BE" w:rsidRPr="00F215BE">
        <w:rPr>
          <w:rStyle w:val="Hyperlink"/>
          <w:rFonts w:asciiTheme="minorHAnsi" w:eastAsia="Times New Roman" w:hAnsiTheme="minorHAnsi" w:cs="Arial"/>
          <w:i/>
          <w:u w:val="none"/>
          <w:lang w:val="en-US"/>
        </w:rPr>
        <w:t>.</w:t>
      </w:r>
    </w:p>
    <w:p w14:paraId="127509A1" w14:textId="77777777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p w14:paraId="2EFF27E0" w14:textId="00B5222D" w:rsidR="00D00250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</w:t>
      </w:r>
      <w:r w:rsidRPr="00F215BE">
        <w:rPr>
          <w:rFonts w:asciiTheme="minorHAnsi" w:hAnsiTheme="minorHAnsi" w:cs="Arial"/>
          <w:b/>
          <w:sz w:val="24"/>
          <w:lang w:val="en-US"/>
        </w:rPr>
        <w:t xml:space="preserve"> 1: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Project Name and Contact Details</w:t>
      </w:r>
    </w:p>
    <w:p w14:paraId="3FECBC77" w14:textId="77777777" w:rsidR="00CB7246" w:rsidRPr="00F215BE" w:rsidRDefault="00CB7246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D00250" w:rsidRPr="00F215BE" w14:paraId="449108C6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3AB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CB7246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20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0079871C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BC9" w14:textId="48D31A3A" w:rsidR="00D00250" w:rsidRPr="00CB7246" w:rsidRDefault="00AD0A2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UK leading institution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80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2392B5A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5D" w14:textId="49338794" w:rsidR="00D00250" w:rsidRPr="00CB7246" w:rsidRDefault="00AD0A26" w:rsidP="000C327B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/>
              </w:rPr>
              <w:t>Applicant/</w:t>
            </w:r>
            <w:r w:rsidR="00D00250" w:rsidRPr="00CB7246">
              <w:rPr>
                <w:rFonts w:asciiTheme="minorHAnsi" w:hAnsiTheme="minorHAnsi" w:cs="Arial"/>
                <w:b/>
              </w:rPr>
              <w:t>Contact</w:t>
            </w:r>
            <w:r w:rsidR="00CB7246">
              <w:rPr>
                <w:rFonts w:asciiTheme="minorHAnsi" w:hAnsiTheme="minorHAnsi" w:cs="Arial"/>
                <w:b/>
              </w:rPr>
              <w:t xml:space="preserve"> person</w:t>
            </w:r>
            <w:r w:rsidR="000C327B">
              <w:rPr>
                <w:rFonts w:asciiTheme="minorHAnsi" w:hAnsiTheme="minorHAnsi" w:cs="Arial"/>
                <w:b/>
              </w:rPr>
              <w:t xml:space="preserve"> </w:t>
            </w:r>
            <w:r w:rsidR="00D00250" w:rsidRPr="00CB7246">
              <w:rPr>
                <w:rFonts w:asciiTheme="minorHAnsi" w:hAnsiTheme="minorHAnsi" w:cs="Arial"/>
                <w:i/>
              </w:rPr>
              <w:t>(name, telephone, email, address)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8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52CD088" w14:textId="77777777" w:rsidTr="00CB7246">
        <w:trPr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376" w14:textId="7395B8B5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What other </w:t>
            </w:r>
            <w:r w:rsidR="00CB7246">
              <w:rPr>
                <w:rFonts w:asciiTheme="minorHAnsi" w:hAnsiTheme="minorHAnsi" w:cs="Arial"/>
              </w:rPr>
              <w:t xml:space="preserve">partners from China and </w:t>
            </w:r>
            <w:r w:rsidR="00F84527">
              <w:rPr>
                <w:rFonts w:asciiTheme="minorHAnsi" w:hAnsiTheme="minorHAnsi" w:cs="Arial"/>
              </w:rPr>
              <w:t>BRI</w:t>
            </w:r>
            <w:r w:rsidR="00CB7246">
              <w:rPr>
                <w:rFonts w:asciiTheme="minorHAnsi" w:hAnsiTheme="minorHAnsi" w:cs="Arial"/>
              </w:rPr>
              <w:t xml:space="preserve"> countries</w:t>
            </w:r>
            <w:r w:rsidR="00F215BE" w:rsidRPr="00F215BE">
              <w:rPr>
                <w:rFonts w:asciiTheme="minorHAnsi" w:hAnsiTheme="minorHAnsi" w:cs="Arial"/>
              </w:rPr>
              <w:t xml:space="preserve"> </w:t>
            </w:r>
            <w:r w:rsidRPr="00F215BE">
              <w:rPr>
                <w:rFonts w:asciiTheme="minorHAnsi" w:hAnsiTheme="minorHAnsi" w:cs="Arial"/>
              </w:rPr>
              <w:t>are involved in your project?</w:t>
            </w:r>
            <w:r w:rsidR="00F215BE" w:rsidRPr="00F215BE">
              <w:rPr>
                <w:rFonts w:asciiTheme="minorHAnsi" w:hAnsiTheme="minorHAnsi" w:cs="Arial"/>
              </w:rPr>
              <w:t xml:space="preserve"> </w:t>
            </w:r>
            <w:r w:rsidRPr="00F215BE">
              <w:rPr>
                <w:rFonts w:asciiTheme="minorHAnsi" w:hAnsiTheme="minorHAnsi" w:cs="Arial"/>
                <w:i/>
              </w:rPr>
              <w:t>(Add more lines if needed)</w:t>
            </w:r>
          </w:p>
        </w:tc>
      </w:tr>
      <w:tr w:rsidR="00D00250" w:rsidRPr="00F215BE" w14:paraId="6D85BD86" w14:textId="77777777" w:rsidTr="00F215B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FB0" w14:textId="7A8CA100" w:rsidR="00D00250" w:rsidRPr="00CB7246" w:rsidRDefault="00CB724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Partner</w:t>
            </w:r>
            <w:r w:rsidR="00D00250" w:rsidRPr="00CB7246">
              <w:rPr>
                <w:rFonts w:asciiTheme="minorHAnsi" w:hAnsiTheme="minorHAnsi" w:cs="Arial"/>
                <w:b/>
              </w:rPr>
              <w:t xml:space="preserve"> 1</w:t>
            </w:r>
          </w:p>
          <w:p w14:paraId="5348FA39" w14:textId="1A5D2C3A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09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08ECF46" w14:textId="77777777" w:rsidTr="00F215BE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4B6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</w:p>
          <w:p w14:paraId="3EC4AEBF" w14:textId="71A75268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2F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C80A35F" w14:textId="77777777" w:rsidTr="00F215BE">
        <w:trPr>
          <w:trHeight w:val="2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67" w14:textId="190D7FF7" w:rsidR="00D00250" w:rsidRPr="00CB7246" w:rsidRDefault="00CB724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Partner</w:t>
            </w:r>
            <w:r w:rsidR="00D00250" w:rsidRPr="00CB7246">
              <w:rPr>
                <w:rFonts w:asciiTheme="minorHAnsi" w:hAnsiTheme="minorHAnsi" w:cs="Arial"/>
                <w:b/>
              </w:rPr>
              <w:t xml:space="preserve"> 2</w:t>
            </w:r>
          </w:p>
          <w:p w14:paraId="31B2A1F2" w14:textId="2085C75F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1F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61F210B0" w14:textId="77777777" w:rsidTr="00F215BE">
        <w:trPr>
          <w:trHeight w:val="2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553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</w:p>
          <w:p w14:paraId="7E0840E9" w14:textId="3AF95B9B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CD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51C91C65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CB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 xml:space="preserve">Have all these partners confirmed their support for this project?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3E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14:paraId="1EB646D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  <w:bCs/>
              </w:rPr>
              <w:t>YES</w:t>
            </w:r>
            <w:r w:rsidRPr="00F215BE">
              <w:rPr>
                <w:rFonts w:asciiTheme="minorHAnsi" w:hAnsiTheme="minorHAnsi" w:cs="Arial"/>
                <w:bCs/>
              </w:rPr>
              <w:tab/>
            </w:r>
            <w:r w:rsidRPr="00F215BE">
              <w:rPr>
                <w:rFonts w:asciiTheme="minorHAnsi" w:hAnsiTheme="minorHAnsi" w:cs="Arial"/>
                <w:lang w:val="en-US"/>
              </w:rPr>
              <w:t>□</w:t>
            </w:r>
            <w:r w:rsidRPr="00F215BE">
              <w:rPr>
                <w:rFonts w:asciiTheme="minorHAnsi" w:hAnsiTheme="minorHAnsi" w:cs="Arial"/>
                <w:lang w:val="en-US"/>
              </w:rPr>
              <w:tab/>
            </w:r>
            <w:r w:rsidRPr="00F215BE">
              <w:rPr>
                <w:rFonts w:asciiTheme="minorHAnsi" w:hAnsiTheme="minorHAnsi" w:cs="Arial"/>
                <w:bCs/>
              </w:rPr>
              <w:t>NO</w:t>
            </w:r>
            <w:r w:rsidRPr="00F215BE">
              <w:rPr>
                <w:rFonts w:asciiTheme="minorHAnsi" w:hAnsiTheme="minorHAnsi" w:cs="Arial"/>
                <w:bCs/>
              </w:rPr>
              <w:tab/>
            </w:r>
            <w:r w:rsidRPr="00F215BE">
              <w:rPr>
                <w:rFonts w:asciiTheme="minorHAnsi" w:hAnsiTheme="minorHAnsi" w:cs="Arial"/>
                <w:lang w:val="en-US"/>
              </w:rPr>
              <w:t>□</w:t>
            </w:r>
          </w:p>
        </w:tc>
      </w:tr>
      <w:tr w:rsidR="00D00250" w:rsidRPr="00F215BE" w14:paraId="479BBBBB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8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 xml:space="preserve">Please provide a </w:t>
            </w:r>
            <w:r w:rsidRPr="00F215BE">
              <w:rPr>
                <w:rFonts w:asciiTheme="minorHAnsi" w:hAnsiTheme="minorHAnsi" w:cs="Arial"/>
                <w:b/>
              </w:rPr>
              <w:t>brief introduction</w:t>
            </w:r>
            <w:r w:rsidRPr="00F215BE">
              <w:rPr>
                <w:rFonts w:asciiTheme="minorHAnsi" w:hAnsiTheme="minorHAnsi" w:cs="Arial"/>
              </w:rPr>
              <w:t xml:space="preserve"> of the bidding organisation and any partner organisations.</w:t>
            </w:r>
            <w:r w:rsidR="00BB31A1" w:rsidRPr="00F215BE">
              <w:rPr>
                <w:rFonts w:asciiTheme="minorHAnsi" w:hAnsiTheme="minorHAnsi" w:cs="Arial"/>
              </w:rPr>
              <w:t xml:space="preserve"> </w:t>
            </w:r>
          </w:p>
          <w:p w14:paraId="3094579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2B4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BD70CD" w:rsidRPr="00F215BE" w14:paraId="07EBB57D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4B1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b/>
              </w:rPr>
              <w:t>Profile of key staff/consultants</w:t>
            </w:r>
            <w:r w:rsidRPr="00F215BE">
              <w:rPr>
                <w:rFonts w:asciiTheme="minorHAnsi" w:hAnsiTheme="minorHAnsi" w:cs="Arial"/>
              </w:rPr>
              <w:t xml:space="preserve"> who will implement the project</w:t>
            </w:r>
            <w:r w:rsidR="00BB31A1" w:rsidRPr="00F215BE">
              <w:rPr>
                <w:rFonts w:asciiTheme="minorHAnsi" w:hAnsiTheme="minorHAnsi" w:cs="Arial"/>
              </w:rPr>
              <w:t xml:space="preserve"> (CVs of the key personnel can be attached as appendix to the application)</w:t>
            </w:r>
          </w:p>
          <w:p w14:paraId="42556963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1B2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6DA704A8" w14:textId="77777777" w:rsidR="000C327B" w:rsidRDefault="000C327B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58CF1038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22885111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66454D27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230D004D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2EE3A043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15F58BCF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32BEAE24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69D06FEA" w14:textId="08013E46" w:rsidR="00D00250" w:rsidRDefault="00D00250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lastRenderedPageBreak/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 2</w:t>
      </w:r>
      <w:r w:rsidRPr="00F215BE">
        <w:rPr>
          <w:rFonts w:asciiTheme="minorHAnsi" w:hAnsiTheme="minorHAnsi" w:cs="Arial"/>
          <w:b/>
          <w:sz w:val="24"/>
          <w:lang w:val="en-US"/>
        </w:rPr>
        <w:t>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Project Description</w:t>
      </w:r>
    </w:p>
    <w:p w14:paraId="027940BC" w14:textId="77777777" w:rsidR="00CB7246" w:rsidRPr="00F215BE" w:rsidRDefault="00CB7246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62"/>
        <w:gridCol w:w="2144"/>
        <w:gridCol w:w="2531"/>
      </w:tblGrid>
      <w:tr w:rsidR="00D00250" w:rsidRPr="00F215BE" w14:paraId="6F6832D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5D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Purpose</w:t>
            </w:r>
            <w:r w:rsidRPr="00F215BE">
              <w:rPr>
                <w:rFonts w:asciiTheme="minorHAnsi" w:hAnsiTheme="minorHAnsi" w:cs="Arial"/>
                <w:b/>
                <w:lang w:eastAsia="en-US"/>
              </w:rPr>
              <w:br/>
            </w:r>
            <w:r w:rsidRPr="00F215BE">
              <w:rPr>
                <w:rFonts w:asciiTheme="minorHAnsi" w:hAnsiTheme="minorHAnsi" w:cs="Arial"/>
                <w:i/>
              </w:rPr>
              <w:t>No more than 50 words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A7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82B6B50" w14:textId="77777777" w:rsidTr="00A11F82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B0E" w14:textId="2B42127A" w:rsidR="00F215BE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Timing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2A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Project start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8B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8C8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Project completion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8A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24B03C5E" w14:textId="77777777" w:rsidTr="00A11F82">
        <w:trPr>
          <w:trHeight w:val="2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CD6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Funding</w:t>
            </w:r>
          </w:p>
          <w:p w14:paraId="6395C80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What is the </w:t>
            </w:r>
            <w:r w:rsidRPr="00F215BE">
              <w:rPr>
                <w:rFonts w:asciiTheme="minorHAnsi" w:hAnsiTheme="minorHAnsi" w:cs="Arial"/>
                <w:b/>
                <w:i/>
                <w:u w:val="single"/>
              </w:rPr>
              <w:t>total</w:t>
            </w:r>
            <w:r w:rsidRPr="00F215BE">
              <w:rPr>
                <w:rFonts w:asciiTheme="minorHAnsi" w:hAnsiTheme="minorHAnsi" w:cs="Arial"/>
                <w:i/>
              </w:rPr>
              <w:t xml:space="preserve"> amount of funding (in GBP) you are seeking from the British Council?</w:t>
            </w:r>
          </w:p>
          <w:p w14:paraId="0428ABC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>How much co-funding (in GBP) have you secured (if any)?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AA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Total funding £</w:t>
            </w:r>
          </w:p>
          <w:p w14:paraId="37CD3B5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76AE7D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B4D6F3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75723FD" w14:textId="77777777" w:rsidTr="00A11F82">
        <w:trPr>
          <w:trHeight w:val="21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C2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18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>Secured co-funding £</w:t>
            </w:r>
          </w:p>
        </w:tc>
      </w:tr>
      <w:tr w:rsidR="00D00250" w:rsidRPr="00F215BE" w14:paraId="0E6EB221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5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Background and justification </w:t>
            </w:r>
          </w:p>
          <w:p w14:paraId="0D3FFAAD" w14:textId="77777777" w:rsidR="00D00250" w:rsidRDefault="000E42A1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</w:t>
            </w:r>
            <w:r w:rsidR="00D00250" w:rsidRPr="00F215BE">
              <w:rPr>
                <w:rFonts w:asciiTheme="minorHAnsi" w:hAnsiTheme="minorHAnsi" w:cs="Arial"/>
                <w:i/>
              </w:rPr>
              <w:t>lease explain the issue this project will address and why the British Council should fund it.</w:t>
            </w:r>
          </w:p>
          <w:p w14:paraId="7833076C" w14:textId="166B7EEB" w:rsidR="000E42A1" w:rsidRPr="00F215BE" w:rsidRDefault="000E42A1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N</w:t>
            </w:r>
            <w:r w:rsidRPr="00F215BE">
              <w:rPr>
                <w:rFonts w:asciiTheme="minorHAnsi" w:hAnsiTheme="minorHAnsi" w:cs="Arial"/>
                <w:i/>
              </w:rPr>
              <w:t>o more than 200 words</w:t>
            </w:r>
            <w:r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72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F10262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B7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Project summary</w:t>
            </w:r>
          </w:p>
          <w:p w14:paraId="51711EB2" w14:textId="77777777" w:rsidR="00123995" w:rsidRDefault="00123995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</w:t>
            </w:r>
            <w:r w:rsidR="00D00250" w:rsidRPr="00F215BE">
              <w:rPr>
                <w:rFonts w:asciiTheme="minorHAnsi" w:hAnsiTheme="minorHAnsi" w:cs="Arial"/>
                <w:i/>
              </w:rPr>
              <w:t>lease explain the project’s target outcomes and how these will be achieved.</w:t>
            </w:r>
          </w:p>
          <w:p w14:paraId="6AC100C1" w14:textId="6440F385" w:rsidR="00D00250" w:rsidRPr="00F215BE" w:rsidRDefault="00123995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</w:rPr>
              <w:t>N</w:t>
            </w:r>
            <w:r w:rsidRPr="00F215BE">
              <w:rPr>
                <w:rFonts w:asciiTheme="minorHAnsi" w:hAnsiTheme="minorHAnsi" w:cs="Arial"/>
                <w:i/>
              </w:rPr>
              <w:t>o more than 200 words</w:t>
            </w:r>
            <w:r>
              <w:rPr>
                <w:rFonts w:asciiTheme="minorHAnsi" w:hAnsiTheme="minorHAnsi" w:cs="Arial"/>
                <w:i/>
              </w:rPr>
              <w:t>.</w:t>
            </w:r>
            <w:r w:rsidR="00D00250"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01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D0E7205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94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Partnerships </w:t>
            </w:r>
          </w:p>
          <w:p w14:paraId="665B1047" w14:textId="0F70AF5F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>Please explain how this project will engage with partner organisations and provide a brief introduction of those partner</w:t>
            </w:r>
            <w:r w:rsidR="00C05BE3">
              <w:rPr>
                <w:rFonts w:asciiTheme="minorHAnsi" w:hAnsiTheme="minorHAnsi" w:cs="Arial"/>
                <w:i/>
              </w:rPr>
              <w:t>ship</w:t>
            </w:r>
            <w:r w:rsidRPr="00F215BE">
              <w:rPr>
                <w:rFonts w:asciiTheme="minorHAnsi" w:hAnsiTheme="minorHAnsi" w:cs="Arial"/>
                <w:i/>
              </w:rPr>
              <w:t>s (if any).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26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5490C8E7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6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Outputs </w:t>
            </w:r>
          </w:p>
          <w:p w14:paraId="6375235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What outputs will the project generate? E.g.: programmes, trained individuals, institutional partnerships, etc.</w:t>
            </w:r>
          </w:p>
          <w:p w14:paraId="1FD8F02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These outputs must relate to the project purpose.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F0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001FAD" w:rsidRPr="00F215BE" w14:paraId="2244A88C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2F0" w14:textId="77777777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Impacts</w:t>
            </w:r>
          </w:p>
          <w:p w14:paraId="3EBF9A34" w14:textId="4689B06D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Please describe what impacts your project will achieve</w:t>
            </w:r>
            <w:r w:rsidR="00BB31A1" w:rsidRPr="00F215BE">
              <w:rPr>
                <w:rFonts w:asciiTheme="minorHAnsi" w:hAnsiTheme="minorHAnsi" w:cs="Arial"/>
                <w:i/>
              </w:rPr>
              <w:t xml:space="preserve"> in short, medium and long term</w:t>
            </w:r>
            <w:r w:rsidRPr="00F215BE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4C" w14:textId="77777777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6ABA39A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BA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Beneficiary Groups</w:t>
            </w:r>
          </w:p>
          <w:p w14:paraId="66E5E9B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Beneficiaries are any organisations, groups or </w:t>
            </w:r>
            <w:r w:rsidRPr="00F215BE">
              <w:rPr>
                <w:rFonts w:asciiTheme="minorHAnsi" w:hAnsiTheme="minorHAnsi" w:cs="Arial"/>
                <w:i/>
              </w:rPr>
              <w:lastRenderedPageBreak/>
              <w:t xml:space="preserve">individuals who will benefit from the project.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2A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44CF4D27" w14:textId="77777777" w:rsidR="000C327B" w:rsidRDefault="000C327B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099678FC" w14:textId="060FFEE0" w:rsidR="00D00250" w:rsidRPr="00F215BE" w:rsidRDefault="000C327B" w:rsidP="000C327B">
      <w:pPr>
        <w:tabs>
          <w:tab w:val="left" w:pos="1155"/>
        </w:tabs>
        <w:spacing w:after="0" w:line="240" w:lineRule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ab/>
      </w:r>
      <w:r w:rsidR="00D00250" w:rsidRPr="00F215BE">
        <w:rPr>
          <w:rFonts w:asciiTheme="minorHAnsi" w:hAnsiTheme="minorHAnsi" w:cs="Arial"/>
          <w:b/>
          <w:sz w:val="24"/>
          <w:lang w:val="en-US"/>
        </w:rPr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</w:t>
      </w:r>
      <w:r w:rsidR="00D00250" w:rsidRPr="00F215BE">
        <w:rPr>
          <w:rFonts w:asciiTheme="minorHAnsi" w:hAnsiTheme="minorHAnsi" w:cs="Arial"/>
          <w:b/>
          <w:sz w:val="24"/>
          <w:lang w:val="en-US"/>
        </w:rPr>
        <w:t xml:space="preserve"> 3: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="00D00250" w:rsidRPr="00F215BE">
        <w:rPr>
          <w:rFonts w:asciiTheme="minorHAnsi" w:hAnsiTheme="minorHAnsi" w:cs="Arial"/>
          <w:b/>
          <w:sz w:val="24"/>
          <w:lang w:val="en-US"/>
        </w:rPr>
        <w:t>Risk Management, Monitoring and Evaluation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F215BE" w14:paraId="738DCD82" w14:textId="77777777" w:rsidTr="00CB7246">
        <w:trPr>
          <w:trHeight w:val="46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19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Risks</w:t>
            </w:r>
          </w:p>
          <w:p w14:paraId="1DC6A20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What are the key risks in implementing this project and how are you going to manage them?</w:t>
            </w:r>
          </w:p>
          <w:p w14:paraId="6841BC3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i/>
              </w:rPr>
              <w:t>(Add more lines if needed)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024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F7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Management</w:t>
            </w:r>
          </w:p>
        </w:tc>
      </w:tr>
      <w:tr w:rsidR="00D00250" w:rsidRPr="00F215BE" w14:paraId="29CA2033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B8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96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5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628DB659" w14:textId="77777777" w:rsidTr="00CB7246">
        <w:trPr>
          <w:trHeight w:val="4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194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A1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5A7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16193912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464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59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E2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67AB00B4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C0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Monitoring</w:t>
            </w:r>
            <w:r w:rsidR="00DF594C" w:rsidRPr="00F215BE">
              <w:rPr>
                <w:rFonts w:asciiTheme="minorHAnsi" w:hAnsiTheme="minorHAnsi" w:cs="Arial"/>
                <w:b/>
                <w:lang w:val="en-US"/>
              </w:rPr>
              <w:t xml:space="preserve"> and evaluation</w:t>
            </w:r>
          </w:p>
          <w:p w14:paraId="3B38BCC5" w14:textId="77777777" w:rsidR="00D00250" w:rsidRPr="00F215BE" w:rsidRDefault="00BB31A1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i/>
                <w:lang w:val="en-US"/>
              </w:rPr>
              <w:t xml:space="preserve">What are your key performance indicators (KPIs) and project milestones? </w:t>
            </w:r>
            <w:r w:rsidR="00D00250" w:rsidRPr="00F215BE">
              <w:rPr>
                <w:rFonts w:asciiTheme="minorHAnsi" w:hAnsiTheme="minorHAnsi" w:cs="Arial"/>
                <w:i/>
              </w:rPr>
              <w:t>How will the project be monitored</w:t>
            </w:r>
            <w:r w:rsidRPr="00F215BE">
              <w:rPr>
                <w:rFonts w:asciiTheme="minorHAnsi" w:hAnsiTheme="minorHAnsi" w:cs="Arial"/>
                <w:i/>
              </w:rPr>
              <w:t xml:space="preserve"> and evaluated against those KPIs and milestones?</w:t>
            </w:r>
            <w:r w:rsidR="00D00250"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C3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14:paraId="2646F1BA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0AB43B79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3F5A4EB3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t>SECTION 4:</w:t>
      </w:r>
      <w:r w:rsidRPr="00F215BE">
        <w:rPr>
          <w:rFonts w:asciiTheme="minorHAnsi" w:hAnsiTheme="minorHAnsi" w:cs="Arial"/>
          <w:b/>
          <w:sz w:val="24"/>
          <w:lang w:val="en-US"/>
        </w:rPr>
        <w:tab/>
      </w:r>
      <w:r w:rsidRPr="00F215BE">
        <w:rPr>
          <w:rFonts w:asciiTheme="minorHAnsi" w:hAnsiTheme="minorHAnsi" w:cs="Arial"/>
          <w:b/>
          <w:sz w:val="24"/>
          <w:lang w:val="en-US"/>
        </w:rPr>
        <w:tab/>
        <w:t>Key Project Contact and Sign-Off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F215BE" w14:paraId="77BB358B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64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Name of bidding organisation</w:t>
            </w:r>
            <w:r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60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014D0603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7F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Key 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1E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308039C8" w14:textId="77777777" w:rsidTr="00A11F82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501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Signed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81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Date</w:t>
            </w:r>
          </w:p>
        </w:tc>
      </w:tr>
    </w:tbl>
    <w:p w14:paraId="42358373" w14:textId="77777777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lang w:val="en-US"/>
        </w:rPr>
        <w:sectPr w:rsidR="00D00250" w:rsidRPr="00F215BE" w:rsidSect="00CB72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0" w:right="851" w:bottom="990" w:left="1134" w:header="680" w:footer="454" w:gutter="0"/>
          <w:cols w:space="720"/>
          <w:titlePg/>
        </w:sectPr>
      </w:pPr>
    </w:p>
    <w:p w14:paraId="1A00ABCB" w14:textId="77777777" w:rsidR="00D00250" w:rsidRPr="00F215BE" w:rsidRDefault="0032284C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u w:val="single"/>
          <w:lang w:val="en-US"/>
        </w:rPr>
      </w:pPr>
      <w:r w:rsidRPr="00F215BE">
        <w:rPr>
          <w:rFonts w:asciiTheme="minorHAnsi" w:hAnsiTheme="minorHAnsi" w:cs="Arial"/>
          <w:b/>
          <w:sz w:val="24"/>
          <w:u w:val="single"/>
          <w:lang w:val="en-US"/>
        </w:rPr>
        <w:lastRenderedPageBreak/>
        <w:t>Implementation</w:t>
      </w:r>
      <w:r w:rsidR="00D00250" w:rsidRPr="00F215BE">
        <w:rPr>
          <w:rFonts w:asciiTheme="minorHAnsi" w:hAnsiTheme="minorHAnsi" w:cs="Arial"/>
          <w:b/>
          <w:sz w:val="24"/>
          <w:u w:val="single"/>
          <w:lang w:val="en-US"/>
        </w:rPr>
        <w:t xml:space="preserve"> Plan </w:t>
      </w:r>
    </w:p>
    <w:p w14:paraId="26CB5C7F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Please fill in the below form with information regarding the planned project activities.</w:t>
      </w:r>
    </w:p>
    <w:p w14:paraId="62A82E21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68FE9874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  <w:r w:rsidRPr="00F215BE">
        <w:rPr>
          <w:rFonts w:asciiTheme="minorHAnsi" w:hAnsiTheme="minorHAnsi" w:cs="Arial"/>
          <w:i/>
        </w:rPr>
        <w:t>(Add more items if needed.)</w:t>
      </w:r>
    </w:p>
    <w:p w14:paraId="0A2B8CA2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1621"/>
        <w:gridCol w:w="967"/>
        <w:gridCol w:w="1060"/>
        <w:gridCol w:w="1144"/>
        <w:gridCol w:w="867"/>
        <w:gridCol w:w="1137"/>
        <w:gridCol w:w="2974"/>
        <w:gridCol w:w="2310"/>
      </w:tblGrid>
      <w:tr w:rsidR="00D00250" w:rsidRPr="00F215BE" w14:paraId="55C02C1B" w14:textId="77777777" w:rsidTr="00A75AE6">
        <w:tc>
          <w:tcPr>
            <w:tcW w:w="0" w:type="auto"/>
          </w:tcPr>
          <w:p w14:paraId="43BEEB4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Activity description</w:t>
            </w:r>
          </w:p>
        </w:tc>
        <w:tc>
          <w:tcPr>
            <w:tcW w:w="0" w:type="auto"/>
          </w:tcPr>
          <w:p w14:paraId="0E5601F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Target audience</w:t>
            </w:r>
          </w:p>
        </w:tc>
        <w:tc>
          <w:tcPr>
            <w:tcW w:w="0" w:type="auto"/>
          </w:tcPr>
          <w:p w14:paraId="1496AA3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Benefits</w:t>
            </w:r>
          </w:p>
        </w:tc>
        <w:tc>
          <w:tcPr>
            <w:tcW w:w="0" w:type="auto"/>
          </w:tcPr>
          <w:p w14:paraId="730CC403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Outcome</w:t>
            </w:r>
          </w:p>
        </w:tc>
        <w:tc>
          <w:tcPr>
            <w:tcW w:w="0" w:type="auto"/>
          </w:tcPr>
          <w:p w14:paraId="4BC8A498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0" w:type="auto"/>
          </w:tcPr>
          <w:p w14:paraId="6B5F3EA5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0" w:type="auto"/>
          </w:tcPr>
          <w:p w14:paraId="3FF34191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0" w:type="auto"/>
          </w:tcPr>
          <w:p w14:paraId="72273ACE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Targets and measures of success</w:t>
            </w:r>
          </w:p>
        </w:tc>
        <w:tc>
          <w:tcPr>
            <w:tcW w:w="0" w:type="auto"/>
          </w:tcPr>
          <w:p w14:paraId="6607D696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Method(s) of evaluation</w:t>
            </w:r>
          </w:p>
        </w:tc>
      </w:tr>
      <w:tr w:rsidR="00D00250" w:rsidRPr="00F215BE" w14:paraId="0B49BDC8" w14:textId="77777777" w:rsidTr="00D00250">
        <w:tc>
          <w:tcPr>
            <w:tcW w:w="0" w:type="auto"/>
          </w:tcPr>
          <w:p w14:paraId="4868EC1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1.</w:t>
            </w:r>
          </w:p>
          <w:p w14:paraId="7C34FCF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17DAC50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EC4E00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D3418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08517A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EA46E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2AFCE55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D8B83B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918D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0A4D3ED4" w14:textId="77777777" w:rsidTr="00D00250">
        <w:tc>
          <w:tcPr>
            <w:tcW w:w="0" w:type="auto"/>
          </w:tcPr>
          <w:p w14:paraId="2702497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2.</w:t>
            </w:r>
          </w:p>
          <w:p w14:paraId="1DC85F3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2AF8F7A1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095A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4B93FE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1D4F81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23DE07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D9473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8CF658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6D37C1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4670B8FA" w14:textId="77777777" w:rsidTr="00D00250">
        <w:tc>
          <w:tcPr>
            <w:tcW w:w="0" w:type="auto"/>
          </w:tcPr>
          <w:p w14:paraId="506FF9C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3.</w:t>
            </w:r>
          </w:p>
          <w:p w14:paraId="72CDE19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5F5454B1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141E77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858851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6F57455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17C993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40F105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0F21A3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2E4968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2B4681E4" w14:textId="77777777" w:rsidTr="00D00250">
        <w:tc>
          <w:tcPr>
            <w:tcW w:w="0" w:type="auto"/>
          </w:tcPr>
          <w:p w14:paraId="6D751E2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4.</w:t>
            </w:r>
          </w:p>
          <w:p w14:paraId="41133F2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1A6B5606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2CFF24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E8D8BC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738BEF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702E9D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5D29ED8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24C35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9660E7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6486BC9F" w14:textId="77777777" w:rsidTr="00D00250">
        <w:tc>
          <w:tcPr>
            <w:tcW w:w="0" w:type="auto"/>
          </w:tcPr>
          <w:p w14:paraId="4AF1CF4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5.</w:t>
            </w:r>
          </w:p>
          <w:p w14:paraId="39AAEE7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6D8BA3EC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1C7A4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8B3AF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4624C1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A0E85F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37477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5BDE3D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0DB9F9A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14:paraId="1FFF0C43" w14:textId="77777777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p w14:paraId="16861A6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p w14:paraId="31B03790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p w14:paraId="04297045" w14:textId="77777777" w:rsidR="00F215BE" w:rsidRDefault="00F215BE" w:rsidP="00F215BE">
      <w:pPr>
        <w:spacing w:after="0" w:line="240" w:lineRule="auto"/>
        <w:rPr>
          <w:rFonts w:asciiTheme="minorHAnsi" w:hAnsiTheme="minorHAnsi" w:cs="Arial"/>
          <w:b/>
          <w:sz w:val="24"/>
          <w:u w:val="single"/>
          <w:lang w:val="en-US"/>
        </w:rPr>
      </w:pPr>
      <w:r>
        <w:rPr>
          <w:rFonts w:asciiTheme="minorHAnsi" w:hAnsiTheme="minorHAnsi" w:cs="Arial"/>
          <w:b/>
          <w:sz w:val="24"/>
          <w:u w:val="single"/>
          <w:lang w:val="en-US"/>
        </w:rPr>
        <w:br w:type="page"/>
      </w:r>
    </w:p>
    <w:p w14:paraId="50506E19" w14:textId="7332EFE1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F215BE">
        <w:rPr>
          <w:rFonts w:asciiTheme="minorHAnsi" w:hAnsiTheme="minorHAnsi" w:cs="Arial"/>
          <w:b/>
          <w:sz w:val="24"/>
          <w:u w:val="single"/>
          <w:lang w:val="en-US"/>
        </w:rPr>
        <w:lastRenderedPageBreak/>
        <w:t>Activity-</w:t>
      </w:r>
      <w:r w:rsidR="00A75AE6" w:rsidRPr="00F215BE">
        <w:rPr>
          <w:rFonts w:asciiTheme="minorHAnsi" w:hAnsiTheme="minorHAnsi" w:cs="Arial"/>
          <w:b/>
          <w:sz w:val="24"/>
          <w:u w:val="single"/>
          <w:lang w:val="en-US"/>
        </w:rPr>
        <w:t>b</w:t>
      </w:r>
      <w:r w:rsidRPr="00F215BE">
        <w:rPr>
          <w:rFonts w:asciiTheme="minorHAnsi" w:hAnsiTheme="minorHAnsi" w:cs="Arial"/>
          <w:b/>
          <w:sz w:val="24"/>
          <w:u w:val="single"/>
          <w:lang w:val="en-US"/>
        </w:rPr>
        <w:t>ased Budget Plan</w:t>
      </w:r>
    </w:p>
    <w:p w14:paraId="389C864E" w14:textId="4C8F6016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The budget plan</w:t>
      </w:r>
      <w:r w:rsidR="000C327B">
        <w:rPr>
          <w:rFonts w:asciiTheme="minorHAnsi" w:hAnsiTheme="minorHAnsi" w:cs="Arial"/>
        </w:rPr>
        <w:t>*</w:t>
      </w:r>
      <w:r w:rsidRPr="00F215BE">
        <w:rPr>
          <w:rFonts w:asciiTheme="minorHAnsi" w:hAnsiTheme="minorHAnsi" w:cs="Arial"/>
        </w:rPr>
        <w:t xml:space="preserve"> must include: </w:t>
      </w:r>
    </w:p>
    <w:p w14:paraId="67D93447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a list of all activities to be carried out;</w:t>
      </w:r>
    </w:p>
    <w:p w14:paraId="12B76EBF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the full cost of each activity;</w:t>
      </w:r>
    </w:p>
    <w:p w14:paraId="22205EE5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 xml:space="preserve">the date of each activity. </w:t>
      </w:r>
    </w:p>
    <w:p w14:paraId="4EE531EF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49B98740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</w:rPr>
      </w:pPr>
      <w:r w:rsidRPr="00F215BE">
        <w:rPr>
          <w:rFonts w:asciiTheme="minorHAnsi" w:hAnsiTheme="minorHAnsi" w:cs="Arial"/>
          <w:b/>
        </w:rPr>
        <w:t xml:space="preserve">Your bid will not be considered without this. </w:t>
      </w:r>
    </w:p>
    <w:p w14:paraId="6D866B87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58D80C9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  <w:r w:rsidRPr="00F215BE">
        <w:rPr>
          <w:rFonts w:asciiTheme="minorHAnsi" w:hAnsiTheme="minorHAnsi" w:cs="Arial"/>
        </w:rPr>
        <w:t>(</w:t>
      </w:r>
      <w:r w:rsidRPr="00F215BE">
        <w:rPr>
          <w:rFonts w:asciiTheme="minorHAnsi" w:hAnsiTheme="minorHAnsi" w:cs="Arial"/>
          <w:i/>
        </w:rPr>
        <w:t>Double click on the chart to use Excel. Add more items if needed.)</w:t>
      </w:r>
    </w:p>
    <w:bookmarkStart w:id="1" w:name="_MON_1460894747"/>
    <w:bookmarkEnd w:id="1"/>
    <w:p w14:paraId="73688C2B" w14:textId="0925DD10" w:rsidR="00D00250" w:rsidRDefault="00512864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object w:dxaOrig="13533" w:dyaOrig="3135" w14:anchorId="472F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156pt" o:ole="">
            <v:imagedata r:id="rId14" o:title=""/>
          </v:shape>
          <o:OLEObject Type="Embed" ProgID="Excel.Sheet.12" ShapeID="_x0000_i1025" DrawAspect="Content" ObjectID="_1666638960" r:id="rId15"/>
        </w:object>
      </w:r>
    </w:p>
    <w:p w14:paraId="2C6DC2F1" w14:textId="77777777" w:rsidR="00CB7246" w:rsidRPr="00F215BE" w:rsidRDefault="00CB724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65"/>
      </w:tblGrid>
      <w:tr w:rsidR="00D00250" w:rsidRPr="00F215BE" w14:paraId="5E03BBC3" w14:textId="77777777" w:rsidTr="00D00250">
        <w:trPr>
          <w:trHeight w:val="375"/>
        </w:trPr>
        <w:tc>
          <w:tcPr>
            <w:tcW w:w="0" w:type="auto"/>
            <w:shd w:val="clear" w:color="000000" w:fill="FFCC99"/>
            <w:hideMark/>
          </w:tcPr>
          <w:p w14:paraId="0CD6431D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>Note:</w:t>
            </w:r>
          </w:p>
          <w:p w14:paraId="12D95BD2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 xml:space="preserve">Please provide the budget details in the below format: </w:t>
            </w:r>
          </w:p>
          <w:p w14:paraId="37A4482E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Consultant day rate x number of consultant x number of days</w:t>
            </w:r>
          </w:p>
          <w:p w14:paraId="3471CBBA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hotel and subsistence x number of people x number of days</w:t>
            </w:r>
          </w:p>
          <w:p w14:paraId="0CA16F32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Price of return flights x number of people</w:t>
            </w:r>
          </w:p>
          <w:p w14:paraId="18C83AC3" w14:textId="77777777" w:rsidR="00CB7246" w:rsidRPr="00962F1F" w:rsidRDefault="00D00250" w:rsidP="00962F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the venue hire x number of people x number of days</w:t>
            </w:r>
          </w:p>
          <w:p w14:paraId="283395BA" w14:textId="5B52F685" w:rsidR="00962F1F" w:rsidRPr="00962F1F" w:rsidRDefault="00962F1F" w:rsidP="00962F1F">
            <w:pPr>
              <w:pStyle w:val="ListParagraph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</w:tbl>
    <w:p w14:paraId="13850BD3" w14:textId="77777777" w:rsidR="00D00250" w:rsidRDefault="00D00250" w:rsidP="00F215BE">
      <w:pPr>
        <w:spacing w:after="0" w:line="240" w:lineRule="auto"/>
        <w:rPr>
          <w:rFonts w:asciiTheme="minorHAnsi" w:hAnsiTheme="minorHAnsi" w:cs="Arial"/>
        </w:rPr>
      </w:pPr>
    </w:p>
    <w:p w14:paraId="08699238" w14:textId="77777777" w:rsidR="000C327B" w:rsidRPr="0096400A" w:rsidRDefault="000C327B" w:rsidP="000C327B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  <w:r>
        <w:rPr>
          <w:rFonts w:ascii="Arial" w:hAnsi="Arial" w:cs="Arial"/>
          <w:lang w:val="en-US"/>
        </w:rPr>
        <w:t>*</w:t>
      </w:r>
      <w:r w:rsidRPr="0096400A">
        <w:rPr>
          <w:rFonts w:asciiTheme="minorHAnsi" w:hAnsiTheme="minorHAnsi" w:cs="Arial"/>
          <w:i/>
        </w:rPr>
        <w:t xml:space="preserve">The British Council funding can cover: experts for consultancy, international and domestic flights (economy class only), accommodation and subsistence, event venue costs and other event costs, translation, etc. The funding does </w:t>
      </w:r>
      <w:r w:rsidRPr="0096400A">
        <w:rPr>
          <w:rFonts w:asciiTheme="minorHAnsi" w:hAnsiTheme="minorHAnsi" w:cs="Arial"/>
          <w:b/>
          <w:i/>
        </w:rPr>
        <w:t>NOT</w:t>
      </w:r>
      <w:r w:rsidRPr="0096400A">
        <w:rPr>
          <w:rFonts w:asciiTheme="minorHAnsi" w:hAnsiTheme="minorHAnsi" w:cs="Arial"/>
          <w:i/>
        </w:rPr>
        <w:t xml:space="preserve"> support desktops, laptops, printers, scanners, cameras, office rental, salaries, overhead costs, indirect costs, officials to attend meetings/seminars, business class and premium economy, entertainment such as alcohol/spirits, etc. </w:t>
      </w:r>
    </w:p>
    <w:p w14:paraId="093115E3" w14:textId="77777777" w:rsidR="000C327B" w:rsidRDefault="000C327B" w:rsidP="000C327B">
      <w:pPr>
        <w:jc w:val="center"/>
        <w:rPr>
          <w:rFonts w:asciiTheme="minorHAnsi" w:hAnsiTheme="minorHAnsi" w:cs="Arial"/>
        </w:rPr>
      </w:pPr>
    </w:p>
    <w:p w14:paraId="504714B6" w14:textId="3B215293" w:rsidR="000C327B" w:rsidRPr="000C327B" w:rsidRDefault="000C327B" w:rsidP="000C327B">
      <w:pPr>
        <w:tabs>
          <w:tab w:val="center" w:pos="7001"/>
        </w:tabs>
        <w:rPr>
          <w:rFonts w:asciiTheme="minorHAnsi" w:hAnsiTheme="minorHAnsi" w:cs="Arial"/>
        </w:rPr>
        <w:sectPr w:rsidR="000C327B" w:rsidRPr="000C327B" w:rsidSect="00D00250">
          <w:headerReference w:type="first" r:id="rId16"/>
          <w:pgSz w:w="16838" w:h="11906" w:orient="landscape" w:code="9"/>
          <w:pgMar w:top="1134" w:right="1418" w:bottom="851" w:left="1418" w:header="680" w:footer="454" w:gutter="0"/>
          <w:cols w:space="720"/>
          <w:titlePg/>
        </w:sectPr>
      </w:pPr>
      <w:r>
        <w:rPr>
          <w:rFonts w:asciiTheme="minorHAnsi" w:hAnsiTheme="minorHAnsi" w:cs="Arial"/>
        </w:rPr>
        <w:tab/>
      </w:r>
    </w:p>
    <w:p w14:paraId="51F26109" w14:textId="35B7CC06" w:rsidR="00D00250" w:rsidRPr="00F215BE" w:rsidRDefault="006211DD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8"/>
          <w:lang w:val="en-US"/>
        </w:rPr>
        <w:lastRenderedPageBreak/>
        <w:t>UK-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>China</w:t>
      </w:r>
      <w:r w:rsidR="00F215BE">
        <w:rPr>
          <w:rFonts w:asciiTheme="minorHAnsi" w:hAnsiTheme="minorHAnsi" w:cs="Arial"/>
          <w:b/>
          <w:sz w:val="28"/>
          <w:lang w:val="en-US"/>
        </w:rPr>
        <w:t>-BRI Countries</w:t>
      </w:r>
      <w:r w:rsidR="006A44FF">
        <w:rPr>
          <w:rFonts w:asciiTheme="minorHAnsi" w:hAnsiTheme="minorHAnsi" w:cs="Arial"/>
          <w:b/>
          <w:sz w:val="28"/>
          <w:lang w:val="en-US"/>
        </w:rPr>
        <w:t xml:space="preserve"> Education</w:t>
      </w:r>
      <w:r w:rsidR="00F215BE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 xml:space="preserve">Partnership </w:t>
      </w:r>
      <w:r w:rsidR="006A44FF">
        <w:rPr>
          <w:rFonts w:asciiTheme="minorHAnsi" w:hAnsiTheme="minorHAnsi" w:cs="Arial"/>
          <w:b/>
          <w:sz w:val="28"/>
          <w:lang w:val="en-US"/>
        </w:rPr>
        <w:t>Initiative (20</w:t>
      </w:r>
      <w:r w:rsidR="00165B7D">
        <w:rPr>
          <w:rFonts w:asciiTheme="minorHAnsi" w:hAnsiTheme="minorHAnsi" w:cs="Arial"/>
          <w:b/>
          <w:sz w:val="28"/>
          <w:lang w:val="en-US"/>
        </w:rPr>
        <w:t>20</w:t>
      </w:r>
      <w:r w:rsidR="006A44FF">
        <w:rPr>
          <w:rFonts w:asciiTheme="minorHAnsi" w:hAnsiTheme="minorHAnsi" w:cs="Arial"/>
          <w:b/>
          <w:sz w:val="28"/>
          <w:lang w:val="en-US"/>
        </w:rPr>
        <w:t xml:space="preserve"> Call)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 xml:space="preserve"> </w:t>
      </w:r>
    </w:p>
    <w:p w14:paraId="6A60C3E5" w14:textId="77777777" w:rsidR="00CB7246" w:rsidRDefault="00CB7246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</w:p>
    <w:p w14:paraId="5A8164B8" w14:textId="67F0891E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  <w:r w:rsidRPr="00F215BE">
        <w:rPr>
          <w:rFonts w:asciiTheme="minorHAnsi" w:hAnsiTheme="minorHAnsi" w:cs="Arial"/>
          <w:lang w:val="en-US"/>
        </w:rPr>
        <w:t xml:space="preserve">For </w:t>
      </w:r>
      <w:r w:rsidR="00472927">
        <w:rPr>
          <w:rFonts w:asciiTheme="minorHAnsi" w:hAnsiTheme="minorHAnsi" w:cs="Arial"/>
          <w:lang w:val="en-US"/>
        </w:rPr>
        <w:t xml:space="preserve">Project </w:t>
      </w:r>
      <w:r w:rsidRPr="00F215BE">
        <w:rPr>
          <w:rFonts w:asciiTheme="minorHAnsi" w:hAnsiTheme="minorHAnsi" w:cs="Arial"/>
          <w:lang w:val="en-US"/>
        </w:rPr>
        <w:t>Board Use Only</w:t>
      </w:r>
    </w:p>
    <w:p w14:paraId="3101C781" w14:textId="09DC5A3E" w:rsidR="00D00250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F215BE">
        <w:rPr>
          <w:rFonts w:asciiTheme="minorHAnsi" w:hAnsiTheme="minorHAnsi" w:cs="Arial"/>
          <w:b/>
          <w:bCs/>
          <w:sz w:val="24"/>
          <w:u w:val="single"/>
        </w:rPr>
        <w:t>Recommendation of the Project Board</w:t>
      </w:r>
    </w:p>
    <w:p w14:paraId="657EA2F6" w14:textId="77777777" w:rsidR="00CB7246" w:rsidRPr="00F215BE" w:rsidRDefault="00CB7246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1654"/>
        <w:gridCol w:w="2598"/>
        <w:gridCol w:w="2412"/>
      </w:tblGrid>
      <w:tr w:rsidR="00642D29" w:rsidRPr="00F215BE" w14:paraId="5DCFB2A7" w14:textId="77777777" w:rsidTr="00C653AD">
        <w:trPr>
          <w:trHeight w:val="748"/>
        </w:trPr>
        <w:tc>
          <w:tcPr>
            <w:tcW w:w="3528" w:type="dxa"/>
            <w:gridSpan w:val="2"/>
            <w:shd w:val="clear" w:color="auto" w:fill="auto"/>
          </w:tcPr>
          <w:p w14:paraId="32256D2F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Recommendation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F215BE">
              <w:rPr>
                <w:rFonts w:asciiTheme="minorHAnsi" w:hAnsiTheme="minorHAnsi" w:cs="Arial"/>
                <w:b/>
              </w:rPr>
              <w:t>(H/M/L)</w:t>
            </w:r>
          </w:p>
        </w:tc>
        <w:tc>
          <w:tcPr>
            <w:tcW w:w="4252" w:type="dxa"/>
            <w:gridSpan w:val="2"/>
          </w:tcPr>
          <w:p w14:paraId="60DA68A2" w14:textId="77777777" w:rsidR="00642D29" w:rsidRPr="00F215BE" w:rsidRDefault="00642D29" w:rsidP="00C653AD">
            <w:pPr>
              <w:tabs>
                <w:tab w:val="left" w:pos="2582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Applic</w:t>
            </w:r>
            <w:r>
              <w:rPr>
                <w:rFonts w:asciiTheme="minorHAnsi" w:hAnsiTheme="minorHAnsi" w:cs="Arial"/>
                <w:b/>
              </w:rPr>
              <w:t xml:space="preserve">ation No. </w:t>
            </w:r>
            <w:r w:rsidRPr="00F215BE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2412" w:type="dxa"/>
          </w:tcPr>
          <w:p w14:paraId="35ECF069" w14:textId="77777777" w:rsidR="00642D29" w:rsidRPr="00172EC5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72EC5">
              <w:rPr>
                <w:rFonts w:asciiTheme="minorHAnsi" w:hAnsiTheme="minorHAnsi" w:cs="Arial"/>
                <w:b/>
              </w:rPr>
              <w:t>Board member:</w:t>
            </w:r>
          </w:p>
        </w:tc>
      </w:tr>
      <w:tr w:rsidR="00642D29" w:rsidRPr="00F215BE" w14:paraId="632F53F1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4058797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Alignment with strategic objectives and priority areas (30 percent):</w:t>
            </w:r>
          </w:p>
        </w:tc>
      </w:tr>
      <w:tr w:rsidR="00642D29" w:rsidRPr="00F215BE" w14:paraId="6253E170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29B42536" w14:textId="77777777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A</w:t>
            </w:r>
            <w:r w:rsidRPr="00FF2062">
              <w:rPr>
                <w:rFonts w:cs="Arial"/>
                <w:lang w:val="en-US"/>
              </w:rPr>
              <w:t xml:space="preserve"> clear understanding of and fully address the strategic objectives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7F04483A" w14:textId="77777777" w:rsidR="00642D29" w:rsidRPr="00F215BE" w:rsidRDefault="00642D29" w:rsidP="00C653AD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42D29" w:rsidRPr="00F215BE" w14:paraId="07BF5013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6FC7601" w14:textId="77777777" w:rsidR="00642D29" w:rsidRPr="00FF2062" w:rsidRDefault="00642D29" w:rsidP="00C653AD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T</w:t>
            </w:r>
            <w:r w:rsidRPr="00FF2062">
              <w:rPr>
                <w:rFonts w:ascii="Calibri" w:hAnsi="Calibri" w:cs="Arial"/>
                <w:sz w:val="22"/>
                <w:szCs w:val="22"/>
                <w:lang w:val="en-US"/>
              </w:rPr>
              <w:t>he ability to generate outcomes that are of benefit to the wider public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5E47E8EA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77BFF0EA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516F8E11" w14:textId="2405EA14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 xml:space="preserve">Create </w:t>
            </w:r>
            <w:r w:rsidRPr="00FF2062">
              <w:rPr>
                <w:rFonts w:cs="Arial"/>
                <w:lang w:val="en-US"/>
              </w:rPr>
              <w:t>opportunities for individuals in the UK</w:t>
            </w:r>
            <w:r w:rsidR="00550BFC">
              <w:rPr>
                <w:rFonts w:cs="Arial"/>
                <w:lang w:val="en-US"/>
              </w:rPr>
              <w:t>, China and BRI countries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3FA9FF9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66FD517C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198A3AC5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Potential to deliver desired outcomes and impacts (40 percent):</w:t>
            </w:r>
          </w:p>
        </w:tc>
      </w:tr>
      <w:tr w:rsidR="00642D29" w:rsidRPr="00F215BE" w14:paraId="35743C41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1F2BEB8C" w14:textId="5FE7FE23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C</w:t>
            </w:r>
            <w:r w:rsidRPr="00700432">
              <w:rPr>
                <w:rFonts w:cs="Arial"/>
                <w:lang w:val="en-US"/>
              </w:rPr>
              <w:t>learly explain how this</w:t>
            </w:r>
            <w:r>
              <w:rPr>
                <w:rFonts w:cs="Arial"/>
                <w:lang w:val="en-US"/>
              </w:rPr>
              <w:t xml:space="preserve"> project</w:t>
            </w:r>
            <w:r w:rsidRPr="00700432">
              <w:rPr>
                <w:rFonts w:cs="Arial"/>
                <w:lang w:val="en-US"/>
              </w:rPr>
              <w:t xml:space="preserve"> will contribute to creating opportunities for individuals and/or increasing collaboration between the UK</w:t>
            </w:r>
            <w:r w:rsidR="00550BFC">
              <w:rPr>
                <w:rFonts w:cs="Arial"/>
                <w:lang w:val="en-US"/>
              </w:rPr>
              <w:t>, China and BRI countries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72F82A1B" w14:textId="77777777" w:rsidR="00642D29" w:rsidRPr="00FF2062" w:rsidRDefault="00642D29" w:rsidP="00C653AD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642D29" w:rsidRPr="00F215BE" w14:paraId="7DC4AD62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7385990" w14:textId="77777777" w:rsidR="00642D29" w:rsidRDefault="00642D29" w:rsidP="00C653AD">
            <w:pPr>
              <w:spacing w:after="0" w:line="240" w:lineRule="auto"/>
              <w:rPr>
                <w:rFonts w:asciiTheme="minorHAnsi" w:eastAsia="Times New Roman" w:hAnsiTheme="minorHAnsi" w:cs="Arial"/>
                <w:lang w:val="en-US"/>
              </w:rPr>
            </w:pPr>
            <w:r w:rsidRPr="00FF2062">
              <w:rPr>
                <w:rFonts w:asciiTheme="minorHAnsi" w:hAnsiTheme="minorHAnsi" w:cs="Arial"/>
              </w:rPr>
              <w:t xml:space="preserve">Realistic activity plan </w:t>
            </w:r>
            <w:r w:rsidRPr="00FF2062">
              <w:rPr>
                <w:rFonts w:cs="Arial"/>
                <w:lang w:val="en-US"/>
              </w:rPr>
              <w:t>to achieve the target outcomes, with defined impacts that can be monitored and evaluated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57D0BBE2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6DB6B7D1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7D3C7219" w14:textId="1DB38E00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lang w:val="en-US"/>
              </w:rPr>
              <w:t>Demonstrate m</w:t>
            </w:r>
            <w:r w:rsidRPr="00FF2062">
              <w:rPr>
                <w:rFonts w:asciiTheme="minorHAnsi" w:eastAsia="Times New Roman" w:hAnsiTheme="minorHAnsi" w:cs="Arial"/>
                <w:lang w:val="en-US"/>
              </w:rPr>
              <w:t xml:space="preserve">easurable, tangible and sustainable impacts, </w:t>
            </w:r>
            <w:r w:rsidRPr="00FF2062">
              <w:rPr>
                <w:rFonts w:cs="Arial"/>
                <w:lang w:val="en-US"/>
              </w:rPr>
              <w:t>that bring value and benefits to the UK</w:t>
            </w:r>
            <w:r w:rsidR="004F4B34">
              <w:rPr>
                <w:rFonts w:cs="Arial"/>
                <w:lang w:val="en-US"/>
              </w:rPr>
              <w:t>, China and BRI countries</w:t>
            </w:r>
            <w:r w:rsidRPr="00FF2062">
              <w:rPr>
                <w:rFonts w:cs="Arial"/>
                <w:lang w:val="en-US"/>
              </w:rPr>
              <w:t xml:space="preserve"> as well as the education sector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2F21FB2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5F2AC302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15B6CA0F" w14:textId="55160A3B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F2062">
              <w:rPr>
                <w:rFonts w:asciiTheme="minorHAnsi" w:hAnsiTheme="minorHAnsi" w:cs="Arial"/>
              </w:rPr>
              <w:t>Priorities (growth potential, innovative services and/or products, other sources of funding, partnerships</w:t>
            </w:r>
            <w:r w:rsidRPr="00FF2062">
              <w:rPr>
                <w:rFonts w:asciiTheme="minorHAnsi" w:eastAsia="Times New Roman" w:hAnsiTheme="minorHAnsi" w:cs="Arial"/>
                <w:lang w:val="en-US"/>
              </w:rPr>
              <w:t xml:space="preserve"> with </w:t>
            </w:r>
            <w:r w:rsidR="00550BFC">
              <w:rPr>
                <w:rFonts w:asciiTheme="minorHAnsi" w:eastAsia="Times New Roman" w:hAnsiTheme="minorHAnsi" w:cs="Arial"/>
                <w:lang w:val="en-US"/>
              </w:rPr>
              <w:t>China and BRI countries</w:t>
            </w:r>
            <w:r w:rsidRPr="00FF2062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072621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2A902FEB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68800B7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Capacity to deliver on time and within budget (30 percent):</w:t>
            </w:r>
          </w:p>
        </w:tc>
      </w:tr>
      <w:tr w:rsidR="00642D29" w:rsidRPr="00F215BE" w14:paraId="5562FEB9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788B1020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Project team capacity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9F69FF4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3302B87A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51D2EA0E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Budget plan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369F5A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39C908E0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A6BF6DE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Meet operational requirements (</w:t>
            </w:r>
            <w:r w:rsidRPr="00F215BE">
              <w:rPr>
                <w:rFonts w:asciiTheme="minorHAnsi" w:hAnsiTheme="minorHAnsi" w:cs="Arial"/>
                <w:iCs/>
              </w:rPr>
              <w:t>value for money, deliverability, affordability and sustainability, monitoring and evaluation plan</w:t>
            </w:r>
            <w:r w:rsidRPr="00F215B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AEA4E41" w14:textId="77777777" w:rsidR="00642D29" w:rsidRPr="00FF2062" w:rsidRDefault="00642D29" w:rsidP="00C653A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642D29" w:rsidRPr="00F215BE" w14:paraId="3C9992F8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57"/>
        </w:trPr>
        <w:tc>
          <w:tcPr>
            <w:tcW w:w="5164" w:type="dxa"/>
            <w:gridSpan w:val="2"/>
            <w:shd w:val="clear" w:color="auto" w:fill="00B050"/>
          </w:tcPr>
          <w:p w14:paraId="70665D8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03972">
              <w:rPr>
                <w:rFonts w:asciiTheme="minorHAnsi" w:hAnsiTheme="minorHAnsi" w:cs="Arial"/>
                <w:b/>
                <w:color w:val="FFFFFF"/>
              </w:rPr>
              <w:t>Total score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21FE4CF" w14:textId="77777777" w:rsidR="00642D29" w:rsidRDefault="00642D29" w:rsidP="00C653A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642D29" w:rsidRPr="00F215BE" w14:paraId="4C6D7885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6AA80FA7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</w:rPr>
              <w:br w:type="page"/>
            </w:r>
            <w:r w:rsidRPr="00F215BE">
              <w:rPr>
                <w:rFonts w:asciiTheme="minorHAnsi" w:hAnsiTheme="minorHAnsi" w:cs="Arial"/>
                <w:b/>
                <w:color w:val="FFFFFF"/>
              </w:rPr>
              <w:t>Overall comments:</w:t>
            </w:r>
          </w:p>
        </w:tc>
      </w:tr>
      <w:tr w:rsidR="00642D29" w:rsidRPr="00F215BE" w14:paraId="32306DEF" w14:textId="77777777" w:rsidTr="00C653AD">
        <w:trPr>
          <w:cantSplit/>
          <w:trHeight w:val="1259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1EB57404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642D29" w:rsidRPr="00F215BE" w14:paraId="2DCE621E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6F6314F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Project Board decision:</w:t>
            </w:r>
          </w:p>
        </w:tc>
      </w:tr>
      <w:tr w:rsidR="00642D29" w:rsidRPr="00F215BE" w14:paraId="72EE9C3D" w14:textId="77777777" w:rsidTr="00C653AD">
        <w:trPr>
          <w:cantSplit/>
          <w:trHeight w:val="903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6196D823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5735D4C1" w14:textId="77777777" w:rsidR="00D35FA4" w:rsidRPr="00F215BE" w:rsidRDefault="00D35FA4" w:rsidP="00F215BE">
      <w:pPr>
        <w:spacing w:after="0" w:line="240" w:lineRule="auto"/>
        <w:rPr>
          <w:rFonts w:asciiTheme="minorHAnsi" w:hAnsiTheme="minorHAnsi" w:cs="Arial"/>
        </w:rPr>
      </w:pPr>
    </w:p>
    <w:sectPr w:rsidR="00D35FA4" w:rsidRPr="00F215BE"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E4D7B" w14:textId="77777777" w:rsidR="00D00250" w:rsidRDefault="00D00250">
      <w:r>
        <w:separator/>
      </w:r>
    </w:p>
  </w:endnote>
  <w:endnote w:type="continuationSeparator" w:id="0">
    <w:p w14:paraId="202DF131" w14:textId="77777777" w:rsidR="00D00250" w:rsidRDefault="00D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50F0D" w14:textId="77777777" w:rsidR="00AD0A26" w:rsidRDefault="00AD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6AD85" w14:textId="419D3BE1" w:rsidR="00D00250" w:rsidRDefault="00D00250" w:rsidP="00CB724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68F8" w14:textId="77777777" w:rsidR="00D00250" w:rsidRDefault="00D00250" w:rsidP="00D00250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68DA7" w14:textId="77777777" w:rsidR="00D00250" w:rsidRDefault="00D00250">
      <w:r>
        <w:separator/>
      </w:r>
    </w:p>
  </w:footnote>
  <w:footnote w:type="continuationSeparator" w:id="0">
    <w:p w14:paraId="5263736E" w14:textId="77777777" w:rsidR="00D00250" w:rsidRDefault="00D0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26BD" w14:textId="77777777" w:rsidR="00AD0A26" w:rsidRDefault="00AD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84740" w14:textId="77777777" w:rsidR="00AD0A26" w:rsidRDefault="00AD0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303C3" w:rsidRPr="00CB7246" w14:paraId="0D9420EC" w14:textId="77777777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606BA0A0" w14:textId="77777777" w:rsidR="00F303C3" w:rsidRDefault="00A75AE6" w:rsidP="007C246E">
          <w:pPr>
            <w:pStyle w:val="Header"/>
            <w:spacing w:after="0"/>
            <w:jc w:val="left"/>
          </w:pPr>
          <w:bookmarkStart w:id="0" w:name="bclogo"/>
          <w:r>
            <w:rPr>
              <w:noProof/>
            </w:rPr>
            <w:drawing>
              <wp:inline distT="0" distB="0" distL="0" distR="0" wp14:anchorId="60DBFB74" wp14:editId="724A69A1">
                <wp:extent cx="1438275" cy="400050"/>
                <wp:effectExtent l="0" t="0" r="9525" b="0"/>
                <wp:docPr id="9" name="Picture 9" descr="C:\BC_TEMPLATES\IMAGES\B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 descr="C:\BC_TEMPLATES\IMAGES\B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54" w:type="dxa"/>
          <w:tcBorders>
            <w:bottom w:val="single" w:sz="4" w:space="0" w:color="auto"/>
          </w:tcBorders>
        </w:tcPr>
        <w:p w14:paraId="34141845" w14:textId="77777777" w:rsidR="00F215BE" w:rsidRPr="00CB7246" w:rsidRDefault="00F215BE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UK-China</w:t>
          </w:r>
          <w:r w:rsidRPr="00CB7246">
            <w:rPr>
              <w:rFonts w:hint="eastAsia"/>
              <w:b w:val="0"/>
            </w:rPr>
            <w:t>-BRI Countries</w:t>
          </w:r>
          <w:r w:rsidRPr="00CB7246">
            <w:rPr>
              <w:b w:val="0"/>
            </w:rPr>
            <w:t xml:space="preserve"> </w:t>
          </w:r>
        </w:p>
        <w:p w14:paraId="79EC6C3C" w14:textId="3EF953DE" w:rsidR="007C246E" w:rsidRPr="00CB7246" w:rsidRDefault="00AD0A26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>
            <w:rPr>
              <w:b w:val="0"/>
            </w:rPr>
            <w:t xml:space="preserve">Education </w:t>
          </w:r>
          <w:r w:rsidR="00F215BE" w:rsidRPr="00CB7246">
            <w:rPr>
              <w:b w:val="0"/>
            </w:rPr>
            <w:t>Partnership</w:t>
          </w:r>
          <w:r w:rsidR="00F215BE" w:rsidRPr="00CB7246">
            <w:rPr>
              <w:rFonts w:hint="eastAsia"/>
              <w:b w:val="0"/>
            </w:rPr>
            <w:t xml:space="preserve"> </w:t>
          </w:r>
          <w:r>
            <w:rPr>
              <w:b w:val="0"/>
            </w:rPr>
            <w:t>Initiative</w:t>
          </w:r>
          <w:r w:rsidR="00F215BE" w:rsidRPr="00CB7246">
            <w:rPr>
              <w:b w:val="0"/>
            </w:rPr>
            <w:t xml:space="preserve"> </w:t>
          </w:r>
        </w:p>
        <w:p w14:paraId="7E012923" w14:textId="77777777" w:rsidR="00F303C3" w:rsidRPr="00CB7246" w:rsidRDefault="00D00250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Application Form</w:t>
          </w:r>
        </w:p>
      </w:tc>
    </w:tr>
  </w:tbl>
  <w:p w14:paraId="06BFC54B" w14:textId="77777777" w:rsidR="00F303C3" w:rsidRDefault="00F303C3" w:rsidP="007C246E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5FEB" w14:textId="77777777" w:rsidR="00D00250" w:rsidRPr="00D00250" w:rsidRDefault="00D00250" w:rsidP="00D00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15A75CDE"/>
    <w:multiLevelType w:val="hybridMultilevel"/>
    <w:tmpl w:val="196C8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9A3"/>
    <w:multiLevelType w:val="hybridMultilevel"/>
    <w:tmpl w:val="DF4C0A9A"/>
    <w:lvl w:ilvl="0" w:tplc="DCF8AAAE">
      <w:start w:val="1"/>
      <w:numFmt w:val="bullet"/>
      <w:lvlText w:val="-"/>
      <w:lvlJc w:val="left"/>
      <w:pPr>
        <w:ind w:left="720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559E"/>
    <w:multiLevelType w:val="hybridMultilevel"/>
    <w:tmpl w:val="919C7C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9D0"/>
    <w:multiLevelType w:val="hybridMultilevel"/>
    <w:tmpl w:val="6DD4C0F0"/>
    <w:lvl w:ilvl="0" w:tplc="DCF8AAAE">
      <w:start w:val="1"/>
      <w:numFmt w:val="bullet"/>
      <w:lvlText w:val="-"/>
      <w:lvlJc w:val="left"/>
      <w:pPr>
        <w:ind w:left="76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0"/>
    <w:rsid w:val="00001FAD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0C327B"/>
    <w:rsid w:val="000E42A1"/>
    <w:rsid w:val="001047FA"/>
    <w:rsid w:val="00123995"/>
    <w:rsid w:val="0013739A"/>
    <w:rsid w:val="00137626"/>
    <w:rsid w:val="00142EDF"/>
    <w:rsid w:val="00165B7D"/>
    <w:rsid w:val="001662C3"/>
    <w:rsid w:val="0017079B"/>
    <w:rsid w:val="00174907"/>
    <w:rsid w:val="00190D70"/>
    <w:rsid w:val="0019236F"/>
    <w:rsid w:val="0019371D"/>
    <w:rsid w:val="001961A5"/>
    <w:rsid w:val="001A6186"/>
    <w:rsid w:val="001C73F0"/>
    <w:rsid w:val="001D2A06"/>
    <w:rsid w:val="001D2C6E"/>
    <w:rsid w:val="001E394D"/>
    <w:rsid w:val="0020358A"/>
    <w:rsid w:val="0021549F"/>
    <w:rsid w:val="00227098"/>
    <w:rsid w:val="0023167F"/>
    <w:rsid w:val="002341B4"/>
    <w:rsid w:val="00235110"/>
    <w:rsid w:val="00275B64"/>
    <w:rsid w:val="002B7535"/>
    <w:rsid w:val="00305943"/>
    <w:rsid w:val="00310D79"/>
    <w:rsid w:val="0032284C"/>
    <w:rsid w:val="0033697B"/>
    <w:rsid w:val="0034156A"/>
    <w:rsid w:val="00344E6D"/>
    <w:rsid w:val="00346BCD"/>
    <w:rsid w:val="00360FED"/>
    <w:rsid w:val="0036395C"/>
    <w:rsid w:val="00370A26"/>
    <w:rsid w:val="00373050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1663"/>
    <w:rsid w:val="00405FC3"/>
    <w:rsid w:val="00410317"/>
    <w:rsid w:val="00414B4F"/>
    <w:rsid w:val="0042085C"/>
    <w:rsid w:val="004413D3"/>
    <w:rsid w:val="004464FB"/>
    <w:rsid w:val="0046313C"/>
    <w:rsid w:val="00466334"/>
    <w:rsid w:val="00472927"/>
    <w:rsid w:val="00484711"/>
    <w:rsid w:val="00487F03"/>
    <w:rsid w:val="004C00D8"/>
    <w:rsid w:val="004C0B14"/>
    <w:rsid w:val="004C2428"/>
    <w:rsid w:val="004D1D16"/>
    <w:rsid w:val="004D2195"/>
    <w:rsid w:val="004F4B34"/>
    <w:rsid w:val="00512864"/>
    <w:rsid w:val="0052726E"/>
    <w:rsid w:val="005314C8"/>
    <w:rsid w:val="005473B5"/>
    <w:rsid w:val="00547B02"/>
    <w:rsid w:val="00550BFC"/>
    <w:rsid w:val="005622F9"/>
    <w:rsid w:val="00565235"/>
    <w:rsid w:val="00567D72"/>
    <w:rsid w:val="00576A3F"/>
    <w:rsid w:val="00587422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211DD"/>
    <w:rsid w:val="006324FA"/>
    <w:rsid w:val="00640255"/>
    <w:rsid w:val="00642D29"/>
    <w:rsid w:val="00643C9B"/>
    <w:rsid w:val="006462C6"/>
    <w:rsid w:val="0065473E"/>
    <w:rsid w:val="00663B8E"/>
    <w:rsid w:val="00680433"/>
    <w:rsid w:val="00691FF1"/>
    <w:rsid w:val="006A44FF"/>
    <w:rsid w:val="006B4937"/>
    <w:rsid w:val="006F51A7"/>
    <w:rsid w:val="00700432"/>
    <w:rsid w:val="00701926"/>
    <w:rsid w:val="0071696C"/>
    <w:rsid w:val="00720964"/>
    <w:rsid w:val="00722F08"/>
    <w:rsid w:val="00742DB6"/>
    <w:rsid w:val="00760C6E"/>
    <w:rsid w:val="0078316B"/>
    <w:rsid w:val="007A18BF"/>
    <w:rsid w:val="007A4371"/>
    <w:rsid w:val="007C1BC3"/>
    <w:rsid w:val="007C246E"/>
    <w:rsid w:val="007D3382"/>
    <w:rsid w:val="008135D6"/>
    <w:rsid w:val="00814C91"/>
    <w:rsid w:val="00842D2D"/>
    <w:rsid w:val="00850967"/>
    <w:rsid w:val="00886535"/>
    <w:rsid w:val="008C3E4A"/>
    <w:rsid w:val="008D7466"/>
    <w:rsid w:val="008E52A6"/>
    <w:rsid w:val="008F34A7"/>
    <w:rsid w:val="00901017"/>
    <w:rsid w:val="00906125"/>
    <w:rsid w:val="00911857"/>
    <w:rsid w:val="00943810"/>
    <w:rsid w:val="00946CE2"/>
    <w:rsid w:val="00962F1F"/>
    <w:rsid w:val="00967C5D"/>
    <w:rsid w:val="009702EA"/>
    <w:rsid w:val="009753C8"/>
    <w:rsid w:val="0099239C"/>
    <w:rsid w:val="009A1FF9"/>
    <w:rsid w:val="009B4990"/>
    <w:rsid w:val="009C0B4B"/>
    <w:rsid w:val="009C4C45"/>
    <w:rsid w:val="00A175F1"/>
    <w:rsid w:val="00A32F1B"/>
    <w:rsid w:val="00A6133D"/>
    <w:rsid w:val="00A75AE6"/>
    <w:rsid w:val="00A80866"/>
    <w:rsid w:val="00A835A1"/>
    <w:rsid w:val="00A83A05"/>
    <w:rsid w:val="00AA249D"/>
    <w:rsid w:val="00AD0A26"/>
    <w:rsid w:val="00AD2C01"/>
    <w:rsid w:val="00AD7BAB"/>
    <w:rsid w:val="00AF70B3"/>
    <w:rsid w:val="00B00DCA"/>
    <w:rsid w:val="00B17521"/>
    <w:rsid w:val="00B22751"/>
    <w:rsid w:val="00B44E8F"/>
    <w:rsid w:val="00B544C9"/>
    <w:rsid w:val="00B5567D"/>
    <w:rsid w:val="00B5605D"/>
    <w:rsid w:val="00B80141"/>
    <w:rsid w:val="00B81527"/>
    <w:rsid w:val="00B86A51"/>
    <w:rsid w:val="00B9736B"/>
    <w:rsid w:val="00BA25C1"/>
    <w:rsid w:val="00BB31A1"/>
    <w:rsid w:val="00BC262C"/>
    <w:rsid w:val="00BD27CC"/>
    <w:rsid w:val="00BD70CD"/>
    <w:rsid w:val="00C0321E"/>
    <w:rsid w:val="00C05B6F"/>
    <w:rsid w:val="00C05BE3"/>
    <w:rsid w:val="00C07E35"/>
    <w:rsid w:val="00C10467"/>
    <w:rsid w:val="00C16B6D"/>
    <w:rsid w:val="00C21427"/>
    <w:rsid w:val="00C6629B"/>
    <w:rsid w:val="00C73E3A"/>
    <w:rsid w:val="00C95632"/>
    <w:rsid w:val="00CB6393"/>
    <w:rsid w:val="00CB6E2B"/>
    <w:rsid w:val="00CB7246"/>
    <w:rsid w:val="00CC0A3F"/>
    <w:rsid w:val="00D00250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94C"/>
    <w:rsid w:val="00DF5EA9"/>
    <w:rsid w:val="00E04D52"/>
    <w:rsid w:val="00E2125C"/>
    <w:rsid w:val="00E25000"/>
    <w:rsid w:val="00E34AB6"/>
    <w:rsid w:val="00E472A5"/>
    <w:rsid w:val="00E638E1"/>
    <w:rsid w:val="00E720D7"/>
    <w:rsid w:val="00E747F9"/>
    <w:rsid w:val="00E9268A"/>
    <w:rsid w:val="00E948D1"/>
    <w:rsid w:val="00ED053D"/>
    <w:rsid w:val="00ED56C0"/>
    <w:rsid w:val="00F04F2C"/>
    <w:rsid w:val="00F14B34"/>
    <w:rsid w:val="00F215BE"/>
    <w:rsid w:val="00F26FAB"/>
    <w:rsid w:val="00F27C32"/>
    <w:rsid w:val="00F303C3"/>
    <w:rsid w:val="00F64D9F"/>
    <w:rsid w:val="00F839D1"/>
    <w:rsid w:val="00F84527"/>
    <w:rsid w:val="00F95636"/>
    <w:rsid w:val="00FA1382"/>
    <w:rsid w:val="00FC778B"/>
    <w:rsid w:val="00FE2410"/>
    <w:rsid w:val="00FE780E"/>
    <w:rsid w:val="00FF206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A8F68EA"/>
  <w15:docId w15:val="{C78CB4AF-94DC-455C-B637-4CB82A0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宋体" w:hAnsi="Arial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宋体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宋体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156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FF2062"/>
    <w:rPr>
      <w:rFonts w:ascii="Calibri" w:eastAsia="宋体" w:hAnsi="Calibri" w:cs="Times New Roman"/>
      <w:sz w:val="22"/>
      <w:szCs w:val="22"/>
    </w:rPr>
  </w:style>
  <w:style w:type="character" w:styleId="Emphasis">
    <w:name w:val="Emphasis"/>
    <w:uiPriority w:val="20"/>
    <w:qFormat/>
    <w:rsid w:val="00FF2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nershipfund@britishcouncil.org.c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4</TotalTime>
  <Pages>6</Pages>
  <Words>757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UK-China Partnership Innovation Challenge Fund Application Form</vt:lpstr>
    </vt:vector>
  </TitlesOfParts>
  <Company>British Council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UK-China Partnership Innovation Challenge Fund Application Form</dc:title>
  <dc:creator>Thibaut, Lukas (China)</dc:creator>
  <cp:lastModifiedBy>He, Cathy (China)</cp:lastModifiedBy>
  <cp:revision>10</cp:revision>
  <cp:lastPrinted>2002-08-15T04:08:00Z</cp:lastPrinted>
  <dcterms:created xsi:type="dcterms:W3CDTF">2019-10-10T09:13:00Z</dcterms:created>
  <dcterms:modified xsi:type="dcterms:W3CDTF">2020-11-11T14:29:00Z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