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98BE8" w14:textId="7DB1BA62" w:rsidR="00C1299F" w:rsidRDefault="008B114E" w:rsidP="009F4051">
      <w:pPr>
        <w:pStyle w:val="HeadingB"/>
        <w:spacing w:before="0"/>
      </w:pPr>
      <w:r w:rsidRPr="008B114E">
        <w:t>SD0</w:t>
      </w:r>
      <w:r w:rsidR="005A100B">
        <w:t>2_Track Record</w:t>
      </w:r>
    </w:p>
    <w:p w14:paraId="19A03F2B" w14:textId="77777777" w:rsidR="00DA132F" w:rsidRDefault="00DA132F" w:rsidP="00DA132F">
      <w:pPr>
        <w:pStyle w:val="HeadingC"/>
      </w:pPr>
      <w:r w:rsidRPr="009B4CF1">
        <w:t>Scholarships for Women in STEM</w:t>
      </w:r>
    </w:p>
    <w:p w14:paraId="34F6A562" w14:textId="7B99EC4F" w:rsidR="003F5B37" w:rsidRDefault="003F5B37" w:rsidP="003F5B37">
      <w:pPr>
        <w:pStyle w:val="Bullets"/>
        <w:numPr>
          <w:ilvl w:val="0"/>
          <w:numId w:val="0"/>
        </w:numPr>
      </w:pPr>
      <w:r>
        <w:t xml:space="preserve">We are particularly interested in seeing your track record in administering means-tested bursaries and learning how you captured and made assessments on relevant data in a transparent way, without being overly intrusive. </w:t>
      </w:r>
    </w:p>
    <w:p w14:paraId="58E8E566" w14:textId="5D6999A1" w:rsidR="003F5B37" w:rsidRDefault="003F5B37" w:rsidP="003F5B37">
      <w:pPr>
        <w:pStyle w:val="Bullets"/>
        <w:numPr>
          <w:ilvl w:val="0"/>
          <w:numId w:val="0"/>
        </w:numPr>
      </w:pPr>
      <w:r>
        <w:t xml:space="preserve">Your Track Record can include </w:t>
      </w:r>
      <w:r w:rsidR="002558C0">
        <w:t>scholarships/</w:t>
      </w:r>
      <w:r>
        <w:t xml:space="preserve">bursaries set up using only funding from your university, but we are interested in seeing examples of </w:t>
      </w:r>
      <w:r w:rsidR="00BF42D3">
        <w:t>your</w:t>
      </w:r>
      <w:r>
        <w:t xml:space="preserve"> experience in managing bursaries with 3</w:t>
      </w:r>
      <w:r w:rsidRPr="002558C0">
        <w:rPr>
          <w:vertAlign w:val="superscript"/>
        </w:rPr>
        <w:t>rd</w:t>
      </w:r>
      <w:r>
        <w:t xml:space="preserve">-party funding. Please include a minimum of three and maximum of five examples in your track record, from the last 10 years. </w:t>
      </w:r>
    </w:p>
    <w:p w14:paraId="1B5BA792" w14:textId="77777777" w:rsidR="003F5B37" w:rsidRDefault="003F5B37">
      <w:pPr>
        <w:pStyle w:val="Bullets"/>
        <w:numPr>
          <w:ilvl w:val="0"/>
          <w:numId w:val="0"/>
        </w:numPr>
      </w:pPr>
    </w:p>
    <w:tbl>
      <w:tblPr>
        <w:tblStyle w:val="BritishCouncilTable"/>
        <w:tblW w:w="14913" w:type="dxa"/>
        <w:tblLook w:val="04A0" w:firstRow="1" w:lastRow="0" w:firstColumn="1" w:lastColumn="0" w:noHBand="0" w:noVBand="1"/>
      </w:tblPr>
      <w:tblGrid>
        <w:gridCol w:w="657"/>
        <w:gridCol w:w="2803"/>
        <w:gridCol w:w="1400"/>
        <w:gridCol w:w="1180"/>
        <w:gridCol w:w="1426"/>
        <w:gridCol w:w="1074"/>
        <w:gridCol w:w="6373"/>
      </w:tblGrid>
      <w:tr w:rsidR="00F07F23" w14:paraId="6BC6176B" w14:textId="77777777" w:rsidTr="004C2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7" w:type="dxa"/>
          </w:tcPr>
          <w:p w14:paraId="5645D030" w14:textId="6714B485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Ref.</w:t>
            </w:r>
          </w:p>
        </w:tc>
        <w:tc>
          <w:tcPr>
            <w:tcW w:w="2803" w:type="dxa"/>
          </w:tcPr>
          <w:p w14:paraId="2A578560" w14:textId="583A7921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Bursary/scholarship programme</w:t>
            </w:r>
          </w:p>
        </w:tc>
        <w:tc>
          <w:tcPr>
            <w:tcW w:w="1400" w:type="dxa"/>
          </w:tcPr>
          <w:p w14:paraId="12FD9843" w14:textId="34D34FB7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Partner (if relevant)</w:t>
            </w:r>
          </w:p>
        </w:tc>
        <w:tc>
          <w:tcPr>
            <w:tcW w:w="1180" w:type="dxa"/>
          </w:tcPr>
          <w:p w14:paraId="4F3335BB" w14:textId="5A394CE7" w:rsidR="00F07F23" w:rsidRPr="006770D8" w:rsidRDefault="00F07F23" w:rsidP="00A652B7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cap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Number of awards /year</w:t>
            </w:r>
          </w:p>
        </w:tc>
        <w:tc>
          <w:tcPr>
            <w:tcW w:w="1426" w:type="dxa"/>
          </w:tcPr>
          <w:p w14:paraId="25C708B3" w14:textId="464E6EB9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Value of each award</w:t>
            </w:r>
          </w:p>
        </w:tc>
        <w:tc>
          <w:tcPr>
            <w:tcW w:w="1074" w:type="dxa"/>
          </w:tcPr>
          <w:p w14:paraId="52DE6C85" w14:textId="410F84CA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Years active</w:t>
            </w:r>
          </w:p>
        </w:tc>
        <w:tc>
          <w:tcPr>
            <w:tcW w:w="6373" w:type="dxa"/>
          </w:tcPr>
          <w:p w14:paraId="4951155B" w14:textId="77777777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cap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evidence provided</w:t>
            </w:r>
          </w:p>
          <w:p w14:paraId="5FA58402" w14:textId="64A5EBD1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caps w:val="0"/>
                <w:sz w:val="18"/>
                <w:szCs w:val="18"/>
              </w:rPr>
            </w:pPr>
            <w:r w:rsidRPr="006770D8">
              <w:rPr>
                <w:b w:val="0"/>
                <w:bCs w:val="0"/>
                <w:caps w:val="0"/>
                <w:sz w:val="18"/>
                <w:szCs w:val="18"/>
              </w:rPr>
              <w:t xml:space="preserve">(Please list evidence provided. This can take the form of signed agreements, means-testing frameworks used, public calls to students (such as webpages) etc. </w:t>
            </w:r>
            <w:r w:rsidR="00004D87">
              <w:rPr>
                <w:b w:val="0"/>
                <w:bCs w:val="0"/>
                <w:caps w:val="0"/>
                <w:sz w:val="18"/>
                <w:szCs w:val="18"/>
              </w:rPr>
              <w:t>Evidence</w:t>
            </w:r>
            <w:r w:rsidRPr="006770D8">
              <w:rPr>
                <w:b w:val="0"/>
                <w:bCs w:val="0"/>
                <w:caps w:val="0"/>
                <w:sz w:val="18"/>
                <w:szCs w:val="18"/>
              </w:rPr>
              <w:t xml:space="preserve"> should be saved in a Zip folder, </w:t>
            </w:r>
            <w:r>
              <w:rPr>
                <w:b w:val="0"/>
                <w:bCs w:val="0"/>
                <w:caps w:val="0"/>
                <w:sz w:val="18"/>
                <w:szCs w:val="18"/>
              </w:rPr>
              <w:t>clearly named using reference number taken from this table</w:t>
            </w:r>
            <w:r w:rsidR="008C3EC1">
              <w:rPr>
                <w:b w:val="0"/>
                <w:bCs w:val="0"/>
                <w:caps w:val="0"/>
                <w:sz w:val="18"/>
                <w:szCs w:val="18"/>
              </w:rPr>
              <w:t xml:space="preserve">, and sent to </w:t>
            </w:r>
            <w:r w:rsidR="008C3EC1" w:rsidRPr="004C27DC">
              <w:rPr>
                <w:b w:val="0"/>
                <w:bCs w:val="0"/>
                <w:caps w:val="0"/>
                <w:sz w:val="18"/>
                <w:szCs w:val="18"/>
                <w:u w:val="single"/>
              </w:rPr>
              <w:t>UK.Scholarships@britishcouncil.org</w:t>
            </w:r>
            <w:r w:rsidR="008C3EC1">
              <w:rPr>
                <w:b w:val="0"/>
                <w:bCs w:val="0"/>
                <w:caps w:val="0"/>
                <w:sz w:val="18"/>
                <w:szCs w:val="18"/>
              </w:rPr>
              <w:t xml:space="preserve"> </w:t>
            </w:r>
            <w:r w:rsidR="00AC0B0A">
              <w:rPr>
                <w:b w:val="0"/>
                <w:bCs w:val="0"/>
                <w:caps w:val="0"/>
                <w:sz w:val="18"/>
                <w:szCs w:val="18"/>
              </w:rPr>
              <w:t>along with supporting documentation</w:t>
            </w:r>
            <w:r w:rsidRPr="006770D8">
              <w:rPr>
                <w:b w:val="0"/>
                <w:bCs w:val="0"/>
                <w:caps w:val="0"/>
                <w:sz w:val="18"/>
                <w:szCs w:val="18"/>
              </w:rPr>
              <w:t>)</w:t>
            </w:r>
          </w:p>
        </w:tc>
      </w:tr>
      <w:tr w:rsidR="00F07F23" w14:paraId="4FAEE9EB" w14:textId="77777777" w:rsidTr="004C27DC">
        <w:tc>
          <w:tcPr>
            <w:tcW w:w="657" w:type="dxa"/>
          </w:tcPr>
          <w:p w14:paraId="53287E6B" w14:textId="5757CDD1" w:rsidR="00F07F23" w:rsidRPr="00F07F23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TR01</w:t>
            </w:r>
          </w:p>
        </w:tc>
        <w:tc>
          <w:tcPr>
            <w:tcW w:w="2803" w:type="dxa"/>
          </w:tcPr>
          <w:p w14:paraId="297D43C8" w14:textId="0707D950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5CCADFEA" w14:textId="06321E78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1D378E25" w14:textId="4DDBD974" w:rsidR="00F07F23" w:rsidRPr="004C27DC" w:rsidRDefault="00F07F23" w:rsidP="00A652B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6DFD0094" w14:textId="71F1371A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316E5D26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E0C0F2D" w14:textId="39F61AC9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14:paraId="54DB9F15" w14:textId="77777777" w:rsidTr="004C27DC">
        <w:tc>
          <w:tcPr>
            <w:tcW w:w="657" w:type="dxa"/>
          </w:tcPr>
          <w:p w14:paraId="42B3EE62" w14:textId="2A36D087" w:rsidR="00F07F23" w:rsidRPr="00F07F23" w:rsidRDefault="00F07F23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14:paraId="5641EEEB" w14:textId="6DB7E408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3A7792D3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1DF0516E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1848803F" w14:textId="24A30B2C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5C392D9E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306CB154" w14:textId="71F84342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14:paraId="54D62D44" w14:textId="77777777" w:rsidTr="004C27DC">
        <w:tc>
          <w:tcPr>
            <w:tcW w:w="657" w:type="dxa"/>
          </w:tcPr>
          <w:p w14:paraId="0DA110FF" w14:textId="2AB8EFCD" w:rsidR="00F07F23" w:rsidRPr="00F07F23" w:rsidRDefault="00F07F23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803" w:type="dxa"/>
          </w:tcPr>
          <w:p w14:paraId="37D340A0" w14:textId="233A4620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3E630A4C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42A1FC22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788EED15" w14:textId="05566780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1503DB86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E2A38EA" w14:textId="1897DCF1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14:paraId="760B2227" w14:textId="77777777" w:rsidTr="004C27DC">
        <w:tc>
          <w:tcPr>
            <w:tcW w:w="657" w:type="dxa"/>
          </w:tcPr>
          <w:p w14:paraId="074E50AD" w14:textId="561FE128" w:rsidR="00F07F23" w:rsidRPr="00F07F23" w:rsidRDefault="00F07F23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803" w:type="dxa"/>
          </w:tcPr>
          <w:p w14:paraId="7CA44D46" w14:textId="23C63E3C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46356925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3874CFC3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0A0F8DE1" w14:textId="37E071A6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157D7BDF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1C2B7A0" w14:textId="50097294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14:paraId="68C1CACA" w14:textId="77777777" w:rsidTr="004C27DC">
        <w:tc>
          <w:tcPr>
            <w:tcW w:w="657" w:type="dxa"/>
          </w:tcPr>
          <w:p w14:paraId="7229CB02" w14:textId="452243EF" w:rsidR="00F07F23" w:rsidRPr="00F07F23" w:rsidRDefault="00F07F23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803" w:type="dxa"/>
          </w:tcPr>
          <w:p w14:paraId="1376376D" w14:textId="4AA334B4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3938FF34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4D93DC9F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5AA346FB" w14:textId="29CD8C80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1F85D999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44E6E3E6" w14:textId="0A05E744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</w:tbl>
    <w:p w14:paraId="2357E83E" w14:textId="175BC230" w:rsidR="005C6C44" w:rsidRDefault="005C6C44" w:rsidP="00736B9F"/>
    <w:p w14:paraId="031846E8" w14:textId="77777777" w:rsidR="00A948DE" w:rsidRDefault="00A948DE" w:rsidP="00736B9F"/>
    <w:tbl>
      <w:tblPr>
        <w:tblStyle w:val="BritishCouncil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1"/>
      </w:tblGrid>
      <w:tr w:rsidR="00430252" w14:paraId="02761B6F" w14:textId="77777777" w:rsidTr="00605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773592" w14:textId="77777777" w:rsidR="00430252" w:rsidRDefault="00430252" w:rsidP="00736B9F">
            <w:pPr>
              <w:rPr>
                <w:b w:val="0"/>
                <w:bCs w:val="0"/>
                <w:caps w:val="0"/>
              </w:rPr>
            </w:pPr>
            <w:r>
              <w:t xml:space="preserve">PLEase provide a short description of the </w:t>
            </w:r>
            <w:r w:rsidR="00354D09">
              <w:t xml:space="preserve">project </w:t>
            </w:r>
            <w:r>
              <w:t xml:space="preserve">team </w:t>
            </w:r>
            <w:r w:rsidR="00354D09">
              <w:t xml:space="preserve">who would be managing the </w:t>
            </w:r>
            <w:r w:rsidR="002F62E7">
              <w:t>scholarship</w:t>
            </w:r>
          </w:p>
          <w:p w14:paraId="529A3F2A" w14:textId="27CD28EA" w:rsidR="002F62E7" w:rsidRPr="002617CE" w:rsidRDefault="002F62E7" w:rsidP="00736B9F">
            <w:pPr>
              <w:rPr>
                <w:b w:val="0"/>
                <w:bCs w:val="0"/>
                <w:caps w:val="0"/>
              </w:rPr>
            </w:pPr>
            <w:r w:rsidRPr="002617CE">
              <w:rPr>
                <w:b w:val="0"/>
                <w:bCs w:val="0"/>
                <w:caps w:val="0"/>
              </w:rPr>
              <w:t xml:space="preserve">(Include any named individuals you </w:t>
            </w:r>
            <w:r w:rsidR="00CB7378" w:rsidRPr="002617CE">
              <w:rPr>
                <w:b w:val="0"/>
                <w:bCs w:val="0"/>
                <w:caps w:val="0"/>
              </w:rPr>
              <w:t xml:space="preserve">can, </w:t>
            </w:r>
            <w:r w:rsidR="002617CE" w:rsidRPr="002617CE">
              <w:rPr>
                <w:b w:val="0"/>
                <w:bCs w:val="0"/>
                <w:caps w:val="0"/>
              </w:rPr>
              <w:t>and whether they played a role in the projects included in your Track Record).</w:t>
            </w:r>
          </w:p>
        </w:tc>
      </w:tr>
      <w:tr w:rsidR="00430252" w14:paraId="1319154D" w14:textId="77777777" w:rsidTr="00605D0A">
        <w:trPr>
          <w:trHeight w:val="2655"/>
        </w:trPr>
        <w:tc>
          <w:tcPr>
            <w:tcW w:w="14561" w:type="dxa"/>
          </w:tcPr>
          <w:p w14:paraId="08071764" w14:textId="77777777" w:rsidR="00430252" w:rsidRDefault="00430252" w:rsidP="00736B9F">
            <w:bookmarkStart w:id="0" w:name="_GoBack"/>
            <w:bookmarkEnd w:id="0"/>
          </w:p>
        </w:tc>
      </w:tr>
    </w:tbl>
    <w:p w14:paraId="1859917A" w14:textId="77777777" w:rsidR="00A948DE" w:rsidRDefault="00A948DE" w:rsidP="00736B9F"/>
    <w:sectPr w:rsidR="00A948DE" w:rsidSect="004C27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0" w:orient="landscape"/>
      <w:pgMar w:top="851" w:right="1247" w:bottom="851" w:left="851" w:header="6" w:footer="79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C12E1D" w16cex:dateUtc="2020-10-12T05:25:04.67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61A80" w14:textId="77777777" w:rsidR="008B114E" w:rsidRDefault="008B114E" w:rsidP="004E0F0F">
      <w:pPr>
        <w:spacing w:after="0" w:line="240" w:lineRule="auto"/>
      </w:pPr>
      <w:r>
        <w:separator/>
      </w:r>
    </w:p>
  </w:endnote>
  <w:endnote w:type="continuationSeparator" w:id="0">
    <w:p w14:paraId="4242D633" w14:textId="77777777" w:rsidR="008B114E" w:rsidRDefault="008B114E" w:rsidP="004E0F0F">
      <w:pPr>
        <w:spacing w:after="0" w:line="240" w:lineRule="auto"/>
      </w:pPr>
      <w:r>
        <w:continuationSeparator/>
      </w:r>
    </w:p>
  </w:endnote>
  <w:endnote w:type="continuationNotice" w:id="1">
    <w:p w14:paraId="38B86505" w14:textId="77777777" w:rsidR="00634761" w:rsidRDefault="00634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A9BBB" w14:textId="77777777" w:rsidR="00B55839" w:rsidRDefault="00B5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5E14" w14:textId="77777777" w:rsidR="00B55839" w:rsidRDefault="00B55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CC51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BAEB2" w14:textId="77777777" w:rsidR="008B114E" w:rsidRDefault="008B114E" w:rsidP="004E0F0F">
      <w:pPr>
        <w:spacing w:after="0" w:line="240" w:lineRule="auto"/>
      </w:pPr>
      <w:r>
        <w:separator/>
      </w:r>
    </w:p>
  </w:footnote>
  <w:footnote w:type="continuationSeparator" w:id="0">
    <w:p w14:paraId="59CCF658" w14:textId="77777777" w:rsidR="008B114E" w:rsidRDefault="008B114E" w:rsidP="004E0F0F">
      <w:pPr>
        <w:spacing w:after="0" w:line="240" w:lineRule="auto"/>
      </w:pPr>
      <w:r>
        <w:continuationSeparator/>
      </w:r>
    </w:p>
  </w:footnote>
  <w:footnote w:type="continuationNotice" w:id="1">
    <w:p w14:paraId="3D9879FD" w14:textId="77777777" w:rsidR="00634761" w:rsidRDefault="006347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DCC1" w14:textId="77777777" w:rsidR="00B55839" w:rsidRDefault="00B5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5847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09F68" wp14:editId="23602D8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3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00dcff [3206]" strokeweight="3pt" from="2.85pt,45.35pt" to="41.4pt,45.35pt" w14:anchorId="0BD535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33DA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58241" behindDoc="0" locked="0" layoutInCell="1" allowOverlap="1" wp14:anchorId="3BBF583A" wp14:editId="36A88E2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69F"/>
    <w:multiLevelType w:val="hybridMultilevel"/>
    <w:tmpl w:val="439C0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4E"/>
    <w:rsid w:val="00004D87"/>
    <w:rsid w:val="000132A1"/>
    <w:rsid w:val="000171EB"/>
    <w:rsid w:val="00092917"/>
    <w:rsid w:val="000C5A74"/>
    <w:rsid w:val="000D4405"/>
    <w:rsid w:val="000E43B1"/>
    <w:rsid w:val="000E486C"/>
    <w:rsid w:val="000E7F5E"/>
    <w:rsid w:val="000F2408"/>
    <w:rsid w:val="0013070B"/>
    <w:rsid w:val="001565A5"/>
    <w:rsid w:val="00160770"/>
    <w:rsid w:val="00166ED8"/>
    <w:rsid w:val="00187F9D"/>
    <w:rsid w:val="001A0287"/>
    <w:rsid w:val="001A2060"/>
    <w:rsid w:val="001B2E1D"/>
    <w:rsid w:val="001F2942"/>
    <w:rsid w:val="001F5C75"/>
    <w:rsid w:val="00200217"/>
    <w:rsid w:val="00214911"/>
    <w:rsid w:val="00215EC6"/>
    <w:rsid w:val="00227C5A"/>
    <w:rsid w:val="002542F1"/>
    <w:rsid w:val="002558C0"/>
    <w:rsid w:val="002617CE"/>
    <w:rsid w:val="00271072"/>
    <w:rsid w:val="00280147"/>
    <w:rsid w:val="002810E2"/>
    <w:rsid w:val="00297B4F"/>
    <w:rsid w:val="002C0274"/>
    <w:rsid w:val="002F62E7"/>
    <w:rsid w:val="003029E5"/>
    <w:rsid w:val="00302B6F"/>
    <w:rsid w:val="003140C7"/>
    <w:rsid w:val="0034517C"/>
    <w:rsid w:val="00354D09"/>
    <w:rsid w:val="00357565"/>
    <w:rsid w:val="00381494"/>
    <w:rsid w:val="003855BB"/>
    <w:rsid w:val="003E06BA"/>
    <w:rsid w:val="003F3A5C"/>
    <w:rsid w:val="003F5B37"/>
    <w:rsid w:val="003F5CB2"/>
    <w:rsid w:val="0040649C"/>
    <w:rsid w:val="0041485A"/>
    <w:rsid w:val="00430252"/>
    <w:rsid w:val="00445A85"/>
    <w:rsid w:val="004C27DC"/>
    <w:rsid w:val="004E0F0F"/>
    <w:rsid w:val="004F0981"/>
    <w:rsid w:val="004F3BA9"/>
    <w:rsid w:val="004F3CAA"/>
    <w:rsid w:val="004F7ED5"/>
    <w:rsid w:val="0050208C"/>
    <w:rsid w:val="00505A09"/>
    <w:rsid w:val="005155AE"/>
    <w:rsid w:val="00525CC3"/>
    <w:rsid w:val="00527637"/>
    <w:rsid w:val="00530467"/>
    <w:rsid w:val="0058704A"/>
    <w:rsid w:val="005900A5"/>
    <w:rsid w:val="005A100B"/>
    <w:rsid w:val="005B2BC2"/>
    <w:rsid w:val="005C6C44"/>
    <w:rsid w:val="00605D0A"/>
    <w:rsid w:val="0062643D"/>
    <w:rsid w:val="00634761"/>
    <w:rsid w:val="00644CC4"/>
    <w:rsid w:val="0067191C"/>
    <w:rsid w:val="006770D8"/>
    <w:rsid w:val="00677C6D"/>
    <w:rsid w:val="00680380"/>
    <w:rsid w:val="00686DD0"/>
    <w:rsid w:val="006C2629"/>
    <w:rsid w:val="006F17D0"/>
    <w:rsid w:val="00736B9F"/>
    <w:rsid w:val="00743AE8"/>
    <w:rsid w:val="00774FC9"/>
    <w:rsid w:val="0078055D"/>
    <w:rsid w:val="007B6BFD"/>
    <w:rsid w:val="007E4D04"/>
    <w:rsid w:val="00804D01"/>
    <w:rsid w:val="00806207"/>
    <w:rsid w:val="00825A11"/>
    <w:rsid w:val="008320AC"/>
    <w:rsid w:val="008529F8"/>
    <w:rsid w:val="00885FF0"/>
    <w:rsid w:val="008942F1"/>
    <w:rsid w:val="008A2FD9"/>
    <w:rsid w:val="008A4222"/>
    <w:rsid w:val="008B029C"/>
    <w:rsid w:val="008B114E"/>
    <w:rsid w:val="008C0629"/>
    <w:rsid w:val="008C3EC1"/>
    <w:rsid w:val="00921D17"/>
    <w:rsid w:val="00926E92"/>
    <w:rsid w:val="0093045E"/>
    <w:rsid w:val="00942B47"/>
    <w:rsid w:val="00945F08"/>
    <w:rsid w:val="009837E5"/>
    <w:rsid w:val="009E50A1"/>
    <w:rsid w:val="009F06E4"/>
    <w:rsid w:val="009F0B50"/>
    <w:rsid w:val="009F4051"/>
    <w:rsid w:val="00A20B81"/>
    <w:rsid w:val="00A30149"/>
    <w:rsid w:val="00A33158"/>
    <w:rsid w:val="00A46111"/>
    <w:rsid w:val="00A55B8E"/>
    <w:rsid w:val="00A652B7"/>
    <w:rsid w:val="00A7218F"/>
    <w:rsid w:val="00A75B0F"/>
    <w:rsid w:val="00A82D03"/>
    <w:rsid w:val="00A948DE"/>
    <w:rsid w:val="00AB21F3"/>
    <w:rsid w:val="00AC0B0A"/>
    <w:rsid w:val="00AC326A"/>
    <w:rsid w:val="00AD166D"/>
    <w:rsid w:val="00AF1C59"/>
    <w:rsid w:val="00B030FD"/>
    <w:rsid w:val="00B13927"/>
    <w:rsid w:val="00B227CE"/>
    <w:rsid w:val="00B26E40"/>
    <w:rsid w:val="00B30BDC"/>
    <w:rsid w:val="00B461A7"/>
    <w:rsid w:val="00B53093"/>
    <w:rsid w:val="00B55839"/>
    <w:rsid w:val="00B6727E"/>
    <w:rsid w:val="00BC4CC5"/>
    <w:rsid w:val="00BF05D6"/>
    <w:rsid w:val="00BF42D3"/>
    <w:rsid w:val="00C1299F"/>
    <w:rsid w:val="00C17F56"/>
    <w:rsid w:val="00C35682"/>
    <w:rsid w:val="00C41310"/>
    <w:rsid w:val="00C42688"/>
    <w:rsid w:val="00C5378A"/>
    <w:rsid w:val="00CB7378"/>
    <w:rsid w:val="00CE1C5C"/>
    <w:rsid w:val="00D01DA2"/>
    <w:rsid w:val="00DA132F"/>
    <w:rsid w:val="00DA566C"/>
    <w:rsid w:val="00DB4F89"/>
    <w:rsid w:val="00E47370"/>
    <w:rsid w:val="00E57FE2"/>
    <w:rsid w:val="00E9411F"/>
    <w:rsid w:val="00E96DCD"/>
    <w:rsid w:val="00ED0DD6"/>
    <w:rsid w:val="00EF38FF"/>
    <w:rsid w:val="00F05B89"/>
    <w:rsid w:val="00F07F23"/>
    <w:rsid w:val="00F3122A"/>
    <w:rsid w:val="00F5249D"/>
    <w:rsid w:val="00F530BF"/>
    <w:rsid w:val="00F672E8"/>
    <w:rsid w:val="00F7472E"/>
    <w:rsid w:val="00F86BA1"/>
    <w:rsid w:val="00FA0042"/>
    <w:rsid w:val="00FA06E7"/>
    <w:rsid w:val="55BDF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EE26669"/>
  <w14:defaultImageDpi w14:val="330"/>
  <w15:docId w15:val="{4FD9D8BE-C0C7-4723-9B09-A3A96BF1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AC3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link w:val="HeadingCChar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  <w:style w:type="table" w:customStyle="1" w:styleId="BritishCouncilTable">
    <w:name w:val="British Council Table"/>
    <w:basedOn w:val="TableNormal"/>
    <w:uiPriority w:val="99"/>
    <w:rsid w:val="00686DD0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character" w:styleId="Hyperlink">
    <w:name w:val="Hyperlink"/>
    <w:basedOn w:val="DefaultParagraphFont"/>
    <w:uiPriority w:val="99"/>
    <w:unhideWhenUsed/>
    <w:rsid w:val="00774FC9"/>
    <w:rPr>
      <w:color w:val="FF00C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326A"/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326A"/>
    <w:pPr>
      <w:spacing w:line="259" w:lineRule="auto"/>
      <w:outlineLvl w:val="9"/>
    </w:pPr>
    <w:rPr>
      <w:lang w:val="en-US"/>
    </w:rPr>
  </w:style>
  <w:style w:type="paragraph" w:customStyle="1" w:styleId="Heading">
    <w:name w:val="Heading"/>
    <w:basedOn w:val="HeadingC"/>
    <w:link w:val="HeadingChar"/>
    <w:rsid w:val="00AC326A"/>
  </w:style>
  <w:style w:type="character" w:styleId="CommentReference">
    <w:name w:val="annotation reference"/>
    <w:basedOn w:val="DefaultParagraphFont"/>
    <w:uiPriority w:val="99"/>
    <w:semiHidden/>
    <w:unhideWhenUsed/>
    <w:rsid w:val="00525CC3"/>
    <w:rPr>
      <w:sz w:val="16"/>
      <w:szCs w:val="16"/>
    </w:rPr>
  </w:style>
  <w:style w:type="character" w:customStyle="1" w:styleId="HeadingCChar">
    <w:name w:val="Heading C Char"/>
    <w:basedOn w:val="DefaultParagraphFont"/>
    <w:link w:val="HeadingC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character" w:customStyle="1" w:styleId="HeadingChar">
    <w:name w:val="Heading Char"/>
    <w:basedOn w:val="HeadingCChar"/>
    <w:link w:val="Heading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CC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4daf9d90d46541aa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EAEF7D9751646B933EBC243385D11" ma:contentTypeVersion="4" ma:contentTypeDescription="Create a new document." ma:contentTypeScope="" ma:versionID="ee277e4aaab4b94a00876134c7a70994">
  <xsd:schema xmlns:xsd="http://www.w3.org/2001/XMLSchema" xmlns:xs="http://www.w3.org/2001/XMLSchema" xmlns:p="http://schemas.microsoft.com/office/2006/metadata/properties" xmlns:ns2="cbcdfece-f974-48a8-9986-03dcbe9566fa" targetNamespace="http://schemas.microsoft.com/office/2006/metadata/properties" ma:root="true" ma:fieldsID="cf23b0e444261603e99a3c03683484b8" ns2:_="">
    <xsd:import namespace="cbcdfece-f974-48a8-9986-03dcbe956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fece-f974-48a8-9986-03dcbe956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59BDE1-32D2-45DA-A272-1DE8B67D3EA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bcdfece-f974-48a8-9986-03dcbe9566fa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C29BB4-F48F-4F1B-A698-235F4B067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A579C-A0FD-4B6A-96E3-0BB071010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dfece-f974-48a8-9986-03dcbe956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062EF4-7FF7-499F-A283-91C908C1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27</TotalTime>
  <Pages>2</Pages>
  <Words>200</Words>
  <Characters>1142</Characters>
  <Application>Microsoft Office Word</Application>
  <DocSecurity>0</DocSecurity>
  <Lines>9</Lines>
  <Paragraphs>2</Paragraphs>
  <ScaleCrop>false</ScaleCrop>
  <Company>British Council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Swann, Jessica (Mexico)</dc:creator>
  <cp:keywords/>
  <dc:description/>
  <cp:lastModifiedBy>Swann, Jessica (Mexico)</cp:lastModifiedBy>
  <cp:revision>31</cp:revision>
  <cp:lastPrinted>2019-10-31T13:43:00Z</cp:lastPrinted>
  <dcterms:created xsi:type="dcterms:W3CDTF">2020-10-10T00:51:00Z</dcterms:created>
  <dcterms:modified xsi:type="dcterms:W3CDTF">2020-10-14T17:30:00Z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0x0101001D8EAEF7D9751646B933EBC243385D11</vt:lpwstr>
  </property>
</Properties>
</file>