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17" w:rsidRDefault="00410317" w:rsidP="00D00250">
      <w:pPr>
        <w:spacing w:after="0" w:line="240" w:lineRule="auto"/>
      </w:pPr>
      <w:bookmarkStart w:id="0" w:name="_GoBack"/>
      <w:bookmarkEnd w:id="0"/>
      <w:r w:rsidRPr="00A91BE9">
        <w:rPr>
          <w:rFonts w:ascii="Arial" w:hAnsi="Arial" w:cs="Arial"/>
          <w:i/>
          <w:sz w:val="24"/>
          <w:lang w:val="en-US"/>
        </w:rPr>
        <w:t>*Please send your application form to</w:t>
      </w:r>
      <w:r w:rsidRPr="00A91BE9">
        <w:rPr>
          <w:rFonts w:ascii="Arial" w:hAnsi="Arial" w:cs="Arial"/>
          <w:b/>
          <w:i/>
          <w:sz w:val="24"/>
          <w:lang w:val="en-US"/>
        </w:rPr>
        <w:t xml:space="preserve"> </w:t>
      </w:r>
      <w:hyperlink r:id="rId9" w:history="1">
        <w:r w:rsidR="00E133C2" w:rsidRPr="00FA08F1">
          <w:rPr>
            <w:rStyle w:val="Hyperlink"/>
          </w:rPr>
          <w:t>meng.wenjing@britishcouncil.org.cn</w:t>
        </w:r>
      </w:hyperlink>
    </w:p>
    <w:p w:rsidR="00410317" w:rsidRPr="00A91BE9" w:rsidRDefault="00410317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410317" w:rsidRPr="00A91BE9" w:rsidRDefault="00410317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D00250" w:rsidRPr="00A91BE9" w:rsidRDefault="00D00250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A91BE9">
        <w:rPr>
          <w:rFonts w:ascii="Arial" w:hAnsi="Arial" w:cs="Arial"/>
          <w:b/>
          <w:sz w:val="24"/>
          <w:lang w:val="en-US"/>
        </w:rPr>
        <w:t>SECTION 1:</w:t>
      </w:r>
      <w:r w:rsidRPr="00A91BE9">
        <w:rPr>
          <w:rFonts w:ascii="Arial" w:hAnsi="Arial" w:cs="Arial"/>
          <w:b/>
          <w:sz w:val="24"/>
          <w:lang w:val="en-US"/>
        </w:rPr>
        <w:tab/>
      </w:r>
      <w:r w:rsidRPr="00A91BE9">
        <w:rPr>
          <w:rFonts w:ascii="Arial" w:hAnsi="Arial" w:cs="Arial"/>
          <w:b/>
          <w:sz w:val="24"/>
          <w:lang w:val="en-US"/>
        </w:rPr>
        <w:tab/>
        <w:t>Project Name and Contact Details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A91BE9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9" w:rsidRPr="009D01A9" w:rsidRDefault="009D01A9" w:rsidP="009D01A9">
            <w:pPr>
              <w:rPr>
                <w:rFonts w:ascii="Arial" w:hAnsi="Arial" w:cs="Arial"/>
                <w:szCs w:val="24"/>
              </w:rPr>
            </w:pPr>
            <w:r w:rsidRPr="009D01A9">
              <w:rPr>
                <w:rFonts w:ascii="Arial" w:hAnsi="Arial" w:cs="Arial"/>
                <w:szCs w:val="24"/>
              </w:rPr>
              <w:t>Worl</w:t>
            </w:r>
            <w:r w:rsidR="000B45D3">
              <w:rPr>
                <w:rFonts w:ascii="Arial" w:hAnsi="Arial" w:cs="Arial"/>
                <w:szCs w:val="24"/>
              </w:rPr>
              <w:t>d-Class Universities Initiative</w:t>
            </w:r>
          </w:p>
          <w:p w:rsidR="00D00250" w:rsidRPr="00A91BE9" w:rsidRDefault="009D01A9" w:rsidP="009D01A9">
            <w:pPr>
              <w:rPr>
                <w:rFonts w:ascii="Arial" w:hAnsi="Arial" w:cs="Arial"/>
                <w:lang w:eastAsia="en-US"/>
              </w:rPr>
            </w:pPr>
            <w:r w:rsidRPr="009D01A9">
              <w:rPr>
                <w:rFonts w:ascii="Arial" w:hAnsi="Arial" w:cs="Arial"/>
                <w:szCs w:val="24"/>
              </w:rPr>
              <w:t>Jiangsu/Guangdong 2016-17</w:t>
            </w:r>
          </w:p>
        </w:tc>
      </w:tr>
      <w:tr w:rsidR="00D00250" w:rsidRPr="00A91BE9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lang w:eastAsia="en-US"/>
              </w:rPr>
            </w:pPr>
          </w:p>
        </w:tc>
      </w:tr>
      <w:tr w:rsidR="009D01A9" w:rsidRPr="00A91BE9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9" w:rsidRPr="00A91BE9" w:rsidRDefault="009D01A9" w:rsidP="009D0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Interested region to develop partnerships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9" w:rsidRPr="00A91BE9" w:rsidRDefault="009D01A9" w:rsidP="00C510C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Guangdong or Jiangsu (please choose one only)</w:t>
            </w:r>
          </w:p>
        </w:tc>
      </w:tr>
      <w:tr w:rsidR="00D00250" w:rsidRPr="00A91BE9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Contact (name, telephone, email, address)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E" w:rsidRPr="00A91BE9" w:rsidRDefault="00C510CE" w:rsidP="00C510CE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A91BE9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 xml:space="preserve">Please provide a brief introduction of the bidding organisation </w:t>
            </w:r>
          </w:p>
          <w:p w:rsidR="00D00250" w:rsidRPr="00A91BE9" w:rsidRDefault="00D00250" w:rsidP="00E133C2">
            <w:pPr>
              <w:rPr>
                <w:rFonts w:ascii="Arial" w:hAnsi="Arial" w:cs="Arial"/>
                <w:i/>
              </w:rPr>
            </w:pPr>
            <w:r w:rsidRPr="00A91BE9">
              <w:rPr>
                <w:rFonts w:ascii="Arial" w:hAnsi="Arial" w:cs="Arial"/>
                <w:i/>
              </w:rPr>
              <w:t xml:space="preserve">No more than </w:t>
            </w:r>
            <w:r w:rsidR="00E133C2">
              <w:rPr>
                <w:rFonts w:ascii="Arial" w:hAnsi="Arial" w:cs="Arial"/>
                <w:i/>
              </w:rPr>
              <w:t>2</w:t>
            </w:r>
            <w:r w:rsidRPr="00A91BE9">
              <w:rPr>
                <w:rFonts w:ascii="Arial" w:hAnsi="Arial" w:cs="Arial"/>
                <w:i/>
              </w:rPr>
              <w:t>00 words.</w:t>
            </w:r>
            <w:r w:rsidR="00E133C2">
              <w:rPr>
                <w:rFonts w:ascii="Arial" w:hAnsi="Arial" w:cs="Arial"/>
                <w:i/>
              </w:rPr>
              <w:t xml:space="preserve"> (additional information to be attached as appendix)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A" w:rsidRPr="0039515A" w:rsidRDefault="0039515A" w:rsidP="0039515A">
            <w:pPr>
              <w:rPr>
                <w:rFonts w:ascii="Arial" w:hAnsi="Arial" w:cs="Arial"/>
                <w:lang w:eastAsia="en-US"/>
              </w:rPr>
            </w:pPr>
          </w:p>
        </w:tc>
      </w:tr>
      <w:tr w:rsidR="00BD70CD" w:rsidRPr="00A91BE9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2" w:rsidRDefault="00BD70CD" w:rsidP="00E133C2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 xml:space="preserve">Profile of key staff who will </w:t>
            </w:r>
            <w:r w:rsidR="00E133C2">
              <w:rPr>
                <w:rFonts w:ascii="Arial" w:hAnsi="Arial" w:cs="Arial"/>
                <w:b/>
              </w:rPr>
              <w:t>lead the initiative</w:t>
            </w:r>
            <w:r w:rsidR="00C53F43">
              <w:rPr>
                <w:rFonts w:ascii="Arial" w:hAnsi="Arial" w:cs="Arial"/>
                <w:b/>
              </w:rPr>
              <w:t xml:space="preserve"> and who will be the supporting operational lead </w:t>
            </w:r>
          </w:p>
          <w:p w:rsidR="00BD70CD" w:rsidRPr="00A91BE9" w:rsidRDefault="00BD70CD" w:rsidP="00E133C2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00" w:rsidRPr="00113800" w:rsidRDefault="00113800" w:rsidP="00B828E3">
            <w:pPr>
              <w:spacing w:after="0" w:line="240" w:lineRule="auto"/>
              <w:rPr>
                <w:rFonts w:ascii="Arial" w:eastAsia="Times New Roman" w:hAnsi="Arial"/>
                <w:b/>
                <w:szCs w:val="18"/>
                <w:lang w:eastAsia="en-US"/>
              </w:rPr>
            </w:pPr>
          </w:p>
          <w:p w:rsidR="00BD70CD" w:rsidRPr="00113800" w:rsidRDefault="00671AAD" w:rsidP="0067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13800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133C2" w:rsidRPr="00A91BE9" w:rsidTr="00E133C2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2" w:rsidRDefault="00E133C2" w:rsidP="00E133C2">
            <w:pPr>
              <w:rPr>
                <w:rFonts w:ascii="Arial" w:hAnsi="Arial" w:cs="Arial"/>
                <w:lang w:eastAsia="en-US"/>
              </w:rPr>
            </w:pPr>
            <w:r w:rsidRPr="009D01A9">
              <w:rPr>
                <w:rFonts w:ascii="Arial" w:hAnsi="Arial" w:cs="Arial"/>
                <w:b/>
              </w:rPr>
              <w:t>Please state experience of partnership working in China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9D01A9" w:rsidRPr="00A91BE9" w:rsidRDefault="009D01A9" w:rsidP="00E133C2">
            <w:pPr>
              <w:rPr>
                <w:rFonts w:ascii="Arial" w:hAnsi="Arial" w:cs="Arial"/>
                <w:lang w:eastAsia="en-US"/>
              </w:rPr>
            </w:pPr>
            <w:r w:rsidRPr="009D01A9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2" w:rsidRPr="00A91BE9" w:rsidRDefault="00E133C2" w:rsidP="00C510CE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A91BE9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Default="00726684" w:rsidP="00726684">
            <w:pPr>
              <w:rPr>
                <w:rFonts w:ascii="Arial" w:hAnsi="Arial" w:cs="Arial"/>
                <w:b/>
              </w:rPr>
            </w:pPr>
            <w:r w:rsidRPr="009D01A9">
              <w:rPr>
                <w:rFonts w:ascii="Arial" w:hAnsi="Arial" w:cs="Arial"/>
                <w:b/>
              </w:rPr>
              <w:t xml:space="preserve">Evidence of strength in one or more of the </w:t>
            </w:r>
            <w:r w:rsidRPr="009D01A9">
              <w:rPr>
                <w:rFonts w:ascii="Arial" w:hAnsi="Arial" w:cs="Arial"/>
                <w:b/>
              </w:rPr>
              <w:lastRenderedPageBreak/>
              <w:t>priority subjects</w:t>
            </w:r>
          </w:p>
          <w:p w:rsidR="009D01A9" w:rsidRDefault="009D01A9" w:rsidP="00726684">
            <w:pPr>
              <w:rPr>
                <w:rFonts w:ascii="Arial" w:hAnsi="Arial" w:cs="Arial"/>
                <w:b/>
              </w:rPr>
            </w:pPr>
          </w:p>
          <w:p w:rsidR="009D01A9" w:rsidRDefault="009D01A9" w:rsidP="00726684">
            <w:pPr>
              <w:rPr>
                <w:rFonts w:ascii="Arial" w:hAnsi="Arial" w:cs="Arial"/>
                <w:b/>
              </w:rPr>
            </w:pPr>
            <w:r w:rsidRPr="009D01A9">
              <w:rPr>
                <w:rFonts w:ascii="Arial" w:hAnsi="Arial" w:cs="Arial"/>
                <w:i/>
              </w:rPr>
              <w:t>No more than 200 words.</w:t>
            </w:r>
          </w:p>
          <w:p w:rsidR="009D01A9" w:rsidRPr="0096195A" w:rsidRDefault="009D01A9" w:rsidP="00726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9" w:rsidRDefault="00B85F99" w:rsidP="00C510CE">
            <w:pPr>
              <w:rPr>
                <w:rFonts w:ascii="Arial" w:hAnsi="Arial" w:cs="Arial"/>
                <w:lang w:eastAsia="en-US"/>
              </w:rPr>
            </w:pPr>
          </w:p>
          <w:p w:rsidR="00550BF1" w:rsidRPr="00B82490" w:rsidRDefault="00550BF1" w:rsidP="0096195A">
            <w:pPr>
              <w:rPr>
                <w:rFonts w:ascii="Arial" w:hAnsi="Arial" w:cs="Arial"/>
                <w:lang w:eastAsia="en-US"/>
              </w:rPr>
            </w:pPr>
          </w:p>
        </w:tc>
      </w:tr>
      <w:tr w:rsidR="00726684" w:rsidRPr="00A91BE9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4" w:rsidRDefault="009D01A9" w:rsidP="009D0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 w:rsidR="00726684" w:rsidRPr="00726684">
              <w:rPr>
                <w:rFonts w:ascii="Arial" w:hAnsi="Arial" w:cs="Arial"/>
                <w:b/>
              </w:rPr>
              <w:t>pecific areas of interest</w:t>
            </w:r>
          </w:p>
          <w:p w:rsidR="009D01A9" w:rsidRDefault="009D01A9" w:rsidP="009D01A9">
            <w:pPr>
              <w:rPr>
                <w:rFonts w:ascii="Arial" w:hAnsi="Arial" w:cs="Arial"/>
                <w:b/>
              </w:rPr>
            </w:pPr>
          </w:p>
          <w:p w:rsidR="009D01A9" w:rsidRDefault="009D01A9" w:rsidP="009D01A9">
            <w:pPr>
              <w:rPr>
                <w:rFonts w:ascii="Arial" w:hAnsi="Arial" w:cs="Arial"/>
                <w:b/>
              </w:rPr>
            </w:pPr>
            <w:r w:rsidRPr="009D01A9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4" w:rsidRPr="00790712" w:rsidRDefault="00726684" w:rsidP="0096195A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</w:tc>
      </w:tr>
      <w:tr w:rsidR="00D00250" w:rsidRPr="00A91BE9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 xml:space="preserve">Outputs </w:t>
            </w:r>
          </w:p>
          <w:p w:rsidR="00E133C2" w:rsidRPr="00A91BE9" w:rsidRDefault="0096195A" w:rsidP="00E133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Please give indications of </w:t>
            </w:r>
            <w:r w:rsidR="00C53F43">
              <w:rPr>
                <w:rFonts w:ascii="Arial" w:hAnsi="Arial" w:cs="Arial"/>
                <w:i/>
              </w:rPr>
              <w:t xml:space="preserve">possible </w:t>
            </w:r>
            <w:r>
              <w:rPr>
                <w:rFonts w:ascii="Arial" w:hAnsi="Arial" w:cs="Arial"/>
                <w:i/>
              </w:rPr>
              <w:t xml:space="preserve">outputs/types of activities </w:t>
            </w:r>
          </w:p>
          <w:p w:rsidR="00D00250" w:rsidRPr="00A91BE9" w:rsidRDefault="00D00250" w:rsidP="00C510CE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D3" w:rsidRPr="00790712" w:rsidRDefault="008260D3" w:rsidP="0096195A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</w:tc>
      </w:tr>
      <w:tr w:rsidR="00D00250" w:rsidRPr="00A91BE9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50" w:rsidRPr="00A91BE9" w:rsidRDefault="00D00250" w:rsidP="00C510CE">
            <w:pPr>
              <w:rPr>
                <w:rFonts w:ascii="Arial" w:hAnsi="Arial" w:cs="Arial"/>
                <w:i/>
                <w:lang w:eastAsia="en-US"/>
              </w:rPr>
            </w:pPr>
            <w:r w:rsidRPr="00A91BE9">
              <w:rPr>
                <w:rFonts w:ascii="Arial" w:hAnsi="Arial" w:cs="Arial"/>
                <w:b/>
                <w:lang w:val="en-US"/>
              </w:rPr>
              <w:t xml:space="preserve">Name of bidding </w:t>
            </w:r>
            <w:r w:rsidR="009D01A9" w:rsidRPr="00A91BE9">
              <w:rPr>
                <w:rFonts w:ascii="Arial" w:hAnsi="Arial" w:cs="Arial"/>
                <w:b/>
                <w:lang w:val="en-US"/>
              </w:rPr>
              <w:t>organization</w:t>
            </w:r>
            <w:r w:rsidRPr="00A91BE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A91BE9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50" w:rsidRPr="00A91BE9" w:rsidRDefault="00391F1E" w:rsidP="00C510C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Designated</w:t>
            </w:r>
            <w:r w:rsidRPr="00A91BE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00250" w:rsidRPr="00A91BE9">
              <w:rPr>
                <w:rFonts w:ascii="Arial" w:hAnsi="Arial" w:cs="Arial"/>
                <w:b/>
                <w:lang w:val="en-US"/>
              </w:rPr>
              <w:t>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22E55" w:rsidRPr="00A91BE9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55" w:rsidRPr="00A91BE9" w:rsidDel="00391F1E" w:rsidRDefault="00022E55" w:rsidP="00C510C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Designated contact e-mail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5" w:rsidRPr="00A91BE9" w:rsidRDefault="00022E55" w:rsidP="00C510CE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A91BE9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C510CE">
            <w:pPr>
              <w:rPr>
                <w:rFonts w:ascii="Arial" w:hAnsi="Arial" w:cs="Arial"/>
                <w:b/>
                <w:lang w:val="en-US"/>
              </w:rPr>
            </w:pPr>
            <w:r w:rsidRPr="00A91BE9">
              <w:rPr>
                <w:rFonts w:ascii="Arial" w:hAnsi="Arial" w:cs="Arial"/>
                <w:b/>
                <w:lang w:val="en-US"/>
              </w:rPr>
              <w:t>Signed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A91BE9" w:rsidRDefault="00D00250" w:rsidP="00E133C2">
            <w:pPr>
              <w:rPr>
                <w:rFonts w:ascii="Arial" w:hAnsi="Arial" w:cs="Arial"/>
                <w:b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Date</w:t>
            </w:r>
            <w:r w:rsidR="009B43C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00250" w:rsidRPr="00A91BE9" w:rsidRDefault="00D00250" w:rsidP="00D00250">
      <w:pPr>
        <w:rPr>
          <w:rFonts w:ascii="Arial" w:hAnsi="Arial" w:cs="Arial"/>
        </w:rPr>
      </w:pPr>
    </w:p>
    <w:p w:rsidR="006E4F27" w:rsidRDefault="006E4F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6900" w:rsidRPr="00586900" w:rsidRDefault="00586900" w:rsidP="0058690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TO BE COMPLETED BY THE REVIEW PANEL</w:t>
      </w:r>
    </w:p>
    <w:p w:rsidR="006E4F27" w:rsidRPr="00A91BE9" w:rsidRDefault="006E4F27" w:rsidP="006E4F27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A91BE9">
        <w:rPr>
          <w:rFonts w:ascii="Arial" w:hAnsi="Arial" w:cs="Arial"/>
          <w:b/>
          <w:bCs/>
          <w:sz w:val="24"/>
          <w:u w:val="single"/>
        </w:rPr>
        <w:t xml:space="preserve">Recommendation of </w:t>
      </w:r>
      <w:r>
        <w:rPr>
          <w:rFonts w:ascii="Arial" w:hAnsi="Arial" w:cs="Arial"/>
          <w:b/>
          <w:bCs/>
          <w:sz w:val="24"/>
          <w:u w:val="single"/>
        </w:rPr>
        <w:t>Panel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252"/>
        <w:gridCol w:w="2412"/>
      </w:tblGrid>
      <w:tr w:rsidR="006E4F27" w:rsidRPr="00A91BE9" w:rsidTr="004B5444">
        <w:trPr>
          <w:trHeight w:val="1501"/>
        </w:trPr>
        <w:tc>
          <w:tcPr>
            <w:tcW w:w="3528" w:type="dxa"/>
            <w:shd w:val="clear" w:color="auto" w:fill="auto"/>
          </w:tcPr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Recommendation</w:t>
            </w:r>
          </w:p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6E4F27" w:rsidRPr="00A91BE9" w:rsidRDefault="006E4F27" w:rsidP="004B5444">
            <w:pPr>
              <w:tabs>
                <w:tab w:val="left" w:pos="2582"/>
              </w:tabs>
              <w:rPr>
                <w:rFonts w:ascii="Arial" w:hAnsi="Arial" w:cs="Arial"/>
              </w:rPr>
            </w:pPr>
            <w:r w:rsidRPr="00A91BE9">
              <w:rPr>
                <w:rFonts w:ascii="Arial" w:hAnsi="Arial" w:cs="Arial"/>
                <w:b/>
              </w:rPr>
              <w:t>Applicant</w:t>
            </w:r>
            <w:r w:rsidRPr="00A91BE9">
              <w:rPr>
                <w:rFonts w:ascii="Arial" w:hAnsi="Arial" w:cs="Arial"/>
                <w:b/>
              </w:rPr>
              <w:tab/>
            </w:r>
          </w:p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</w:p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</w:p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6E4F27" w:rsidRPr="00A91BE9" w:rsidRDefault="006E4F27" w:rsidP="004B5444">
            <w:pPr>
              <w:rPr>
                <w:rFonts w:ascii="Arial" w:hAnsi="Arial" w:cs="Arial"/>
              </w:rPr>
            </w:pPr>
          </w:p>
        </w:tc>
      </w:tr>
      <w:tr w:rsidR="006E4F27" w:rsidRPr="00A91BE9" w:rsidTr="004B5444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6E4F27" w:rsidRPr="00A91BE9" w:rsidRDefault="00403D63" w:rsidP="009D01A9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Rationale and justification </w:t>
            </w:r>
            <w:r w:rsidR="009D01A9">
              <w:rPr>
                <w:rFonts w:ascii="Arial" w:hAnsi="Arial" w:cs="Arial"/>
                <w:b/>
                <w:color w:val="FFFFFF"/>
              </w:rPr>
              <w:t>(60</w:t>
            </w:r>
            <w:r w:rsidR="006E4F27" w:rsidRPr="00A91BE9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9D01A9">
              <w:rPr>
                <w:rFonts w:ascii="Arial" w:hAnsi="Arial" w:cs="Arial"/>
                <w:b/>
                <w:color w:val="FFFFFF"/>
              </w:rPr>
              <w:t>per</w:t>
            </w:r>
            <w:r w:rsidR="009D01A9" w:rsidRPr="00A91BE9">
              <w:rPr>
                <w:rFonts w:ascii="Arial" w:hAnsi="Arial" w:cs="Arial"/>
                <w:b/>
                <w:color w:val="FFFFFF"/>
              </w:rPr>
              <w:t>cent</w:t>
            </w:r>
            <w:r w:rsidR="006E4F27" w:rsidRPr="00A91BE9">
              <w:rPr>
                <w:rFonts w:ascii="Arial" w:hAnsi="Arial" w:cs="Arial"/>
                <w:b/>
                <w:color w:val="FFFFFF"/>
              </w:rPr>
              <w:t>):</w:t>
            </w:r>
          </w:p>
        </w:tc>
      </w:tr>
      <w:tr w:rsidR="006E4F27" w:rsidRPr="00A91BE9" w:rsidTr="004B5444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6E4F27" w:rsidRPr="00A91BE9" w:rsidRDefault="006E4F27" w:rsidP="00403D63">
            <w:pPr>
              <w:rPr>
                <w:rFonts w:ascii="Arial" w:hAnsi="Arial" w:cs="Arial"/>
                <w:b/>
                <w:color w:val="FFFFFF"/>
              </w:rPr>
            </w:pPr>
            <w:r w:rsidRPr="00A91BE9">
              <w:rPr>
                <w:rFonts w:ascii="Arial" w:hAnsi="Arial" w:cs="Arial"/>
                <w:b/>
                <w:color w:val="FFFFFF"/>
              </w:rPr>
              <w:t>Potential to deliver (40 percent):</w:t>
            </w:r>
          </w:p>
        </w:tc>
      </w:tr>
      <w:tr w:rsidR="006E4F27" w:rsidRPr="00A91BE9" w:rsidTr="004B5444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6E4F27" w:rsidRPr="00A91BE9" w:rsidRDefault="006E4F27" w:rsidP="004B5444">
            <w:pPr>
              <w:rPr>
                <w:rFonts w:ascii="Arial" w:hAnsi="Arial" w:cs="Arial"/>
                <w:b/>
                <w:color w:val="FFFFFF"/>
              </w:rPr>
            </w:pPr>
            <w:r w:rsidRPr="00A91BE9">
              <w:rPr>
                <w:rFonts w:ascii="Arial" w:hAnsi="Arial" w:cs="Arial"/>
              </w:rPr>
              <w:br w:type="page"/>
            </w:r>
            <w:r w:rsidRPr="00A91BE9">
              <w:rPr>
                <w:rFonts w:ascii="Arial" w:hAnsi="Arial" w:cs="Arial"/>
                <w:b/>
                <w:color w:val="FFFFFF"/>
              </w:rPr>
              <w:t>Overall comments:</w:t>
            </w:r>
          </w:p>
        </w:tc>
      </w:tr>
      <w:tr w:rsidR="006E4F27" w:rsidRPr="00A91BE9" w:rsidTr="004B5444">
        <w:trPr>
          <w:cantSplit/>
          <w:trHeight w:val="2400"/>
        </w:trPr>
        <w:tc>
          <w:tcPr>
            <w:tcW w:w="10192" w:type="dxa"/>
            <w:gridSpan w:val="3"/>
            <w:tcBorders>
              <w:bottom w:val="single" w:sz="4" w:space="0" w:color="auto"/>
            </w:tcBorders>
          </w:tcPr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</w:p>
        </w:tc>
      </w:tr>
      <w:tr w:rsidR="006E4F27" w:rsidRPr="00A91BE9" w:rsidTr="004B5444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6E4F27" w:rsidRPr="00A91BE9" w:rsidRDefault="006E4F27" w:rsidP="006E4F2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Panel </w:t>
            </w:r>
            <w:r w:rsidRPr="00A91BE9">
              <w:rPr>
                <w:rFonts w:ascii="Arial" w:hAnsi="Arial" w:cs="Arial"/>
                <w:b/>
                <w:color w:val="FFFFFF"/>
              </w:rPr>
              <w:t>decision:</w:t>
            </w:r>
          </w:p>
        </w:tc>
      </w:tr>
      <w:tr w:rsidR="006E4F27" w:rsidRPr="00A91BE9" w:rsidTr="004B5444">
        <w:trPr>
          <w:cantSplit/>
          <w:trHeight w:val="2400"/>
        </w:trPr>
        <w:tc>
          <w:tcPr>
            <w:tcW w:w="10192" w:type="dxa"/>
            <w:gridSpan w:val="3"/>
            <w:tcBorders>
              <w:bottom w:val="single" w:sz="4" w:space="0" w:color="auto"/>
            </w:tcBorders>
          </w:tcPr>
          <w:p w:rsidR="006E4F27" w:rsidRPr="00A91BE9" w:rsidRDefault="006E4F27" w:rsidP="004B5444">
            <w:pPr>
              <w:rPr>
                <w:rFonts w:ascii="Arial" w:hAnsi="Arial" w:cs="Arial"/>
                <w:b/>
              </w:rPr>
            </w:pPr>
          </w:p>
        </w:tc>
      </w:tr>
    </w:tbl>
    <w:p w:rsidR="006E4F27" w:rsidRPr="00A91BE9" w:rsidRDefault="006E4F27" w:rsidP="006E4F27">
      <w:pPr>
        <w:rPr>
          <w:rFonts w:ascii="Arial" w:hAnsi="Arial" w:cs="Arial"/>
        </w:rPr>
      </w:pPr>
    </w:p>
    <w:p w:rsidR="00D35FA4" w:rsidRPr="00A91BE9" w:rsidRDefault="00D35FA4">
      <w:pPr>
        <w:rPr>
          <w:rFonts w:ascii="Arial" w:hAnsi="Arial" w:cs="Arial"/>
        </w:rPr>
      </w:pPr>
    </w:p>
    <w:sectPr w:rsidR="00D35FA4" w:rsidRPr="00A91BE9" w:rsidSect="00A6571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12" w:right="851" w:bottom="1418" w:left="1134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9B" w:rsidRDefault="0007699B">
      <w:r>
        <w:separator/>
      </w:r>
    </w:p>
  </w:endnote>
  <w:endnote w:type="continuationSeparator" w:id="0">
    <w:p w:rsidR="0007699B" w:rsidRDefault="000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10" w:rsidRPr="00DE31EC" w:rsidRDefault="00A65710" w:rsidP="00DE31EC">
    <w:pPr>
      <w:pStyle w:val="Footer"/>
      <w:jc w:val="right"/>
      <w:rPr>
        <w:rFonts w:ascii="Arial" w:hAnsi="Arial" w:cs="Arial"/>
        <w:sz w:val="20"/>
        <w:lang w:val="en-US"/>
      </w:rPr>
    </w:pPr>
    <w:r w:rsidRPr="00A65710">
      <w:rPr>
        <w:rFonts w:ascii="Arial" w:hAnsi="Arial" w:cs="Arial"/>
        <w:sz w:val="20"/>
        <w:lang w:val="en-US"/>
      </w:rPr>
      <w:t xml:space="preserve">Funded by </w:t>
    </w:r>
    <w:r>
      <w:rPr>
        <w:rFonts w:ascii="Arial" w:hAnsi="Arial" w:cs="Arial"/>
        <w:noProof/>
        <w:sz w:val="20"/>
      </w:rPr>
      <w:drawing>
        <wp:inline distT="0" distB="0" distL="0" distR="0" wp14:anchorId="59A9BFE0" wp14:editId="6032CBAA">
          <wp:extent cx="1150620" cy="61178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for Business, Energy and Industrial Strat_294_A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272" cy="6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CF" w:rsidRPr="00A65710" w:rsidRDefault="00A65710" w:rsidP="00A65710">
    <w:pPr>
      <w:pStyle w:val="Footer"/>
      <w:jc w:val="right"/>
      <w:rPr>
        <w:rFonts w:ascii="Arial" w:hAnsi="Arial" w:cs="Arial"/>
        <w:sz w:val="20"/>
        <w:lang w:val="en-US"/>
      </w:rPr>
    </w:pPr>
    <w:r w:rsidRPr="00A65710">
      <w:rPr>
        <w:rFonts w:ascii="Arial" w:hAnsi="Arial" w:cs="Arial"/>
        <w:sz w:val="20"/>
        <w:lang w:val="en-US"/>
      </w:rPr>
      <w:t xml:space="preserve">Funded by </w:t>
    </w:r>
    <w:r>
      <w:rPr>
        <w:rFonts w:ascii="Arial" w:hAnsi="Arial" w:cs="Arial"/>
        <w:noProof/>
        <w:sz w:val="20"/>
      </w:rPr>
      <w:drawing>
        <wp:inline distT="0" distB="0" distL="0" distR="0" wp14:anchorId="72AB4CD8" wp14:editId="30AFDCED">
          <wp:extent cx="1150620" cy="61178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for Business, Energy and Industrial Strat_294_A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272" cy="6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9B" w:rsidRDefault="0007699B">
      <w:r>
        <w:separator/>
      </w:r>
    </w:p>
  </w:footnote>
  <w:footnote w:type="continuationSeparator" w:id="0">
    <w:p w:rsidR="0007699B" w:rsidRDefault="0007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CF" w:rsidRDefault="00C012CF" w:rsidP="00C012CF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C4DFA" wp14:editId="05983489">
          <wp:simplePos x="0" y="0"/>
          <wp:positionH relativeFrom="column">
            <wp:posOffset>-201930</wp:posOffset>
          </wp:positionH>
          <wp:positionV relativeFrom="paragraph">
            <wp:posOffset>-20320</wp:posOffset>
          </wp:positionV>
          <wp:extent cx="1295400" cy="370840"/>
          <wp:effectExtent l="0" t="0" r="0" b="0"/>
          <wp:wrapSquare wrapText="bothSides"/>
          <wp:docPr id="6" name="Picture 6" descr="\\CNBJS1BFP001\Regional$\Education\15 Brand &amp; Communications\2 Communication SOPs\Template and example documents\01 Corporate Branded Templates\Logo\British-Council-stacked-Corporate-rgb JPG\British-Council-stacked-Corporat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NBJS1BFP001\Regional$\Education\15 Brand &amp; Communications\2 Communication SOPs\Template and example documents\01 Corporate Branded Templates\Logo\British-Council-stacked-Corporate-rgb JPG\British-Council-stacked-Corporat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240E89" wp14:editId="714E8265">
          <wp:simplePos x="0" y="0"/>
          <wp:positionH relativeFrom="column">
            <wp:posOffset>5063490</wp:posOffset>
          </wp:positionH>
          <wp:positionV relativeFrom="paragraph">
            <wp:posOffset>-317500</wp:posOffset>
          </wp:positionV>
          <wp:extent cx="1165860" cy="1165860"/>
          <wp:effectExtent l="0" t="0" r="0" b="0"/>
          <wp:wrapSquare wrapText="bothSides"/>
          <wp:docPr id="7" name="Picture 7" descr="I:\Education\14 High Level education events &amp; VIP visits\Key partner logos\UUKI MASTER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Education\14 High Level education events &amp; VIP visits\Key partner logos\UUKI MASTER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2CF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Times New Roman" w:eastAsia="Times New Roman" w:hAnsi="Times New Roman" w:hint="eastAsia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</w:t>
    </w:r>
  </w:p>
  <w:p w:rsidR="00586900" w:rsidRDefault="00586900" w:rsidP="00586900">
    <w:pPr>
      <w:pStyle w:val="Header"/>
      <w:tabs>
        <w:tab w:val="left" w:pos="2070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CF" w:rsidRDefault="00C012CF">
    <w:pPr>
      <w:pStyle w:val="Header"/>
    </w:pPr>
    <w:r w:rsidRPr="00C012CF">
      <w:rPr>
        <w:noProof/>
      </w:rPr>
      <w:drawing>
        <wp:anchor distT="0" distB="0" distL="114300" distR="114300" simplePos="0" relativeHeight="251661312" behindDoc="0" locked="0" layoutInCell="1" allowOverlap="1" wp14:anchorId="6BED5AB8" wp14:editId="0BBE329E">
          <wp:simplePos x="0" y="0"/>
          <wp:positionH relativeFrom="column">
            <wp:posOffset>5040630</wp:posOffset>
          </wp:positionH>
          <wp:positionV relativeFrom="paragraph">
            <wp:posOffset>-268605</wp:posOffset>
          </wp:positionV>
          <wp:extent cx="1165860" cy="1165860"/>
          <wp:effectExtent l="0" t="0" r="0" b="0"/>
          <wp:wrapSquare wrapText="bothSides"/>
          <wp:docPr id="8" name="Picture 8" descr="I:\Education\14 High Level education events &amp; VIP visits\Key partner logos\UUKI MASTER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Education\14 High Level education events &amp; VIP visits\Key partner logos\UUKI MASTER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2CF">
      <w:rPr>
        <w:noProof/>
      </w:rPr>
      <w:drawing>
        <wp:anchor distT="0" distB="0" distL="114300" distR="114300" simplePos="0" relativeHeight="251662336" behindDoc="0" locked="0" layoutInCell="1" allowOverlap="1" wp14:anchorId="1AA88EEC" wp14:editId="4F7FBE10">
          <wp:simplePos x="0" y="0"/>
          <wp:positionH relativeFrom="column">
            <wp:posOffset>-224790</wp:posOffset>
          </wp:positionH>
          <wp:positionV relativeFrom="paragraph">
            <wp:posOffset>89535</wp:posOffset>
          </wp:positionV>
          <wp:extent cx="1295400" cy="370840"/>
          <wp:effectExtent l="0" t="0" r="0" b="0"/>
          <wp:wrapSquare wrapText="bothSides"/>
          <wp:docPr id="9" name="Picture 9" descr="\\CNBJS1BFP001\Regional$\Education\15 Brand &amp; Communications\2 Communication SOPs\Template and example documents\01 Corporate Branded Templates\Logo\British-Council-stacked-Corporate-rgb JPG\British-Council-stacked-Corporat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NBJS1BFP001\Regional$\Education\15 Brand &amp; Communications\2 Communication SOPs\Template and example documents\01 Corporate Branded Templates\Logo\British-Council-stacked-Corporate-rgb JPG\British-Council-stacked-Corporate-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2CF" w:rsidRDefault="00C01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2DF4FFD"/>
    <w:multiLevelType w:val="hybridMultilevel"/>
    <w:tmpl w:val="B5CCFED0"/>
    <w:lvl w:ilvl="0" w:tplc="A99C6B5C">
      <w:numFmt w:val="bullet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D0541"/>
    <w:multiLevelType w:val="hybridMultilevel"/>
    <w:tmpl w:val="89C8286C"/>
    <w:lvl w:ilvl="0" w:tplc="A99C6B5C">
      <w:numFmt w:val="bullet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0F9E4AF4"/>
    <w:multiLevelType w:val="hybridMultilevel"/>
    <w:tmpl w:val="86A0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E3482"/>
    <w:multiLevelType w:val="hybridMultilevel"/>
    <w:tmpl w:val="4F58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702BB"/>
    <w:multiLevelType w:val="hybridMultilevel"/>
    <w:tmpl w:val="E55A4F3C"/>
    <w:lvl w:ilvl="0" w:tplc="A99C6B5C">
      <w:numFmt w:val="bullet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5580F"/>
    <w:multiLevelType w:val="hybridMultilevel"/>
    <w:tmpl w:val="AC607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809A3"/>
    <w:multiLevelType w:val="hybridMultilevel"/>
    <w:tmpl w:val="DF4C0A9A"/>
    <w:lvl w:ilvl="0" w:tplc="DCF8AAAE">
      <w:start w:val="1"/>
      <w:numFmt w:val="bullet"/>
      <w:lvlText w:val="-"/>
      <w:lvlJc w:val="left"/>
      <w:pPr>
        <w:ind w:left="720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E0170"/>
    <w:multiLevelType w:val="hybridMultilevel"/>
    <w:tmpl w:val="A8F67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63C5C"/>
    <w:multiLevelType w:val="hybridMultilevel"/>
    <w:tmpl w:val="7AC2C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547C5"/>
    <w:multiLevelType w:val="hybridMultilevel"/>
    <w:tmpl w:val="312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44ED"/>
    <w:multiLevelType w:val="hybridMultilevel"/>
    <w:tmpl w:val="1372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87009"/>
    <w:multiLevelType w:val="hybridMultilevel"/>
    <w:tmpl w:val="A8F2D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C96161"/>
    <w:multiLevelType w:val="hybridMultilevel"/>
    <w:tmpl w:val="1340D4B0"/>
    <w:lvl w:ilvl="0" w:tplc="A99C6B5C">
      <w:numFmt w:val="bullet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E23C7"/>
    <w:multiLevelType w:val="hybridMultilevel"/>
    <w:tmpl w:val="6D7C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24029"/>
    <w:multiLevelType w:val="hybridMultilevel"/>
    <w:tmpl w:val="31BAF89A"/>
    <w:lvl w:ilvl="0" w:tplc="A99C6B5C">
      <w:numFmt w:val="bullet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D59D0"/>
    <w:multiLevelType w:val="hybridMultilevel"/>
    <w:tmpl w:val="6DD4C0F0"/>
    <w:lvl w:ilvl="0" w:tplc="DCF8AAAE">
      <w:start w:val="1"/>
      <w:numFmt w:val="bullet"/>
      <w:lvlText w:val="-"/>
      <w:lvlJc w:val="left"/>
      <w:pPr>
        <w:ind w:left="76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>
    <w:nsid w:val="6E3A68BF"/>
    <w:multiLevelType w:val="hybridMultilevel"/>
    <w:tmpl w:val="7B22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C18D4"/>
    <w:multiLevelType w:val="hybridMultilevel"/>
    <w:tmpl w:val="312843D4"/>
    <w:lvl w:ilvl="0" w:tplc="A99C6B5C">
      <w:numFmt w:val="bullet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04C89"/>
    <w:multiLevelType w:val="hybridMultilevel"/>
    <w:tmpl w:val="D8D0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3"/>
  </w:num>
  <w:num w:numId="13">
    <w:abstractNumId w:val="10"/>
  </w:num>
  <w:num w:numId="14">
    <w:abstractNumId w:val="13"/>
  </w:num>
  <w:num w:numId="15">
    <w:abstractNumId w:val="27"/>
  </w:num>
  <w:num w:numId="16">
    <w:abstractNumId w:val="18"/>
  </w:num>
  <w:num w:numId="17">
    <w:abstractNumId w:val="20"/>
  </w:num>
  <w:num w:numId="18">
    <w:abstractNumId w:val="23"/>
  </w:num>
  <w:num w:numId="19">
    <w:abstractNumId w:val="30"/>
  </w:num>
  <w:num w:numId="20">
    <w:abstractNumId w:val="29"/>
  </w:num>
  <w:num w:numId="21">
    <w:abstractNumId w:val="16"/>
  </w:num>
  <w:num w:numId="22">
    <w:abstractNumId w:val="17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2"/>
  </w:num>
  <w:num w:numId="28">
    <w:abstractNumId w:val="15"/>
  </w:num>
  <w:num w:numId="29">
    <w:abstractNumId w:val="22"/>
  </w:num>
  <w:num w:numId="30">
    <w:abstractNumId w:val="28"/>
  </w:num>
  <w:num w:numId="31">
    <w:abstractNumId w:val="14"/>
  </w:num>
  <w:num w:numId="32">
    <w:abstractNumId w:val="25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ph Taylor">
    <w15:presenceInfo w15:providerId="None" w15:userId="Joseph Tayl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50"/>
    <w:rsid w:val="00001FAD"/>
    <w:rsid w:val="00003EB9"/>
    <w:rsid w:val="00005F28"/>
    <w:rsid w:val="000102ED"/>
    <w:rsid w:val="00015350"/>
    <w:rsid w:val="000212F4"/>
    <w:rsid w:val="00022E55"/>
    <w:rsid w:val="000356CD"/>
    <w:rsid w:val="0005098F"/>
    <w:rsid w:val="000523EA"/>
    <w:rsid w:val="00067125"/>
    <w:rsid w:val="000704B4"/>
    <w:rsid w:val="00071541"/>
    <w:rsid w:val="000743A2"/>
    <w:rsid w:val="0007699B"/>
    <w:rsid w:val="00087241"/>
    <w:rsid w:val="00091708"/>
    <w:rsid w:val="000950E0"/>
    <w:rsid w:val="000B2442"/>
    <w:rsid w:val="000B45D3"/>
    <w:rsid w:val="000C02FB"/>
    <w:rsid w:val="000E11B3"/>
    <w:rsid w:val="000F18B9"/>
    <w:rsid w:val="001047FA"/>
    <w:rsid w:val="001107A6"/>
    <w:rsid w:val="00112880"/>
    <w:rsid w:val="00113800"/>
    <w:rsid w:val="001138CF"/>
    <w:rsid w:val="0012013A"/>
    <w:rsid w:val="00123EFF"/>
    <w:rsid w:val="00132D0F"/>
    <w:rsid w:val="0013739A"/>
    <w:rsid w:val="00137626"/>
    <w:rsid w:val="00142EDF"/>
    <w:rsid w:val="001662C3"/>
    <w:rsid w:val="0017079B"/>
    <w:rsid w:val="00174907"/>
    <w:rsid w:val="00187669"/>
    <w:rsid w:val="00190D70"/>
    <w:rsid w:val="0019236F"/>
    <w:rsid w:val="0019371D"/>
    <w:rsid w:val="001961A5"/>
    <w:rsid w:val="00197C2D"/>
    <w:rsid w:val="001C73F0"/>
    <w:rsid w:val="001D2A06"/>
    <w:rsid w:val="001D2C6E"/>
    <w:rsid w:val="001D7109"/>
    <w:rsid w:val="001F4008"/>
    <w:rsid w:val="001F5F10"/>
    <w:rsid w:val="0020358A"/>
    <w:rsid w:val="0021549F"/>
    <w:rsid w:val="00227098"/>
    <w:rsid w:val="0023167F"/>
    <w:rsid w:val="002341B4"/>
    <w:rsid w:val="00235110"/>
    <w:rsid w:val="0024424E"/>
    <w:rsid w:val="00275B64"/>
    <w:rsid w:val="00282BEC"/>
    <w:rsid w:val="00287F92"/>
    <w:rsid w:val="00290138"/>
    <w:rsid w:val="002A5CD0"/>
    <w:rsid w:val="002B7535"/>
    <w:rsid w:val="002C2B8A"/>
    <w:rsid w:val="002D40F3"/>
    <w:rsid w:val="002F2CE3"/>
    <w:rsid w:val="002F7B51"/>
    <w:rsid w:val="0030293E"/>
    <w:rsid w:val="00305943"/>
    <w:rsid w:val="00310D79"/>
    <w:rsid w:val="00314971"/>
    <w:rsid w:val="0032284C"/>
    <w:rsid w:val="0033697B"/>
    <w:rsid w:val="00336E1E"/>
    <w:rsid w:val="00344E6D"/>
    <w:rsid w:val="00352F8C"/>
    <w:rsid w:val="00360FED"/>
    <w:rsid w:val="0036395C"/>
    <w:rsid w:val="00370A26"/>
    <w:rsid w:val="00371B8B"/>
    <w:rsid w:val="00373050"/>
    <w:rsid w:val="003778AD"/>
    <w:rsid w:val="003820CF"/>
    <w:rsid w:val="00391131"/>
    <w:rsid w:val="00391F1E"/>
    <w:rsid w:val="0039515A"/>
    <w:rsid w:val="003A57B4"/>
    <w:rsid w:val="003B1907"/>
    <w:rsid w:val="003B3A58"/>
    <w:rsid w:val="003C16FC"/>
    <w:rsid w:val="003C2C09"/>
    <w:rsid w:val="003D5BCC"/>
    <w:rsid w:val="003D78C3"/>
    <w:rsid w:val="003E4D3F"/>
    <w:rsid w:val="003E5557"/>
    <w:rsid w:val="003F1B66"/>
    <w:rsid w:val="003F7293"/>
    <w:rsid w:val="00400626"/>
    <w:rsid w:val="00403D63"/>
    <w:rsid w:val="00405FC3"/>
    <w:rsid w:val="00410317"/>
    <w:rsid w:val="0042003F"/>
    <w:rsid w:val="0042085C"/>
    <w:rsid w:val="004413D3"/>
    <w:rsid w:val="004464FB"/>
    <w:rsid w:val="00454386"/>
    <w:rsid w:val="0045768A"/>
    <w:rsid w:val="00457E66"/>
    <w:rsid w:val="00461219"/>
    <w:rsid w:val="0046313C"/>
    <w:rsid w:val="00466334"/>
    <w:rsid w:val="00484711"/>
    <w:rsid w:val="00487CD5"/>
    <w:rsid w:val="00487F03"/>
    <w:rsid w:val="004925D7"/>
    <w:rsid w:val="00494798"/>
    <w:rsid w:val="004C00D8"/>
    <w:rsid w:val="004C0B14"/>
    <w:rsid w:val="004C2428"/>
    <w:rsid w:val="004C2433"/>
    <w:rsid w:val="004D04EB"/>
    <w:rsid w:val="004D1D16"/>
    <w:rsid w:val="004D2195"/>
    <w:rsid w:val="004E0741"/>
    <w:rsid w:val="004E6687"/>
    <w:rsid w:val="0052726E"/>
    <w:rsid w:val="005314C8"/>
    <w:rsid w:val="005473B5"/>
    <w:rsid w:val="00547B02"/>
    <w:rsid w:val="00550BF1"/>
    <w:rsid w:val="00555290"/>
    <w:rsid w:val="005622F9"/>
    <w:rsid w:val="00567D72"/>
    <w:rsid w:val="00571AC8"/>
    <w:rsid w:val="00582835"/>
    <w:rsid w:val="00586900"/>
    <w:rsid w:val="005938FD"/>
    <w:rsid w:val="005A104D"/>
    <w:rsid w:val="005B00EE"/>
    <w:rsid w:val="005B39C0"/>
    <w:rsid w:val="005B4D12"/>
    <w:rsid w:val="005C6D58"/>
    <w:rsid w:val="005D0EE0"/>
    <w:rsid w:val="005D201D"/>
    <w:rsid w:val="005D56C4"/>
    <w:rsid w:val="005E50FF"/>
    <w:rsid w:val="005E65A4"/>
    <w:rsid w:val="005E7C0D"/>
    <w:rsid w:val="00604443"/>
    <w:rsid w:val="0061489D"/>
    <w:rsid w:val="006160C1"/>
    <w:rsid w:val="006211DD"/>
    <w:rsid w:val="00631D80"/>
    <w:rsid w:val="006324FA"/>
    <w:rsid w:val="00640255"/>
    <w:rsid w:val="00643C9B"/>
    <w:rsid w:val="00644CCB"/>
    <w:rsid w:val="006459CF"/>
    <w:rsid w:val="00645A1E"/>
    <w:rsid w:val="006462C6"/>
    <w:rsid w:val="00646C38"/>
    <w:rsid w:val="0065473E"/>
    <w:rsid w:val="00655F7B"/>
    <w:rsid w:val="00657884"/>
    <w:rsid w:val="00663B8E"/>
    <w:rsid w:val="00671AAD"/>
    <w:rsid w:val="00680433"/>
    <w:rsid w:val="00691FF1"/>
    <w:rsid w:val="006B4937"/>
    <w:rsid w:val="006E4F27"/>
    <w:rsid w:val="006F6427"/>
    <w:rsid w:val="00701926"/>
    <w:rsid w:val="007069E4"/>
    <w:rsid w:val="0071696C"/>
    <w:rsid w:val="00720964"/>
    <w:rsid w:val="00722F08"/>
    <w:rsid w:val="00726684"/>
    <w:rsid w:val="00736EB1"/>
    <w:rsid w:val="00742DB6"/>
    <w:rsid w:val="0075675C"/>
    <w:rsid w:val="00760C6E"/>
    <w:rsid w:val="0078316B"/>
    <w:rsid w:val="00790712"/>
    <w:rsid w:val="007978E1"/>
    <w:rsid w:val="007A18BF"/>
    <w:rsid w:val="007A4371"/>
    <w:rsid w:val="007A46EC"/>
    <w:rsid w:val="007C1BC3"/>
    <w:rsid w:val="007C246E"/>
    <w:rsid w:val="007D3382"/>
    <w:rsid w:val="007D4212"/>
    <w:rsid w:val="007F073F"/>
    <w:rsid w:val="007F151E"/>
    <w:rsid w:val="007F34DA"/>
    <w:rsid w:val="00804132"/>
    <w:rsid w:val="00813641"/>
    <w:rsid w:val="00814C91"/>
    <w:rsid w:val="00816E2B"/>
    <w:rsid w:val="008260D3"/>
    <w:rsid w:val="00830112"/>
    <w:rsid w:val="008317B6"/>
    <w:rsid w:val="00842D2D"/>
    <w:rsid w:val="00850967"/>
    <w:rsid w:val="00886535"/>
    <w:rsid w:val="00893308"/>
    <w:rsid w:val="008A5DD9"/>
    <w:rsid w:val="008B7673"/>
    <w:rsid w:val="008C3E4A"/>
    <w:rsid w:val="008D7466"/>
    <w:rsid w:val="008E52A6"/>
    <w:rsid w:val="008F34A7"/>
    <w:rsid w:val="00906125"/>
    <w:rsid w:val="00911857"/>
    <w:rsid w:val="00915A15"/>
    <w:rsid w:val="00943810"/>
    <w:rsid w:val="00946CE2"/>
    <w:rsid w:val="0096195A"/>
    <w:rsid w:val="00965543"/>
    <w:rsid w:val="00967C5D"/>
    <w:rsid w:val="009702EA"/>
    <w:rsid w:val="009753C8"/>
    <w:rsid w:val="00990C4F"/>
    <w:rsid w:val="0099239C"/>
    <w:rsid w:val="00993E3E"/>
    <w:rsid w:val="009A741A"/>
    <w:rsid w:val="009B43C7"/>
    <w:rsid w:val="009B4990"/>
    <w:rsid w:val="009C0B4B"/>
    <w:rsid w:val="009C357D"/>
    <w:rsid w:val="009C4C45"/>
    <w:rsid w:val="009D01A9"/>
    <w:rsid w:val="009E08F4"/>
    <w:rsid w:val="009E5307"/>
    <w:rsid w:val="00A175F1"/>
    <w:rsid w:val="00A23AE8"/>
    <w:rsid w:val="00A31C27"/>
    <w:rsid w:val="00A31F65"/>
    <w:rsid w:val="00A32F1B"/>
    <w:rsid w:val="00A367EB"/>
    <w:rsid w:val="00A45A78"/>
    <w:rsid w:val="00A6133D"/>
    <w:rsid w:val="00A65710"/>
    <w:rsid w:val="00A71BBF"/>
    <w:rsid w:val="00A72209"/>
    <w:rsid w:val="00A75AE6"/>
    <w:rsid w:val="00A76094"/>
    <w:rsid w:val="00A80866"/>
    <w:rsid w:val="00A83A05"/>
    <w:rsid w:val="00A91BE9"/>
    <w:rsid w:val="00AA249D"/>
    <w:rsid w:val="00AB560E"/>
    <w:rsid w:val="00AD2C01"/>
    <w:rsid w:val="00AD7BAB"/>
    <w:rsid w:val="00AE0538"/>
    <w:rsid w:val="00AF41F9"/>
    <w:rsid w:val="00AF70B3"/>
    <w:rsid w:val="00B00CA0"/>
    <w:rsid w:val="00B00DCA"/>
    <w:rsid w:val="00B06150"/>
    <w:rsid w:val="00B103B1"/>
    <w:rsid w:val="00B17521"/>
    <w:rsid w:val="00B22751"/>
    <w:rsid w:val="00B27BDB"/>
    <w:rsid w:val="00B33A02"/>
    <w:rsid w:val="00B37C29"/>
    <w:rsid w:val="00B40E41"/>
    <w:rsid w:val="00B44E8F"/>
    <w:rsid w:val="00B544C9"/>
    <w:rsid w:val="00B55005"/>
    <w:rsid w:val="00B5605D"/>
    <w:rsid w:val="00B60BBB"/>
    <w:rsid w:val="00B6738C"/>
    <w:rsid w:val="00B80141"/>
    <w:rsid w:val="00B81527"/>
    <w:rsid w:val="00B82490"/>
    <w:rsid w:val="00B828E3"/>
    <w:rsid w:val="00B85F99"/>
    <w:rsid w:val="00B86A51"/>
    <w:rsid w:val="00B9736B"/>
    <w:rsid w:val="00BA25C1"/>
    <w:rsid w:val="00BB31A1"/>
    <w:rsid w:val="00BB40D1"/>
    <w:rsid w:val="00BC262C"/>
    <w:rsid w:val="00BC4559"/>
    <w:rsid w:val="00BC5B35"/>
    <w:rsid w:val="00BD70CD"/>
    <w:rsid w:val="00BE214D"/>
    <w:rsid w:val="00BE4DC7"/>
    <w:rsid w:val="00BF66AD"/>
    <w:rsid w:val="00C012CF"/>
    <w:rsid w:val="00C05B6F"/>
    <w:rsid w:val="00C07B76"/>
    <w:rsid w:val="00C07E35"/>
    <w:rsid w:val="00C144E8"/>
    <w:rsid w:val="00C16B6D"/>
    <w:rsid w:val="00C221C3"/>
    <w:rsid w:val="00C510CE"/>
    <w:rsid w:val="00C53F43"/>
    <w:rsid w:val="00C73E3A"/>
    <w:rsid w:val="00C7785C"/>
    <w:rsid w:val="00C8743D"/>
    <w:rsid w:val="00C95632"/>
    <w:rsid w:val="00CB1BF9"/>
    <w:rsid w:val="00CB6393"/>
    <w:rsid w:val="00CD4340"/>
    <w:rsid w:val="00CF0000"/>
    <w:rsid w:val="00CF4ED0"/>
    <w:rsid w:val="00D00250"/>
    <w:rsid w:val="00D06589"/>
    <w:rsid w:val="00D0731F"/>
    <w:rsid w:val="00D1074A"/>
    <w:rsid w:val="00D16773"/>
    <w:rsid w:val="00D17432"/>
    <w:rsid w:val="00D17DAA"/>
    <w:rsid w:val="00D21B4F"/>
    <w:rsid w:val="00D26F3C"/>
    <w:rsid w:val="00D3136E"/>
    <w:rsid w:val="00D32141"/>
    <w:rsid w:val="00D35FA4"/>
    <w:rsid w:val="00D36FF9"/>
    <w:rsid w:val="00D512B1"/>
    <w:rsid w:val="00D540FB"/>
    <w:rsid w:val="00D560B0"/>
    <w:rsid w:val="00D847D5"/>
    <w:rsid w:val="00DD086C"/>
    <w:rsid w:val="00DD7225"/>
    <w:rsid w:val="00DE31EC"/>
    <w:rsid w:val="00DE68CA"/>
    <w:rsid w:val="00DF233A"/>
    <w:rsid w:val="00DF594C"/>
    <w:rsid w:val="00DF5B5B"/>
    <w:rsid w:val="00DF5EA9"/>
    <w:rsid w:val="00DF66D6"/>
    <w:rsid w:val="00E02780"/>
    <w:rsid w:val="00E04D52"/>
    <w:rsid w:val="00E133C2"/>
    <w:rsid w:val="00E2125C"/>
    <w:rsid w:val="00E24D36"/>
    <w:rsid w:val="00E25000"/>
    <w:rsid w:val="00E34AB6"/>
    <w:rsid w:val="00E36A5E"/>
    <w:rsid w:val="00E36F77"/>
    <w:rsid w:val="00E37FC5"/>
    <w:rsid w:val="00E472A5"/>
    <w:rsid w:val="00E5296C"/>
    <w:rsid w:val="00E53542"/>
    <w:rsid w:val="00E638E1"/>
    <w:rsid w:val="00E64197"/>
    <w:rsid w:val="00E720D7"/>
    <w:rsid w:val="00E747F9"/>
    <w:rsid w:val="00E8401D"/>
    <w:rsid w:val="00E9268A"/>
    <w:rsid w:val="00E93901"/>
    <w:rsid w:val="00E948D1"/>
    <w:rsid w:val="00EA52CF"/>
    <w:rsid w:val="00ED053D"/>
    <w:rsid w:val="00ED56C0"/>
    <w:rsid w:val="00EF44CB"/>
    <w:rsid w:val="00EF6636"/>
    <w:rsid w:val="00F042C1"/>
    <w:rsid w:val="00F04F2C"/>
    <w:rsid w:val="00F125B1"/>
    <w:rsid w:val="00F14B34"/>
    <w:rsid w:val="00F26FAB"/>
    <w:rsid w:val="00F27C32"/>
    <w:rsid w:val="00F303C3"/>
    <w:rsid w:val="00F37C85"/>
    <w:rsid w:val="00F43852"/>
    <w:rsid w:val="00F60644"/>
    <w:rsid w:val="00F62D08"/>
    <w:rsid w:val="00F64D9F"/>
    <w:rsid w:val="00F839D1"/>
    <w:rsid w:val="00F95636"/>
    <w:rsid w:val="00F964C1"/>
    <w:rsid w:val="00FA105C"/>
    <w:rsid w:val="00FA1382"/>
    <w:rsid w:val="00FB0E75"/>
    <w:rsid w:val="00FB352B"/>
    <w:rsid w:val="00FC778B"/>
    <w:rsid w:val="00FE2410"/>
    <w:rsid w:val="00FE780E"/>
    <w:rsid w:val="00FE7DC7"/>
    <w:rsid w:val="00FE7DE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86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宋体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宋体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宋体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86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012CF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86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宋体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宋体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宋体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86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012C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ng.wenjing@britishcouncil.org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9E52-628E-44B4-9EE5-C6142A35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0</TotalTime>
  <Pages>3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UK-China Partnership Innovation Challenge Fund Application Form</vt:lpstr>
    </vt:vector>
  </TitlesOfParts>
  <Company>British Council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UK-China Partnership Innovation Challenge Fund Application Form</dc:title>
  <dc:creator>Thibaut, Lukas (China)</dc:creator>
  <cp:lastModifiedBy>Goh, Jazreel (China)</cp:lastModifiedBy>
  <cp:revision>2</cp:revision>
  <cp:lastPrinted>2017-01-09T09:28:00Z</cp:lastPrinted>
  <dcterms:created xsi:type="dcterms:W3CDTF">2017-01-10T00:55:00Z</dcterms:created>
  <dcterms:modified xsi:type="dcterms:W3CDTF">2017-01-10T00:55:00Z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