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214" w:rsidRDefault="00406214"/>
    <w:p w:rsidR="005C2730" w:rsidRPr="00DA7210" w:rsidRDefault="005C2730" w:rsidP="005C2730">
      <w:pPr>
        <w:spacing w:line="240" w:lineRule="auto"/>
        <w:contextualSpacing/>
        <w:jc w:val="center"/>
        <w:rPr>
          <w:b/>
          <w:color w:val="4F81BD"/>
          <w:sz w:val="32"/>
          <w:szCs w:val="32"/>
        </w:rPr>
      </w:pPr>
      <w:r w:rsidRPr="00DA7210">
        <w:rPr>
          <w:b/>
          <w:color w:val="4F81BD"/>
          <w:sz w:val="32"/>
          <w:szCs w:val="32"/>
        </w:rPr>
        <w:t>Application Form</w:t>
      </w:r>
    </w:p>
    <w:p w:rsidR="005C2730" w:rsidRDefault="005C2730" w:rsidP="005C2730">
      <w:pPr>
        <w:spacing w:line="240" w:lineRule="auto"/>
        <w:contextualSpacing/>
        <w:jc w:val="center"/>
        <w:rPr>
          <w:b/>
          <w:color w:val="4F81BD"/>
          <w:sz w:val="32"/>
          <w:szCs w:val="32"/>
        </w:rPr>
      </w:pPr>
      <w:r w:rsidRPr="00DA7210">
        <w:rPr>
          <w:b/>
          <w:color w:val="4F81BD"/>
          <w:sz w:val="32"/>
          <w:szCs w:val="32"/>
        </w:rPr>
        <w:t>Education UK Certificate for Agents</w:t>
      </w:r>
      <w:r w:rsidR="00D167FB">
        <w:rPr>
          <w:b/>
          <w:color w:val="4F81BD"/>
          <w:sz w:val="32"/>
          <w:szCs w:val="32"/>
        </w:rPr>
        <w:t xml:space="preserve"> /</w:t>
      </w:r>
    </w:p>
    <w:p w:rsidR="00D167FB" w:rsidRPr="00DA7210" w:rsidRDefault="00D167FB" w:rsidP="005C2730">
      <w:pPr>
        <w:spacing w:line="240" w:lineRule="auto"/>
        <w:contextualSpacing/>
        <w:jc w:val="center"/>
        <w:rPr>
          <w:b/>
          <w:color w:val="4F81BD"/>
          <w:sz w:val="32"/>
          <w:szCs w:val="32"/>
        </w:rPr>
      </w:pPr>
      <w:r>
        <w:rPr>
          <w:b/>
          <w:color w:val="4F81BD"/>
          <w:sz w:val="32"/>
          <w:szCs w:val="32"/>
        </w:rPr>
        <w:t>Agent Training Programme</w:t>
      </w:r>
    </w:p>
    <w:p w:rsidR="005C2730" w:rsidRPr="00C2792C" w:rsidRDefault="00AD1C14" w:rsidP="00C2792C">
      <w:pPr>
        <w:spacing w:line="240" w:lineRule="auto"/>
        <w:contextualSpacing/>
        <w:jc w:val="center"/>
        <w:rPr>
          <w:b/>
          <w:color w:val="4F81BD"/>
          <w:sz w:val="32"/>
          <w:szCs w:val="32"/>
        </w:rPr>
      </w:pPr>
      <w:r>
        <w:rPr>
          <w:b/>
          <w:color w:val="4F81BD"/>
          <w:sz w:val="32"/>
          <w:szCs w:val="32"/>
        </w:rPr>
        <w:t>October</w:t>
      </w:r>
      <w:r w:rsidR="005C2730" w:rsidRPr="00DA7210">
        <w:rPr>
          <w:b/>
          <w:color w:val="4F81BD"/>
          <w:sz w:val="32"/>
          <w:szCs w:val="32"/>
        </w:rPr>
        <w:t xml:space="preserve"> – </w:t>
      </w:r>
      <w:r>
        <w:rPr>
          <w:b/>
          <w:color w:val="4F81BD"/>
          <w:sz w:val="32"/>
          <w:szCs w:val="32"/>
        </w:rPr>
        <w:t>December</w:t>
      </w:r>
      <w:r w:rsidR="00D167FB">
        <w:rPr>
          <w:b/>
          <w:color w:val="4F81BD"/>
          <w:sz w:val="32"/>
          <w:szCs w:val="32"/>
        </w:rPr>
        <w:t xml:space="preserve"> 2016</w:t>
      </w:r>
    </w:p>
    <w:p w:rsidR="005C2730" w:rsidRPr="00DA7210" w:rsidRDefault="005C2730" w:rsidP="005C2730">
      <w:pPr>
        <w:pStyle w:val="ListParagraph"/>
        <w:numPr>
          <w:ilvl w:val="0"/>
          <w:numId w:val="1"/>
        </w:numPr>
        <w:ind w:left="360" w:hanging="360"/>
        <w:rPr>
          <w:b/>
          <w:color w:val="4F81BD"/>
          <w:sz w:val="28"/>
          <w:szCs w:val="28"/>
        </w:rPr>
      </w:pPr>
      <w:r w:rsidRPr="00DA7210">
        <w:rPr>
          <w:b/>
          <w:color w:val="4F81BD"/>
          <w:sz w:val="28"/>
          <w:szCs w:val="28"/>
        </w:rPr>
        <w:t>Personal Information</w:t>
      </w:r>
    </w:p>
    <w:p w:rsidR="005C2730" w:rsidRDefault="005C2730" w:rsidP="005C2730">
      <w:pPr>
        <w:spacing w:line="240" w:lineRule="auto"/>
        <w:ind w:firstLine="360"/>
        <w:contextualSpacing/>
        <w:rPr>
          <w:rFonts w:ascii="British Council Sans" w:hAnsi="British Council Sans"/>
          <w:sz w:val="24"/>
          <w:szCs w:val="24"/>
        </w:rPr>
      </w:pPr>
      <w:r w:rsidRPr="005C2730">
        <w:rPr>
          <w:rFonts w:ascii="British Council Sans" w:hAnsi="British Council Sans"/>
          <w:sz w:val="24"/>
          <w:szCs w:val="24"/>
        </w:rPr>
        <w:t>Name</w:t>
      </w:r>
      <w:r>
        <w:rPr>
          <w:rFonts w:ascii="British Council Sans" w:hAnsi="British Council Sans"/>
          <w:sz w:val="24"/>
          <w:szCs w:val="24"/>
        </w:rPr>
        <w:tab/>
        <w:t xml:space="preserve"> </w:t>
      </w:r>
      <w:r>
        <w:rPr>
          <w:rFonts w:ascii="British Council Sans" w:hAnsi="British Council Sans"/>
          <w:sz w:val="24"/>
          <w:szCs w:val="24"/>
        </w:rPr>
        <w:tab/>
        <w:t xml:space="preserve">: </w:t>
      </w:r>
    </w:p>
    <w:p w:rsidR="005C2730" w:rsidRPr="005C2730" w:rsidRDefault="00D167FB" w:rsidP="005C2730">
      <w:pPr>
        <w:spacing w:line="240" w:lineRule="auto"/>
        <w:ind w:firstLine="360"/>
        <w:contextualSpacing/>
        <w:rPr>
          <w:rFonts w:ascii="British Council Sans" w:hAnsi="British Council Sans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44450</wp:posOffset>
                </wp:positionV>
                <wp:extent cx="143510" cy="127000"/>
                <wp:effectExtent l="0" t="0" r="27940" b="254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21.05pt;margin-top:3.5pt;width:11.3pt;height:1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44450</wp:posOffset>
                </wp:positionV>
                <wp:extent cx="143510" cy="127000"/>
                <wp:effectExtent l="0" t="0" r="2794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75pt;margin-top:3.5pt;width:11.3pt;height:1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" fillcolor="window" strokecolor="windowText" strokeweight="2pt">
                <v:path arrowok="t"/>
              </v:rect>
            </w:pict>
          </mc:Fallback>
        </mc:AlternateContent>
      </w:r>
      <w:r w:rsidR="005C2730" w:rsidRPr="005C2730">
        <w:rPr>
          <w:rFonts w:ascii="British Council Sans" w:hAnsi="British Council Sans"/>
          <w:sz w:val="24"/>
          <w:szCs w:val="24"/>
        </w:rPr>
        <w:t>Sex</w:t>
      </w:r>
      <w:r w:rsidR="005C2730">
        <w:rPr>
          <w:rFonts w:ascii="British Council Sans" w:hAnsi="British Council Sans"/>
          <w:sz w:val="24"/>
          <w:szCs w:val="24"/>
        </w:rPr>
        <w:tab/>
      </w:r>
      <w:r w:rsidR="005C2730" w:rsidRPr="005C2730">
        <w:rPr>
          <w:rFonts w:ascii="British Council Sans" w:hAnsi="British Council Sans"/>
          <w:sz w:val="24"/>
          <w:szCs w:val="24"/>
        </w:rPr>
        <w:t xml:space="preserve"> </w:t>
      </w:r>
      <w:r w:rsidR="005C2730">
        <w:rPr>
          <w:rFonts w:ascii="British Council Sans" w:hAnsi="British Council Sans"/>
          <w:sz w:val="24"/>
          <w:szCs w:val="24"/>
        </w:rPr>
        <w:tab/>
      </w:r>
      <w:r w:rsidR="005C2730" w:rsidRPr="005C2730">
        <w:rPr>
          <w:rFonts w:ascii="British Council Sans" w:hAnsi="British Council Sans"/>
          <w:sz w:val="24"/>
          <w:szCs w:val="24"/>
        </w:rPr>
        <w:t>:        Male        Female</w:t>
      </w:r>
    </w:p>
    <w:p w:rsidR="005C2730" w:rsidRDefault="005C2730" w:rsidP="005C2730">
      <w:pPr>
        <w:spacing w:line="240" w:lineRule="auto"/>
        <w:ind w:firstLine="360"/>
        <w:contextualSpacing/>
        <w:rPr>
          <w:rFonts w:ascii="British Council Sans" w:hAnsi="British Council Sans"/>
          <w:sz w:val="24"/>
          <w:szCs w:val="24"/>
        </w:rPr>
      </w:pPr>
      <w:r w:rsidRPr="005C2730">
        <w:rPr>
          <w:rFonts w:ascii="British Council Sans" w:hAnsi="British Council Sans"/>
          <w:sz w:val="24"/>
          <w:szCs w:val="24"/>
        </w:rPr>
        <w:t>Date of Birth</w:t>
      </w:r>
      <w:r>
        <w:rPr>
          <w:rFonts w:ascii="British Council Sans" w:hAnsi="British Council Sans"/>
          <w:sz w:val="24"/>
          <w:szCs w:val="24"/>
        </w:rPr>
        <w:tab/>
        <w:t xml:space="preserve">: </w:t>
      </w:r>
      <w:r w:rsidR="006653B3">
        <w:rPr>
          <w:rFonts w:ascii="British Council Sans" w:hAnsi="British Council Sans"/>
          <w:sz w:val="24"/>
          <w:szCs w:val="24"/>
        </w:rPr>
        <w:t xml:space="preserve"> </w:t>
      </w:r>
      <w:r>
        <w:rPr>
          <w:rFonts w:ascii="British Council Sans" w:hAnsi="British Council Sans"/>
          <w:sz w:val="24"/>
          <w:szCs w:val="24"/>
        </w:rPr>
        <w:t>dd/mm/yyyy</w:t>
      </w:r>
      <w:r>
        <w:rPr>
          <w:rFonts w:ascii="British Council Sans" w:hAnsi="British Council Sans"/>
          <w:sz w:val="24"/>
          <w:szCs w:val="24"/>
        </w:rPr>
        <w:br/>
        <w:t xml:space="preserve">     Address</w:t>
      </w:r>
      <w:r>
        <w:rPr>
          <w:rFonts w:ascii="British Council Sans" w:hAnsi="British Council Sans"/>
          <w:sz w:val="24"/>
          <w:szCs w:val="24"/>
        </w:rPr>
        <w:tab/>
      </w:r>
      <w:r>
        <w:rPr>
          <w:rFonts w:ascii="British Council Sans" w:hAnsi="British Council Sans"/>
          <w:sz w:val="24"/>
          <w:szCs w:val="24"/>
        </w:rPr>
        <w:tab/>
        <w:t xml:space="preserve">:                         </w:t>
      </w:r>
    </w:p>
    <w:p w:rsidR="005C2730" w:rsidRDefault="005C2730" w:rsidP="005C2730">
      <w:pPr>
        <w:spacing w:line="240" w:lineRule="auto"/>
        <w:ind w:firstLine="360"/>
        <w:contextualSpacing/>
        <w:rPr>
          <w:rFonts w:ascii="British Council Sans" w:hAnsi="British Council Sans"/>
          <w:sz w:val="24"/>
          <w:szCs w:val="24"/>
        </w:rPr>
      </w:pPr>
    </w:p>
    <w:p w:rsidR="005C2730" w:rsidRDefault="005C2730" w:rsidP="005C2730">
      <w:pPr>
        <w:spacing w:line="240" w:lineRule="auto"/>
        <w:ind w:firstLine="360"/>
        <w:contextualSpacing/>
        <w:rPr>
          <w:rFonts w:ascii="British Council Sans" w:hAnsi="British Council Sans"/>
          <w:sz w:val="24"/>
          <w:szCs w:val="24"/>
        </w:rPr>
      </w:pPr>
      <w:r>
        <w:rPr>
          <w:rFonts w:ascii="British Council Sans" w:hAnsi="British Council Sans"/>
          <w:sz w:val="24"/>
          <w:szCs w:val="24"/>
        </w:rPr>
        <w:t>Telephone</w:t>
      </w:r>
      <w:r>
        <w:rPr>
          <w:rFonts w:ascii="British Council Sans" w:hAnsi="British Council Sans"/>
          <w:sz w:val="24"/>
          <w:szCs w:val="24"/>
        </w:rPr>
        <w:tab/>
        <w:t xml:space="preserve">: </w:t>
      </w:r>
    </w:p>
    <w:p w:rsidR="005C2730" w:rsidRDefault="005C2730" w:rsidP="005C2730">
      <w:pPr>
        <w:spacing w:line="240" w:lineRule="auto"/>
        <w:ind w:firstLine="360"/>
        <w:contextualSpacing/>
        <w:rPr>
          <w:rFonts w:ascii="British Council Sans" w:hAnsi="British Council Sans"/>
          <w:sz w:val="24"/>
          <w:szCs w:val="24"/>
        </w:rPr>
      </w:pPr>
      <w:r>
        <w:rPr>
          <w:rFonts w:ascii="British Council Sans" w:hAnsi="British Council Sans"/>
          <w:sz w:val="24"/>
          <w:szCs w:val="24"/>
        </w:rPr>
        <w:t>Mobile</w:t>
      </w:r>
      <w:r>
        <w:rPr>
          <w:rFonts w:ascii="British Council Sans" w:hAnsi="British Council Sans"/>
          <w:sz w:val="24"/>
          <w:szCs w:val="24"/>
        </w:rPr>
        <w:tab/>
      </w:r>
      <w:r>
        <w:rPr>
          <w:rFonts w:ascii="British Council Sans" w:hAnsi="British Council Sans"/>
          <w:sz w:val="24"/>
          <w:szCs w:val="24"/>
        </w:rPr>
        <w:tab/>
        <w:t>:</w:t>
      </w:r>
    </w:p>
    <w:p w:rsidR="005C2730" w:rsidRDefault="005C2730" w:rsidP="005C2730">
      <w:pPr>
        <w:spacing w:line="240" w:lineRule="auto"/>
        <w:ind w:firstLine="360"/>
        <w:contextualSpacing/>
        <w:rPr>
          <w:rFonts w:ascii="British Council Sans" w:hAnsi="British Council Sans"/>
          <w:sz w:val="24"/>
          <w:szCs w:val="24"/>
        </w:rPr>
      </w:pPr>
      <w:r>
        <w:rPr>
          <w:rFonts w:ascii="British Council Sans" w:hAnsi="British Council Sans"/>
          <w:sz w:val="24"/>
          <w:szCs w:val="24"/>
        </w:rPr>
        <w:t>Email</w:t>
      </w:r>
      <w:r>
        <w:rPr>
          <w:rFonts w:ascii="British Council Sans" w:hAnsi="British Council Sans"/>
          <w:sz w:val="24"/>
          <w:szCs w:val="24"/>
        </w:rPr>
        <w:tab/>
      </w:r>
      <w:r>
        <w:rPr>
          <w:rFonts w:ascii="British Council Sans" w:hAnsi="British Council Sans"/>
          <w:sz w:val="24"/>
          <w:szCs w:val="24"/>
        </w:rPr>
        <w:tab/>
        <w:t xml:space="preserve">: </w:t>
      </w:r>
    </w:p>
    <w:p w:rsidR="005C2730" w:rsidRDefault="005C2730" w:rsidP="005C2730">
      <w:pPr>
        <w:spacing w:line="240" w:lineRule="auto"/>
        <w:ind w:firstLine="360"/>
        <w:contextualSpacing/>
        <w:rPr>
          <w:rFonts w:ascii="British Council Sans" w:hAnsi="British Council Sans"/>
          <w:sz w:val="24"/>
          <w:szCs w:val="24"/>
        </w:rPr>
      </w:pPr>
      <w:r>
        <w:rPr>
          <w:rFonts w:ascii="British Council Sans" w:hAnsi="British Council Sans"/>
          <w:sz w:val="24"/>
          <w:szCs w:val="24"/>
        </w:rPr>
        <w:t>Fax</w:t>
      </w:r>
      <w:r>
        <w:rPr>
          <w:rFonts w:ascii="British Council Sans" w:hAnsi="British Council Sans"/>
          <w:sz w:val="24"/>
          <w:szCs w:val="24"/>
        </w:rPr>
        <w:tab/>
      </w:r>
      <w:r>
        <w:rPr>
          <w:rFonts w:ascii="British Council Sans" w:hAnsi="British Council Sans"/>
          <w:sz w:val="24"/>
          <w:szCs w:val="24"/>
        </w:rPr>
        <w:tab/>
        <w:t xml:space="preserve">: </w:t>
      </w:r>
    </w:p>
    <w:p w:rsidR="005C2730" w:rsidRDefault="005C2730" w:rsidP="005C2730">
      <w:pPr>
        <w:spacing w:line="240" w:lineRule="auto"/>
        <w:ind w:firstLine="360"/>
        <w:contextualSpacing/>
        <w:rPr>
          <w:rFonts w:ascii="British Council Sans" w:hAnsi="British Council Sans"/>
          <w:sz w:val="24"/>
          <w:szCs w:val="24"/>
        </w:rPr>
      </w:pPr>
      <w:r>
        <w:rPr>
          <w:rFonts w:ascii="British Council Sans" w:hAnsi="British Council Sans"/>
          <w:sz w:val="24"/>
          <w:szCs w:val="24"/>
        </w:rPr>
        <w:t>Website (if any)</w:t>
      </w:r>
      <w:r>
        <w:rPr>
          <w:rFonts w:ascii="British Council Sans" w:hAnsi="British Council Sans"/>
          <w:sz w:val="24"/>
          <w:szCs w:val="24"/>
        </w:rPr>
        <w:tab/>
        <w:t>:</w:t>
      </w:r>
      <w:r w:rsidR="00DF704C">
        <w:rPr>
          <w:rFonts w:ascii="British Council Sans" w:hAnsi="British Council Sans"/>
          <w:sz w:val="24"/>
          <w:szCs w:val="24"/>
        </w:rPr>
        <w:t xml:space="preserve"> </w:t>
      </w:r>
    </w:p>
    <w:p w:rsidR="005C2730" w:rsidRDefault="005C2730" w:rsidP="005C2730">
      <w:pPr>
        <w:spacing w:line="240" w:lineRule="auto"/>
        <w:ind w:firstLine="360"/>
        <w:contextualSpacing/>
        <w:rPr>
          <w:rFonts w:ascii="British Council Sans" w:hAnsi="British Council Sans"/>
          <w:sz w:val="24"/>
          <w:szCs w:val="24"/>
        </w:rPr>
      </w:pPr>
    </w:p>
    <w:p w:rsidR="005C2730" w:rsidRPr="00DA7210" w:rsidRDefault="005C2730" w:rsidP="005C2730">
      <w:pPr>
        <w:pStyle w:val="ListParagraph"/>
        <w:numPr>
          <w:ilvl w:val="0"/>
          <w:numId w:val="1"/>
        </w:numPr>
        <w:ind w:left="360" w:hanging="360"/>
        <w:rPr>
          <w:b/>
          <w:color w:val="4F81BD"/>
          <w:sz w:val="28"/>
          <w:szCs w:val="28"/>
        </w:rPr>
      </w:pPr>
      <w:r w:rsidRPr="00DA7210">
        <w:rPr>
          <w:b/>
          <w:color w:val="4F81BD"/>
          <w:sz w:val="28"/>
          <w:szCs w:val="28"/>
        </w:rPr>
        <w:t>Occupational Information</w:t>
      </w:r>
    </w:p>
    <w:p w:rsidR="005C2730" w:rsidRDefault="005C2730" w:rsidP="005C2730">
      <w:pPr>
        <w:spacing w:line="240" w:lineRule="auto"/>
        <w:ind w:firstLine="360"/>
        <w:contextualSpacing/>
        <w:rPr>
          <w:rFonts w:ascii="British Council Sans" w:hAnsi="British Council Sans"/>
          <w:sz w:val="24"/>
          <w:szCs w:val="24"/>
        </w:rPr>
      </w:pPr>
      <w:r>
        <w:rPr>
          <w:rFonts w:ascii="British Council Sans" w:hAnsi="British Council Sans"/>
          <w:sz w:val="24"/>
          <w:szCs w:val="24"/>
        </w:rPr>
        <w:t>Occupation</w:t>
      </w:r>
      <w:r w:rsidRPr="005C2730">
        <w:rPr>
          <w:rFonts w:ascii="British Council Sans" w:hAnsi="British Council Sans"/>
          <w:sz w:val="24"/>
          <w:szCs w:val="24"/>
        </w:rPr>
        <w:tab/>
      </w:r>
      <w:r>
        <w:rPr>
          <w:rFonts w:ascii="British Council Sans" w:hAnsi="British Council Sans"/>
          <w:sz w:val="24"/>
          <w:szCs w:val="24"/>
        </w:rPr>
        <w:t>:</w:t>
      </w:r>
    </w:p>
    <w:p w:rsidR="005C2730" w:rsidRDefault="005C2730" w:rsidP="005C2730">
      <w:pPr>
        <w:spacing w:line="240" w:lineRule="auto"/>
        <w:ind w:firstLine="360"/>
        <w:contextualSpacing/>
        <w:rPr>
          <w:rFonts w:ascii="British Council Sans" w:hAnsi="British Council Sans"/>
          <w:sz w:val="24"/>
          <w:szCs w:val="24"/>
        </w:rPr>
      </w:pPr>
      <w:r>
        <w:rPr>
          <w:rFonts w:ascii="British Council Sans" w:hAnsi="British Council Sans"/>
          <w:sz w:val="24"/>
          <w:szCs w:val="24"/>
        </w:rPr>
        <w:t>Institution</w:t>
      </w:r>
      <w:r>
        <w:rPr>
          <w:rFonts w:ascii="British Council Sans" w:hAnsi="British Council Sans"/>
          <w:sz w:val="24"/>
          <w:szCs w:val="24"/>
        </w:rPr>
        <w:tab/>
        <w:t>:</w:t>
      </w:r>
    </w:p>
    <w:p w:rsidR="005C2730" w:rsidRDefault="005C2730" w:rsidP="005C2730">
      <w:pPr>
        <w:spacing w:line="240" w:lineRule="auto"/>
        <w:ind w:firstLine="360"/>
        <w:contextualSpacing/>
        <w:rPr>
          <w:rFonts w:ascii="British Council Sans" w:hAnsi="British Council Sans"/>
          <w:sz w:val="24"/>
          <w:szCs w:val="24"/>
        </w:rPr>
      </w:pPr>
      <w:r>
        <w:rPr>
          <w:rFonts w:ascii="British Council Sans" w:hAnsi="British Council Sans"/>
          <w:sz w:val="24"/>
          <w:szCs w:val="24"/>
        </w:rPr>
        <w:t>Address</w:t>
      </w:r>
      <w:r>
        <w:rPr>
          <w:rFonts w:ascii="British Council Sans" w:hAnsi="British Council Sans"/>
          <w:sz w:val="24"/>
          <w:szCs w:val="24"/>
        </w:rPr>
        <w:tab/>
      </w:r>
      <w:r>
        <w:rPr>
          <w:rFonts w:ascii="British Council Sans" w:hAnsi="British Council Sans"/>
          <w:sz w:val="24"/>
          <w:szCs w:val="24"/>
        </w:rPr>
        <w:tab/>
        <w:t>:</w:t>
      </w:r>
    </w:p>
    <w:p w:rsidR="005C2730" w:rsidRDefault="005C2730" w:rsidP="005C2730">
      <w:pPr>
        <w:spacing w:line="240" w:lineRule="auto"/>
        <w:ind w:firstLine="360"/>
        <w:contextualSpacing/>
        <w:rPr>
          <w:rFonts w:ascii="British Council Sans" w:hAnsi="British Council Sans"/>
          <w:sz w:val="24"/>
          <w:szCs w:val="24"/>
        </w:rPr>
      </w:pPr>
    </w:p>
    <w:p w:rsidR="005C2730" w:rsidRDefault="005C2730" w:rsidP="005C2730">
      <w:pPr>
        <w:spacing w:line="240" w:lineRule="auto"/>
        <w:ind w:firstLine="360"/>
        <w:contextualSpacing/>
        <w:rPr>
          <w:rFonts w:ascii="British Council Sans" w:hAnsi="British Council Sans"/>
          <w:sz w:val="24"/>
          <w:szCs w:val="24"/>
        </w:rPr>
      </w:pPr>
    </w:p>
    <w:p w:rsidR="005C2730" w:rsidRDefault="005C2730" w:rsidP="005C2730">
      <w:pPr>
        <w:spacing w:line="240" w:lineRule="auto"/>
        <w:ind w:firstLine="360"/>
        <w:contextualSpacing/>
        <w:rPr>
          <w:rFonts w:ascii="British Council Sans" w:hAnsi="British Council Sans"/>
          <w:sz w:val="24"/>
          <w:szCs w:val="24"/>
        </w:rPr>
      </w:pPr>
      <w:r>
        <w:rPr>
          <w:rFonts w:ascii="British Council Sans" w:hAnsi="British Council Sans"/>
          <w:sz w:val="24"/>
          <w:szCs w:val="24"/>
        </w:rPr>
        <w:t>Telephone</w:t>
      </w:r>
      <w:r>
        <w:rPr>
          <w:rFonts w:ascii="British Council Sans" w:hAnsi="British Council Sans"/>
          <w:sz w:val="24"/>
          <w:szCs w:val="24"/>
        </w:rPr>
        <w:tab/>
        <w:t>:</w:t>
      </w:r>
    </w:p>
    <w:p w:rsidR="005C2730" w:rsidRDefault="005C2730" w:rsidP="005C2730">
      <w:pPr>
        <w:spacing w:line="240" w:lineRule="auto"/>
        <w:ind w:firstLine="360"/>
        <w:contextualSpacing/>
        <w:rPr>
          <w:rFonts w:ascii="British Council Sans" w:hAnsi="British Council Sans"/>
          <w:sz w:val="24"/>
          <w:szCs w:val="24"/>
        </w:rPr>
      </w:pPr>
      <w:r>
        <w:rPr>
          <w:rFonts w:ascii="British Council Sans" w:hAnsi="British Council Sans"/>
          <w:sz w:val="24"/>
          <w:szCs w:val="24"/>
        </w:rPr>
        <w:t>Email</w:t>
      </w:r>
      <w:r>
        <w:rPr>
          <w:rFonts w:ascii="British Council Sans" w:hAnsi="British Council Sans"/>
          <w:sz w:val="24"/>
          <w:szCs w:val="24"/>
        </w:rPr>
        <w:tab/>
      </w:r>
      <w:r>
        <w:rPr>
          <w:rFonts w:ascii="British Council Sans" w:hAnsi="British Council Sans"/>
          <w:sz w:val="24"/>
          <w:szCs w:val="24"/>
        </w:rPr>
        <w:tab/>
        <w:t>:</w:t>
      </w:r>
    </w:p>
    <w:p w:rsidR="005C2730" w:rsidRDefault="005C2730" w:rsidP="005C2730">
      <w:pPr>
        <w:spacing w:line="240" w:lineRule="auto"/>
        <w:ind w:firstLine="360"/>
        <w:contextualSpacing/>
        <w:rPr>
          <w:rFonts w:ascii="British Council Sans" w:hAnsi="British Council Sans"/>
          <w:sz w:val="24"/>
          <w:szCs w:val="24"/>
        </w:rPr>
      </w:pPr>
      <w:r>
        <w:rPr>
          <w:rFonts w:ascii="British Council Sans" w:hAnsi="British Council Sans"/>
          <w:sz w:val="24"/>
          <w:szCs w:val="24"/>
        </w:rPr>
        <w:t>Fax</w:t>
      </w:r>
      <w:r>
        <w:rPr>
          <w:rFonts w:ascii="British Council Sans" w:hAnsi="British Council Sans"/>
          <w:sz w:val="24"/>
          <w:szCs w:val="24"/>
        </w:rPr>
        <w:tab/>
      </w:r>
      <w:r>
        <w:rPr>
          <w:rFonts w:ascii="British Council Sans" w:hAnsi="British Council Sans"/>
          <w:sz w:val="24"/>
          <w:szCs w:val="24"/>
        </w:rPr>
        <w:tab/>
        <w:t>:</w:t>
      </w:r>
    </w:p>
    <w:p w:rsidR="005C2730" w:rsidRPr="005C2730" w:rsidRDefault="005C2730" w:rsidP="005C2730">
      <w:pPr>
        <w:spacing w:line="240" w:lineRule="auto"/>
        <w:ind w:firstLine="360"/>
        <w:contextualSpacing/>
        <w:rPr>
          <w:rFonts w:ascii="British Council Sans" w:hAnsi="British Council Sans"/>
          <w:sz w:val="24"/>
          <w:szCs w:val="24"/>
        </w:rPr>
      </w:pPr>
      <w:r>
        <w:rPr>
          <w:rFonts w:ascii="British Council Sans" w:hAnsi="British Council Sans"/>
          <w:sz w:val="24"/>
          <w:szCs w:val="24"/>
        </w:rPr>
        <w:t>Website</w:t>
      </w:r>
      <w:r>
        <w:rPr>
          <w:rFonts w:ascii="British Council Sans" w:hAnsi="British Council Sans"/>
          <w:sz w:val="24"/>
          <w:szCs w:val="24"/>
        </w:rPr>
        <w:tab/>
      </w:r>
      <w:r>
        <w:rPr>
          <w:rFonts w:ascii="British Council Sans" w:hAnsi="British Council Sans"/>
          <w:sz w:val="24"/>
          <w:szCs w:val="24"/>
        </w:rPr>
        <w:tab/>
        <w:t xml:space="preserve">: </w:t>
      </w:r>
    </w:p>
    <w:p w:rsidR="005C2730" w:rsidRDefault="005C2730" w:rsidP="005C2730">
      <w:pPr>
        <w:spacing w:line="240" w:lineRule="auto"/>
        <w:contextualSpacing/>
        <w:rPr>
          <w:rFonts w:ascii="British Council Sans" w:hAnsi="British Council Sans"/>
          <w:sz w:val="24"/>
          <w:szCs w:val="24"/>
        </w:rPr>
      </w:pPr>
    </w:p>
    <w:p w:rsidR="00DF704C" w:rsidRDefault="00DF704C" w:rsidP="00DF704C">
      <w:pPr>
        <w:spacing w:line="240" w:lineRule="auto"/>
        <w:ind w:left="330"/>
        <w:contextualSpacing/>
        <w:jc w:val="both"/>
        <w:rPr>
          <w:rFonts w:ascii="British Council Sans" w:hAnsi="British Council Sans"/>
          <w:sz w:val="24"/>
          <w:szCs w:val="24"/>
        </w:rPr>
      </w:pPr>
      <w:r>
        <w:rPr>
          <w:rFonts w:ascii="British Council Sans" w:hAnsi="British Council Sans"/>
          <w:sz w:val="24"/>
          <w:szCs w:val="24"/>
        </w:rPr>
        <w:t xml:space="preserve">Please provide the list of UK education institutions that your institution has agreement with: </w:t>
      </w:r>
    </w:p>
    <w:p w:rsidR="00DF704C" w:rsidRDefault="00D167FB" w:rsidP="00DF704C">
      <w:pPr>
        <w:spacing w:line="240" w:lineRule="auto"/>
        <w:contextualSpacing/>
        <w:rPr>
          <w:rFonts w:ascii="British Council Sans" w:hAnsi="British Council Sans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125730</wp:posOffset>
                </wp:positionV>
                <wp:extent cx="5648325" cy="1171575"/>
                <wp:effectExtent l="0" t="0" r="28575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325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7.25pt;margin-top:9.9pt;width:444.75pt;height:9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" fillcolor="window" strokecolor="windowText" strokeweight="2pt">
                <v:path arrowok="t"/>
              </v:rect>
            </w:pict>
          </mc:Fallback>
        </mc:AlternateContent>
      </w:r>
      <w:r w:rsidR="00DF704C">
        <w:rPr>
          <w:rFonts w:ascii="British Council Sans" w:hAnsi="British Council Sans"/>
          <w:sz w:val="24"/>
          <w:szCs w:val="24"/>
        </w:rPr>
        <w:tab/>
      </w:r>
    </w:p>
    <w:p w:rsidR="00DF704C" w:rsidRDefault="00DF704C" w:rsidP="00DF704C">
      <w:pPr>
        <w:spacing w:line="240" w:lineRule="auto"/>
        <w:contextualSpacing/>
        <w:rPr>
          <w:rFonts w:ascii="British Council Sans" w:hAnsi="British Council Sans"/>
          <w:sz w:val="24"/>
          <w:szCs w:val="24"/>
        </w:rPr>
      </w:pPr>
      <w:r>
        <w:rPr>
          <w:rFonts w:ascii="British Council Sans" w:hAnsi="British Council Sans"/>
          <w:sz w:val="24"/>
          <w:szCs w:val="24"/>
        </w:rPr>
        <w:tab/>
      </w:r>
    </w:p>
    <w:p w:rsidR="00DF704C" w:rsidRPr="00DF704C" w:rsidRDefault="00DF704C" w:rsidP="00DF704C">
      <w:pPr>
        <w:rPr>
          <w:rFonts w:ascii="British Council Sans" w:hAnsi="British Council Sans"/>
          <w:sz w:val="24"/>
          <w:szCs w:val="24"/>
        </w:rPr>
      </w:pPr>
    </w:p>
    <w:p w:rsidR="00DF704C" w:rsidRPr="00DF704C" w:rsidRDefault="00DF704C" w:rsidP="00DF704C">
      <w:pPr>
        <w:rPr>
          <w:rFonts w:ascii="British Council Sans" w:hAnsi="British Council Sans"/>
          <w:sz w:val="24"/>
          <w:szCs w:val="24"/>
        </w:rPr>
      </w:pPr>
    </w:p>
    <w:p w:rsidR="00DF704C" w:rsidRDefault="00DF704C" w:rsidP="00DF704C">
      <w:pPr>
        <w:rPr>
          <w:rFonts w:ascii="British Council Sans" w:hAnsi="British Council Sans"/>
          <w:sz w:val="24"/>
          <w:szCs w:val="24"/>
        </w:rPr>
      </w:pPr>
    </w:p>
    <w:p w:rsidR="00E52852" w:rsidRDefault="00E52852" w:rsidP="00DF704C">
      <w:pPr>
        <w:rPr>
          <w:rFonts w:ascii="British Council Sans" w:hAnsi="British Council Sans"/>
          <w:sz w:val="24"/>
          <w:szCs w:val="24"/>
        </w:rPr>
      </w:pPr>
      <w:r>
        <w:rPr>
          <w:rFonts w:ascii="British Council Sans" w:hAnsi="British Council Sans"/>
          <w:sz w:val="24"/>
          <w:szCs w:val="24"/>
        </w:rPr>
        <w:t xml:space="preserve">    </w:t>
      </w:r>
    </w:p>
    <w:p w:rsidR="00E52852" w:rsidRDefault="00E52852" w:rsidP="00DF704C">
      <w:pPr>
        <w:rPr>
          <w:rFonts w:ascii="British Council Sans" w:hAnsi="British Council Sans"/>
          <w:sz w:val="24"/>
          <w:szCs w:val="24"/>
        </w:rPr>
      </w:pPr>
    </w:p>
    <w:p w:rsidR="00E52852" w:rsidRDefault="00E52852" w:rsidP="00DF704C">
      <w:pPr>
        <w:rPr>
          <w:rFonts w:ascii="British Council Sans" w:hAnsi="British Council Sans"/>
          <w:sz w:val="24"/>
          <w:szCs w:val="24"/>
        </w:rPr>
      </w:pPr>
    </w:p>
    <w:p w:rsidR="00DF704C" w:rsidRDefault="00E52852" w:rsidP="00DF704C">
      <w:pPr>
        <w:rPr>
          <w:rFonts w:ascii="British Council Sans" w:hAnsi="British Council Sans"/>
          <w:sz w:val="24"/>
          <w:szCs w:val="24"/>
        </w:rPr>
      </w:pPr>
      <w:r>
        <w:rPr>
          <w:rFonts w:ascii="British Council Sans" w:hAnsi="British Council Sans"/>
          <w:sz w:val="24"/>
          <w:szCs w:val="24"/>
        </w:rPr>
        <w:lastRenderedPageBreak/>
        <w:t xml:space="preserve">    Have you ever participated in the British Council’s Education Agent Training? </w:t>
      </w:r>
    </w:p>
    <w:p w:rsidR="00DF704C" w:rsidRDefault="00D167FB" w:rsidP="00DF704C">
      <w:pPr>
        <w:rPr>
          <w:rFonts w:ascii="British Council Sans" w:hAnsi="British Council Sans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49530</wp:posOffset>
                </wp:positionV>
                <wp:extent cx="143510" cy="127000"/>
                <wp:effectExtent l="0" t="0" r="27940" b="254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62.8pt;margin-top:3.9pt;width:11.3pt;height:1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49530</wp:posOffset>
                </wp:positionV>
                <wp:extent cx="143510" cy="127000"/>
                <wp:effectExtent l="0" t="0" r="27940" b="254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4.3pt;margin-top:3.9pt;width:11.3pt;height:1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" fillcolor="window" strokecolor="windowText" strokeweight="2pt">
                <v:path arrowok="t"/>
              </v:rect>
            </w:pict>
          </mc:Fallback>
        </mc:AlternateContent>
      </w:r>
      <w:r w:rsidR="00E52852">
        <w:rPr>
          <w:rFonts w:ascii="British Council Sans" w:hAnsi="British Council Sans"/>
          <w:sz w:val="24"/>
          <w:szCs w:val="24"/>
        </w:rPr>
        <w:t xml:space="preserve">             Yes, when: __________________             No</w:t>
      </w:r>
    </w:p>
    <w:p w:rsidR="00DF704C" w:rsidRPr="00DA7210" w:rsidRDefault="00DF704C" w:rsidP="00DF704C">
      <w:pPr>
        <w:pStyle w:val="ListParagraph"/>
        <w:numPr>
          <w:ilvl w:val="0"/>
          <w:numId w:val="1"/>
        </w:numPr>
        <w:ind w:left="360" w:hanging="360"/>
        <w:rPr>
          <w:rFonts w:ascii="British Council Sans" w:hAnsi="British Council Sans"/>
          <w:color w:val="4F81BD"/>
          <w:sz w:val="24"/>
          <w:szCs w:val="24"/>
        </w:rPr>
      </w:pPr>
      <w:r w:rsidRPr="00DA7210">
        <w:rPr>
          <w:b/>
          <w:color w:val="4F81BD"/>
          <w:sz w:val="28"/>
          <w:szCs w:val="28"/>
        </w:rPr>
        <w:t>Professional References</w:t>
      </w:r>
    </w:p>
    <w:p w:rsidR="00DF704C" w:rsidRDefault="00DF704C" w:rsidP="00DF704C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Please provide at least 1 (one) professional references from your institution. </w:t>
      </w:r>
    </w:p>
    <w:p w:rsidR="00DF704C" w:rsidRPr="00DF704C" w:rsidRDefault="00DF704C" w:rsidP="00DF704C">
      <w:pPr>
        <w:pStyle w:val="ListParagraph"/>
        <w:ind w:left="360"/>
        <w:rPr>
          <w:i/>
          <w:sz w:val="28"/>
          <w:szCs w:val="28"/>
        </w:rPr>
      </w:pPr>
      <w:r w:rsidRPr="00DF704C">
        <w:rPr>
          <w:i/>
          <w:sz w:val="28"/>
          <w:szCs w:val="28"/>
        </w:rPr>
        <w:t>Referee 1</w:t>
      </w:r>
    </w:p>
    <w:p w:rsidR="00DF704C" w:rsidRDefault="00DF704C" w:rsidP="00DF704C">
      <w:pPr>
        <w:pStyle w:val="ListParagraph"/>
        <w:ind w:left="360"/>
        <w:rPr>
          <w:sz w:val="28"/>
          <w:szCs w:val="28"/>
        </w:rPr>
      </w:pPr>
    </w:p>
    <w:p w:rsidR="00DF704C" w:rsidRPr="00DF704C" w:rsidRDefault="00DF704C" w:rsidP="00DF704C">
      <w:pPr>
        <w:pStyle w:val="ListParagraph"/>
        <w:ind w:left="360"/>
        <w:rPr>
          <w:rFonts w:ascii="British Council Sans" w:hAnsi="British Council Sans"/>
          <w:sz w:val="24"/>
          <w:szCs w:val="24"/>
        </w:rPr>
      </w:pPr>
      <w:r w:rsidRPr="00DF704C">
        <w:rPr>
          <w:rFonts w:ascii="British Council Sans" w:hAnsi="British Council Sans"/>
          <w:sz w:val="24"/>
          <w:szCs w:val="24"/>
        </w:rPr>
        <w:t>Name</w:t>
      </w:r>
      <w:r w:rsidRPr="00DF704C">
        <w:rPr>
          <w:rFonts w:ascii="British Council Sans" w:hAnsi="British Council Sans"/>
          <w:sz w:val="24"/>
          <w:szCs w:val="24"/>
        </w:rPr>
        <w:tab/>
      </w:r>
      <w:r w:rsidRPr="00DF704C">
        <w:rPr>
          <w:rFonts w:ascii="British Council Sans" w:hAnsi="British Council Sans"/>
          <w:sz w:val="24"/>
          <w:szCs w:val="24"/>
        </w:rPr>
        <w:tab/>
      </w:r>
      <w:r w:rsidRPr="00DF704C">
        <w:rPr>
          <w:rFonts w:ascii="British Council Sans" w:hAnsi="British Council Sans"/>
          <w:sz w:val="24"/>
          <w:szCs w:val="24"/>
        </w:rPr>
        <w:tab/>
        <w:t>:</w:t>
      </w:r>
    </w:p>
    <w:p w:rsidR="00DF704C" w:rsidRPr="00DF704C" w:rsidRDefault="00DF704C" w:rsidP="00DF704C">
      <w:pPr>
        <w:pStyle w:val="ListParagraph"/>
        <w:ind w:left="360"/>
        <w:rPr>
          <w:rFonts w:ascii="British Council Sans" w:hAnsi="British Council Sans"/>
          <w:sz w:val="24"/>
          <w:szCs w:val="24"/>
        </w:rPr>
      </w:pPr>
      <w:r w:rsidRPr="00DF704C">
        <w:rPr>
          <w:rFonts w:ascii="British Council Sans" w:hAnsi="British Council Sans"/>
          <w:sz w:val="24"/>
          <w:szCs w:val="24"/>
        </w:rPr>
        <w:t>Designation/ Position</w:t>
      </w:r>
      <w:r w:rsidRPr="00DF704C">
        <w:rPr>
          <w:rFonts w:ascii="British Council Sans" w:hAnsi="British Council Sans"/>
          <w:sz w:val="24"/>
          <w:szCs w:val="24"/>
        </w:rPr>
        <w:tab/>
        <w:t>:</w:t>
      </w:r>
    </w:p>
    <w:p w:rsidR="00DF704C" w:rsidRPr="00DF704C" w:rsidRDefault="00DF704C" w:rsidP="00DF704C">
      <w:pPr>
        <w:pStyle w:val="ListParagraph"/>
        <w:ind w:left="360"/>
        <w:rPr>
          <w:rFonts w:ascii="British Council Sans" w:hAnsi="British Council Sans"/>
          <w:sz w:val="24"/>
          <w:szCs w:val="24"/>
        </w:rPr>
      </w:pPr>
      <w:r w:rsidRPr="00DF704C">
        <w:rPr>
          <w:rFonts w:ascii="British Council Sans" w:hAnsi="British Council Sans"/>
          <w:sz w:val="24"/>
          <w:szCs w:val="24"/>
        </w:rPr>
        <w:t>Institution</w:t>
      </w:r>
      <w:r w:rsidRPr="00DF704C">
        <w:rPr>
          <w:rFonts w:ascii="British Council Sans" w:hAnsi="British Council Sans"/>
          <w:sz w:val="24"/>
          <w:szCs w:val="24"/>
        </w:rPr>
        <w:tab/>
      </w:r>
      <w:r w:rsidRPr="00DF704C">
        <w:rPr>
          <w:rFonts w:ascii="British Council Sans" w:hAnsi="British Council Sans"/>
          <w:sz w:val="24"/>
          <w:szCs w:val="24"/>
        </w:rPr>
        <w:tab/>
        <w:t>:</w:t>
      </w:r>
    </w:p>
    <w:p w:rsidR="00DF704C" w:rsidRPr="00DF704C" w:rsidRDefault="00DF704C" w:rsidP="00DF704C">
      <w:pPr>
        <w:pStyle w:val="ListParagraph"/>
        <w:ind w:left="360"/>
        <w:rPr>
          <w:rFonts w:ascii="British Council Sans" w:hAnsi="British Council Sans"/>
          <w:sz w:val="24"/>
          <w:szCs w:val="24"/>
        </w:rPr>
      </w:pPr>
      <w:r w:rsidRPr="00DF704C">
        <w:rPr>
          <w:rFonts w:ascii="British Council Sans" w:hAnsi="British Council Sans"/>
          <w:sz w:val="24"/>
          <w:szCs w:val="24"/>
        </w:rPr>
        <w:t>Phone Number</w:t>
      </w:r>
      <w:r w:rsidRPr="00DF704C">
        <w:rPr>
          <w:rFonts w:ascii="British Council Sans" w:hAnsi="British Council Sans"/>
          <w:sz w:val="24"/>
          <w:szCs w:val="24"/>
        </w:rPr>
        <w:tab/>
      </w:r>
      <w:r w:rsidRPr="00DF704C">
        <w:rPr>
          <w:rFonts w:ascii="British Council Sans" w:hAnsi="British Council Sans"/>
          <w:sz w:val="24"/>
          <w:szCs w:val="24"/>
        </w:rPr>
        <w:tab/>
        <w:t>:</w:t>
      </w:r>
    </w:p>
    <w:p w:rsidR="00DF704C" w:rsidRPr="00DF704C" w:rsidRDefault="00DF704C" w:rsidP="00DF704C">
      <w:pPr>
        <w:pStyle w:val="ListParagraph"/>
        <w:ind w:left="360"/>
        <w:rPr>
          <w:rFonts w:ascii="British Council Sans" w:hAnsi="British Council Sans"/>
          <w:sz w:val="24"/>
          <w:szCs w:val="24"/>
        </w:rPr>
      </w:pPr>
      <w:r w:rsidRPr="00DF704C">
        <w:rPr>
          <w:rFonts w:ascii="British Council Sans" w:hAnsi="British Council Sans"/>
          <w:sz w:val="24"/>
          <w:szCs w:val="24"/>
        </w:rPr>
        <w:t>Mobile</w:t>
      </w:r>
      <w:r w:rsidRPr="00DF704C">
        <w:rPr>
          <w:rFonts w:ascii="British Council Sans" w:hAnsi="British Council Sans"/>
          <w:sz w:val="24"/>
          <w:szCs w:val="24"/>
        </w:rPr>
        <w:tab/>
      </w:r>
      <w:r w:rsidRPr="00DF704C">
        <w:rPr>
          <w:rFonts w:ascii="British Council Sans" w:hAnsi="British Council Sans"/>
          <w:sz w:val="24"/>
          <w:szCs w:val="24"/>
        </w:rPr>
        <w:tab/>
      </w:r>
      <w:r w:rsidRPr="00DF704C">
        <w:rPr>
          <w:rFonts w:ascii="British Council Sans" w:hAnsi="British Council Sans"/>
          <w:sz w:val="24"/>
          <w:szCs w:val="24"/>
        </w:rPr>
        <w:tab/>
        <w:t xml:space="preserve">: </w:t>
      </w:r>
    </w:p>
    <w:p w:rsidR="00DF704C" w:rsidRDefault="00DF704C" w:rsidP="00DF704C">
      <w:pPr>
        <w:pStyle w:val="ListParagraph"/>
        <w:ind w:left="360"/>
        <w:rPr>
          <w:rFonts w:ascii="British Council Sans" w:hAnsi="British Council Sans"/>
          <w:sz w:val="24"/>
          <w:szCs w:val="24"/>
        </w:rPr>
      </w:pPr>
      <w:r w:rsidRPr="00DF704C">
        <w:rPr>
          <w:rFonts w:ascii="British Council Sans" w:hAnsi="British Council Sans"/>
          <w:sz w:val="24"/>
          <w:szCs w:val="24"/>
        </w:rPr>
        <w:t>Email</w:t>
      </w:r>
      <w:r w:rsidRPr="00DF704C">
        <w:rPr>
          <w:rFonts w:ascii="British Council Sans" w:hAnsi="British Council Sans"/>
          <w:sz w:val="24"/>
          <w:szCs w:val="24"/>
        </w:rPr>
        <w:tab/>
      </w:r>
      <w:r w:rsidRPr="00DF704C">
        <w:rPr>
          <w:rFonts w:ascii="British Council Sans" w:hAnsi="British Council Sans"/>
          <w:sz w:val="24"/>
          <w:szCs w:val="24"/>
        </w:rPr>
        <w:tab/>
      </w:r>
      <w:r w:rsidRPr="00DF704C">
        <w:rPr>
          <w:rFonts w:ascii="British Council Sans" w:hAnsi="British Council Sans"/>
          <w:sz w:val="24"/>
          <w:szCs w:val="24"/>
        </w:rPr>
        <w:tab/>
        <w:t xml:space="preserve">: </w:t>
      </w:r>
    </w:p>
    <w:p w:rsidR="00DF704C" w:rsidRDefault="00DF704C" w:rsidP="00DF704C">
      <w:pPr>
        <w:pStyle w:val="ListParagraph"/>
        <w:ind w:left="360"/>
        <w:rPr>
          <w:rFonts w:ascii="British Council Sans" w:hAnsi="British Council Sans"/>
          <w:sz w:val="24"/>
          <w:szCs w:val="24"/>
        </w:rPr>
      </w:pPr>
    </w:p>
    <w:p w:rsidR="00DF704C" w:rsidRPr="00DF704C" w:rsidRDefault="00DF704C" w:rsidP="00DF704C">
      <w:pPr>
        <w:pStyle w:val="ListParagraph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Referee 2</w:t>
      </w:r>
    </w:p>
    <w:p w:rsidR="00DF704C" w:rsidRDefault="00DF704C" w:rsidP="00DF704C">
      <w:pPr>
        <w:pStyle w:val="ListParagraph"/>
        <w:ind w:left="360"/>
        <w:rPr>
          <w:rFonts w:ascii="British Council Sans" w:hAnsi="British Council Sans"/>
          <w:sz w:val="24"/>
          <w:szCs w:val="24"/>
        </w:rPr>
      </w:pPr>
    </w:p>
    <w:p w:rsidR="00DF704C" w:rsidRPr="00DF704C" w:rsidRDefault="00DF704C" w:rsidP="00DF704C">
      <w:pPr>
        <w:pStyle w:val="ListParagraph"/>
        <w:ind w:left="360"/>
        <w:rPr>
          <w:rFonts w:ascii="British Council Sans" w:hAnsi="British Council Sans"/>
          <w:sz w:val="24"/>
          <w:szCs w:val="24"/>
        </w:rPr>
      </w:pPr>
      <w:r w:rsidRPr="00DF704C">
        <w:rPr>
          <w:rFonts w:ascii="British Council Sans" w:hAnsi="British Council Sans"/>
          <w:sz w:val="24"/>
          <w:szCs w:val="24"/>
        </w:rPr>
        <w:t>Name</w:t>
      </w:r>
      <w:r w:rsidRPr="00DF704C">
        <w:rPr>
          <w:rFonts w:ascii="British Council Sans" w:hAnsi="British Council Sans"/>
          <w:sz w:val="24"/>
          <w:szCs w:val="24"/>
        </w:rPr>
        <w:tab/>
      </w:r>
      <w:r w:rsidRPr="00DF704C">
        <w:rPr>
          <w:rFonts w:ascii="British Council Sans" w:hAnsi="British Council Sans"/>
          <w:sz w:val="24"/>
          <w:szCs w:val="24"/>
        </w:rPr>
        <w:tab/>
      </w:r>
      <w:r w:rsidRPr="00DF704C">
        <w:rPr>
          <w:rFonts w:ascii="British Council Sans" w:hAnsi="British Council Sans"/>
          <w:sz w:val="24"/>
          <w:szCs w:val="24"/>
        </w:rPr>
        <w:tab/>
        <w:t>:</w:t>
      </w:r>
    </w:p>
    <w:p w:rsidR="00DF704C" w:rsidRPr="00DF704C" w:rsidRDefault="00DF704C" w:rsidP="00DF704C">
      <w:pPr>
        <w:pStyle w:val="ListParagraph"/>
        <w:ind w:left="360"/>
        <w:rPr>
          <w:rFonts w:ascii="British Council Sans" w:hAnsi="British Council Sans"/>
          <w:sz w:val="24"/>
          <w:szCs w:val="24"/>
        </w:rPr>
      </w:pPr>
      <w:r w:rsidRPr="00DF704C">
        <w:rPr>
          <w:rFonts w:ascii="British Council Sans" w:hAnsi="British Council Sans"/>
          <w:sz w:val="24"/>
          <w:szCs w:val="24"/>
        </w:rPr>
        <w:t>Designation/ Position</w:t>
      </w:r>
      <w:r w:rsidRPr="00DF704C">
        <w:rPr>
          <w:rFonts w:ascii="British Council Sans" w:hAnsi="British Council Sans"/>
          <w:sz w:val="24"/>
          <w:szCs w:val="24"/>
        </w:rPr>
        <w:tab/>
        <w:t>:</w:t>
      </w:r>
    </w:p>
    <w:p w:rsidR="00DF704C" w:rsidRPr="00DF704C" w:rsidRDefault="00DF704C" w:rsidP="00DF704C">
      <w:pPr>
        <w:pStyle w:val="ListParagraph"/>
        <w:ind w:left="360"/>
        <w:rPr>
          <w:rFonts w:ascii="British Council Sans" w:hAnsi="British Council Sans"/>
          <w:sz w:val="24"/>
          <w:szCs w:val="24"/>
        </w:rPr>
      </w:pPr>
      <w:r w:rsidRPr="00DF704C">
        <w:rPr>
          <w:rFonts w:ascii="British Council Sans" w:hAnsi="British Council Sans"/>
          <w:sz w:val="24"/>
          <w:szCs w:val="24"/>
        </w:rPr>
        <w:t>Institution</w:t>
      </w:r>
      <w:r w:rsidRPr="00DF704C">
        <w:rPr>
          <w:rFonts w:ascii="British Council Sans" w:hAnsi="British Council Sans"/>
          <w:sz w:val="24"/>
          <w:szCs w:val="24"/>
        </w:rPr>
        <w:tab/>
      </w:r>
      <w:r w:rsidRPr="00DF704C">
        <w:rPr>
          <w:rFonts w:ascii="British Council Sans" w:hAnsi="British Council Sans"/>
          <w:sz w:val="24"/>
          <w:szCs w:val="24"/>
        </w:rPr>
        <w:tab/>
        <w:t>:</w:t>
      </w:r>
    </w:p>
    <w:p w:rsidR="00DF704C" w:rsidRPr="00DF704C" w:rsidRDefault="00DF704C" w:rsidP="00DF704C">
      <w:pPr>
        <w:pStyle w:val="ListParagraph"/>
        <w:ind w:left="360"/>
        <w:rPr>
          <w:rFonts w:ascii="British Council Sans" w:hAnsi="British Council Sans"/>
          <w:sz w:val="24"/>
          <w:szCs w:val="24"/>
        </w:rPr>
      </w:pPr>
      <w:r w:rsidRPr="00DF704C">
        <w:rPr>
          <w:rFonts w:ascii="British Council Sans" w:hAnsi="British Council Sans"/>
          <w:sz w:val="24"/>
          <w:szCs w:val="24"/>
        </w:rPr>
        <w:t>Phone Number</w:t>
      </w:r>
      <w:r w:rsidRPr="00DF704C">
        <w:rPr>
          <w:rFonts w:ascii="British Council Sans" w:hAnsi="British Council Sans"/>
          <w:sz w:val="24"/>
          <w:szCs w:val="24"/>
        </w:rPr>
        <w:tab/>
      </w:r>
      <w:r w:rsidRPr="00DF704C">
        <w:rPr>
          <w:rFonts w:ascii="British Council Sans" w:hAnsi="British Council Sans"/>
          <w:sz w:val="24"/>
          <w:szCs w:val="24"/>
        </w:rPr>
        <w:tab/>
        <w:t>:</w:t>
      </w:r>
    </w:p>
    <w:p w:rsidR="00DF704C" w:rsidRPr="00DF704C" w:rsidRDefault="00DF704C" w:rsidP="00DF704C">
      <w:pPr>
        <w:pStyle w:val="ListParagraph"/>
        <w:ind w:left="360"/>
        <w:rPr>
          <w:rFonts w:ascii="British Council Sans" w:hAnsi="British Council Sans"/>
          <w:sz w:val="24"/>
          <w:szCs w:val="24"/>
        </w:rPr>
      </w:pPr>
      <w:r w:rsidRPr="00DF704C">
        <w:rPr>
          <w:rFonts w:ascii="British Council Sans" w:hAnsi="British Council Sans"/>
          <w:sz w:val="24"/>
          <w:szCs w:val="24"/>
        </w:rPr>
        <w:t>Mobile</w:t>
      </w:r>
      <w:r w:rsidRPr="00DF704C">
        <w:rPr>
          <w:rFonts w:ascii="British Council Sans" w:hAnsi="British Council Sans"/>
          <w:sz w:val="24"/>
          <w:szCs w:val="24"/>
        </w:rPr>
        <w:tab/>
      </w:r>
      <w:r w:rsidRPr="00DF704C">
        <w:rPr>
          <w:rFonts w:ascii="British Council Sans" w:hAnsi="British Council Sans"/>
          <w:sz w:val="24"/>
          <w:szCs w:val="24"/>
        </w:rPr>
        <w:tab/>
      </w:r>
      <w:r w:rsidRPr="00DF704C">
        <w:rPr>
          <w:rFonts w:ascii="British Council Sans" w:hAnsi="British Council Sans"/>
          <w:sz w:val="24"/>
          <w:szCs w:val="24"/>
        </w:rPr>
        <w:tab/>
        <w:t xml:space="preserve">: </w:t>
      </w:r>
    </w:p>
    <w:p w:rsidR="00DF704C" w:rsidRDefault="00DF704C" w:rsidP="00DF704C">
      <w:pPr>
        <w:pStyle w:val="ListParagraph"/>
        <w:ind w:left="360"/>
        <w:rPr>
          <w:rFonts w:ascii="British Council Sans" w:hAnsi="British Council Sans"/>
          <w:sz w:val="24"/>
          <w:szCs w:val="24"/>
        </w:rPr>
      </w:pPr>
      <w:r w:rsidRPr="00DF704C">
        <w:rPr>
          <w:rFonts w:ascii="British Council Sans" w:hAnsi="British Council Sans"/>
          <w:sz w:val="24"/>
          <w:szCs w:val="24"/>
        </w:rPr>
        <w:t>Email</w:t>
      </w:r>
      <w:r w:rsidRPr="00DF704C">
        <w:rPr>
          <w:rFonts w:ascii="British Council Sans" w:hAnsi="British Council Sans"/>
          <w:sz w:val="24"/>
          <w:szCs w:val="24"/>
        </w:rPr>
        <w:tab/>
      </w:r>
      <w:r w:rsidRPr="00DF704C">
        <w:rPr>
          <w:rFonts w:ascii="British Council Sans" w:hAnsi="British Council Sans"/>
          <w:sz w:val="24"/>
          <w:szCs w:val="24"/>
        </w:rPr>
        <w:tab/>
      </w:r>
      <w:r w:rsidRPr="00DF704C">
        <w:rPr>
          <w:rFonts w:ascii="British Council Sans" w:hAnsi="British Council Sans"/>
          <w:sz w:val="24"/>
          <w:szCs w:val="24"/>
        </w:rPr>
        <w:tab/>
        <w:t xml:space="preserve">: </w:t>
      </w:r>
    </w:p>
    <w:p w:rsidR="00DF704C" w:rsidRDefault="00DF704C" w:rsidP="00DF704C">
      <w:pPr>
        <w:rPr>
          <w:rFonts w:ascii="British Council Sans" w:hAnsi="British Council Sans"/>
          <w:sz w:val="24"/>
          <w:szCs w:val="24"/>
        </w:rPr>
      </w:pPr>
    </w:p>
    <w:p w:rsidR="00DF704C" w:rsidRPr="00DA7210" w:rsidRDefault="00DF704C" w:rsidP="00DF704C">
      <w:pPr>
        <w:pStyle w:val="ListParagraph"/>
        <w:numPr>
          <w:ilvl w:val="0"/>
          <w:numId w:val="1"/>
        </w:numPr>
        <w:ind w:left="360" w:hanging="360"/>
        <w:rPr>
          <w:rFonts w:ascii="British Council Sans" w:hAnsi="British Council Sans"/>
          <w:color w:val="4F81BD"/>
          <w:sz w:val="24"/>
          <w:szCs w:val="24"/>
        </w:rPr>
      </w:pPr>
      <w:r w:rsidRPr="00DA7210">
        <w:rPr>
          <w:b/>
          <w:color w:val="4F81BD"/>
          <w:sz w:val="28"/>
          <w:szCs w:val="28"/>
        </w:rPr>
        <w:t>Acknowledgement</w:t>
      </w:r>
    </w:p>
    <w:p w:rsidR="00DF704C" w:rsidRDefault="00DF704C" w:rsidP="00C2792C">
      <w:pPr>
        <w:spacing w:line="240" w:lineRule="auto"/>
        <w:ind w:left="360"/>
        <w:rPr>
          <w:rFonts w:ascii="British Council Sans" w:hAnsi="British Council Sans"/>
          <w:sz w:val="24"/>
          <w:szCs w:val="24"/>
        </w:rPr>
      </w:pPr>
      <w:r>
        <w:rPr>
          <w:rFonts w:ascii="British Council Sans" w:hAnsi="British Council Sans"/>
          <w:sz w:val="24"/>
          <w:szCs w:val="24"/>
        </w:rPr>
        <w:t xml:space="preserve">I hereby acknowledge that the above statements are true and correct. </w:t>
      </w:r>
    </w:p>
    <w:p w:rsidR="00DF704C" w:rsidRDefault="00DF704C" w:rsidP="00C2792C">
      <w:pPr>
        <w:spacing w:line="240" w:lineRule="auto"/>
        <w:ind w:left="360"/>
        <w:rPr>
          <w:rFonts w:ascii="British Council Sans" w:hAnsi="British Council Sans"/>
          <w:sz w:val="24"/>
          <w:szCs w:val="24"/>
        </w:rPr>
      </w:pPr>
      <w:r>
        <w:rPr>
          <w:rFonts w:ascii="British Council Sans" w:hAnsi="British Council Sans"/>
          <w:sz w:val="24"/>
          <w:szCs w:val="24"/>
        </w:rPr>
        <w:t>Signature</w:t>
      </w:r>
      <w:bookmarkStart w:id="0" w:name="_GoBack"/>
      <w:bookmarkEnd w:id="0"/>
      <w:r>
        <w:rPr>
          <w:rFonts w:ascii="British Council Sans" w:hAnsi="British Council Sans"/>
          <w:sz w:val="24"/>
          <w:szCs w:val="24"/>
        </w:rPr>
        <w:t xml:space="preserve"> </w:t>
      </w:r>
    </w:p>
    <w:p w:rsidR="00DF704C" w:rsidRDefault="00DF704C" w:rsidP="00C2792C">
      <w:pPr>
        <w:spacing w:line="240" w:lineRule="auto"/>
        <w:ind w:left="360"/>
        <w:rPr>
          <w:rFonts w:ascii="British Council Sans" w:hAnsi="British Council Sans"/>
          <w:sz w:val="24"/>
          <w:szCs w:val="24"/>
        </w:rPr>
      </w:pPr>
    </w:p>
    <w:p w:rsidR="00DF704C" w:rsidRDefault="00DF704C" w:rsidP="00C2792C">
      <w:pPr>
        <w:spacing w:line="240" w:lineRule="auto"/>
        <w:ind w:left="360"/>
        <w:rPr>
          <w:rFonts w:ascii="British Council Sans" w:hAnsi="British Council Sans"/>
          <w:sz w:val="24"/>
          <w:szCs w:val="24"/>
        </w:rPr>
      </w:pPr>
    </w:p>
    <w:p w:rsidR="00DF704C" w:rsidRPr="00C2792C" w:rsidRDefault="00DF704C" w:rsidP="00C2792C">
      <w:pPr>
        <w:pStyle w:val="ListParagraph"/>
        <w:spacing w:line="240" w:lineRule="auto"/>
        <w:ind w:left="360"/>
        <w:rPr>
          <w:rFonts w:ascii="British Council Sans" w:hAnsi="British Council Sans"/>
          <w:sz w:val="24"/>
          <w:szCs w:val="24"/>
        </w:rPr>
      </w:pPr>
      <w:r>
        <w:rPr>
          <w:rFonts w:ascii="British Council Sans" w:hAnsi="British Council Sans"/>
          <w:sz w:val="24"/>
          <w:szCs w:val="24"/>
        </w:rPr>
        <w:t xml:space="preserve">(Full name) </w:t>
      </w:r>
      <w:r>
        <w:rPr>
          <w:rFonts w:ascii="British Council Sans" w:hAnsi="British Council Sans"/>
          <w:sz w:val="24"/>
          <w:szCs w:val="24"/>
        </w:rPr>
        <w:br/>
        <w:t>Date: dd/mm/yyyy</w:t>
      </w:r>
    </w:p>
    <w:p w:rsidR="00DF704C" w:rsidRDefault="00DF704C" w:rsidP="00DF704C">
      <w:pPr>
        <w:pStyle w:val="ListParagraph"/>
        <w:ind w:left="360"/>
        <w:rPr>
          <w:rFonts w:ascii="British Council Sans" w:hAnsi="British Council Sans"/>
        </w:rPr>
      </w:pPr>
    </w:p>
    <w:p w:rsidR="00C2792C" w:rsidRDefault="00C2792C" w:rsidP="00DF704C">
      <w:pPr>
        <w:pStyle w:val="ListParagraph"/>
        <w:ind w:left="360"/>
        <w:rPr>
          <w:rFonts w:ascii="British Council Sans" w:hAnsi="British Council Sans"/>
        </w:rPr>
      </w:pPr>
    </w:p>
    <w:p w:rsidR="00DF704C" w:rsidRPr="00C2792C" w:rsidRDefault="00DF704C" w:rsidP="00C2792C">
      <w:pPr>
        <w:rPr>
          <w:rFonts w:ascii="British Council Sans" w:hAnsi="British Council Sans"/>
        </w:rPr>
      </w:pPr>
      <w:r w:rsidRPr="00C2792C">
        <w:rPr>
          <w:rFonts w:ascii="British Council Sans" w:hAnsi="British Council Sans"/>
        </w:rPr>
        <w:t xml:space="preserve">Please submit this </w:t>
      </w:r>
      <w:r w:rsidRPr="00C2792C">
        <w:rPr>
          <w:rFonts w:ascii="British Council Sans" w:hAnsi="British Council Sans"/>
          <w:b/>
        </w:rPr>
        <w:t xml:space="preserve">form </w:t>
      </w:r>
      <w:r w:rsidRPr="00C2792C">
        <w:rPr>
          <w:rFonts w:ascii="British Council Sans" w:hAnsi="British Council Sans"/>
        </w:rPr>
        <w:t xml:space="preserve">before </w:t>
      </w:r>
      <w:r w:rsidR="00AD1C14">
        <w:rPr>
          <w:rFonts w:ascii="British Council Sans" w:hAnsi="British Council Sans"/>
          <w:b/>
        </w:rPr>
        <w:t>9 October</w:t>
      </w:r>
      <w:r w:rsidR="00D167FB" w:rsidRPr="00C2792C">
        <w:rPr>
          <w:rFonts w:ascii="British Council Sans" w:hAnsi="British Council Sans"/>
          <w:b/>
        </w:rPr>
        <w:t xml:space="preserve"> 2016 </w:t>
      </w:r>
      <w:r w:rsidRPr="00C2792C">
        <w:rPr>
          <w:rFonts w:ascii="British Council Sans" w:hAnsi="British Council Sans"/>
        </w:rPr>
        <w:t xml:space="preserve">by email to </w:t>
      </w:r>
      <w:hyperlink r:id="rId9" w:history="1">
        <w:r w:rsidR="00D167FB" w:rsidRPr="00C2792C">
          <w:rPr>
            <w:rStyle w:val="Hyperlink"/>
            <w:rFonts w:ascii="British Council Sans" w:hAnsi="British Council Sans"/>
          </w:rPr>
          <w:t>EducationUK.Indonesia@britishcouncil.org</w:t>
        </w:r>
      </w:hyperlink>
    </w:p>
    <w:p w:rsidR="00DF704C" w:rsidRPr="00C2792C" w:rsidRDefault="00DF704C" w:rsidP="00C2792C">
      <w:pPr>
        <w:rPr>
          <w:rFonts w:ascii="British Council Sans" w:hAnsi="British Council Sans"/>
          <w:sz w:val="24"/>
          <w:szCs w:val="24"/>
        </w:rPr>
      </w:pPr>
    </w:p>
    <w:sectPr w:rsidR="00DF704C" w:rsidRPr="00C2792C" w:rsidSect="005C2730">
      <w:headerReference w:type="default" r:id="rId10"/>
      <w:footerReference w:type="default" r:id="rId11"/>
      <w:pgSz w:w="11906" w:h="16838"/>
      <w:pgMar w:top="1440" w:right="10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7FB" w:rsidRDefault="00D167FB" w:rsidP="005C2730">
      <w:pPr>
        <w:spacing w:after="0" w:line="240" w:lineRule="auto"/>
      </w:pPr>
      <w:r>
        <w:separator/>
      </w:r>
    </w:p>
  </w:endnote>
  <w:endnote w:type="continuationSeparator" w:id="0">
    <w:p w:rsidR="00D167FB" w:rsidRDefault="00D167FB" w:rsidP="005C2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04C" w:rsidRDefault="00DF704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1C14">
      <w:rPr>
        <w:noProof/>
      </w:rPr>
      <w:t>2</w:t>
    </w:r>
    <w:r>
      <w:rPr>
        <w:noProof/>
      </w:rPr>
      <w:fldChar w:fldCharType="end"/>
    </w:r>
  </w:p>
  <w:p w:rsidR="00DF704C" w:rsidRDefault="00DF70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7FB" w:rsidRDefault="00D167FB" w:rsidP="005C2730">
      <w:pPr>
        <w:spacing w:after="0" w:line="240" w:lineRule="auto"/>
      </w:pPr>
      <w:r>
        <w:separator/>
      </w:r>
    </w:p>
  </w:footnote>
  <w:footnote w:type="continuationSeparator" w:id="0">
    <w:p w:rsidR="00D167FB" w:rsidRDefault="00D167FB" w:rsidP="005C2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30" w:rsidRDefault="00D167FB">
    <w:pPr>
      <w:pStyle w:val="Header"/>
    </w:pPr>
    <w:r>
      <w:rPr>
        <w:noProof/>
        <w:lang w:eastAsia="en-GB"/>
      </w:rPr>
      <w:drawing>
        <wp:inline distT="0" distB="0" distL="0" distR="0">
          <wp:extent cx="5724525" cy="4095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61458"/>
    <w:multiLevelType w:val="hybridMultilevel"/>
    <w:tmpl w:val="A6628DAA"/>
    <w:lvl w:ilvl="0" w:tplc="2786AEB4">
      <w:start w:val="1"/>
      <w:numFmt w:val="upperRoman"/>
      <w:lvlText w:val="%1."/>
      <w:lvlJc w:val="left"/>
      <w:pPr>
        <w:ind w:left="810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FB"/>
    <w:rsid w:val="00153539"/>
    <w:rsid w:val="002577FE"/>
    <w:rsid w:val="002B55DD"/>
    <w:rsid w:val="002B7516"/>
    <w:rsid w:val="002D1591"/>
    <w:rsid w:val="002E1881"/>
    <w:rsid w:val="00406214"/>
    <w:rsid w:val="00520159"/>
    <w:rsid w:val="005869BA"/>
    <w:rsid w:val="005C2730"/>
    <w:rsid w:val="006653B3"/>
    <w:rsid w:val="006B4781"/>
    <w:rsid w:val="007258B8"/>
    <w:rsid w:val="007317A4"/>
    <w:rsid w:val="008A7250"/>
    <w:rsid w:val="009C39EF"/>
    <w:rsid w:val="009C53C8"/>
    <w:rsid w:val="00A62234"/>
    <w:rsid w:val="00AD003D"/>
    <w:rsid w:val="00AD1C14"/>
    <w:rsid w:val="00B000A4"/>
    <w:rsid w:val="00B16F2C"/>
    <w:rsid w:val="00BC74CF"/>
    <w:rsid w:val="00BE025C"/>
    <w:rsid w:val="00C2792C"/>
    <w:rsid w:val="00D02125"/>
    <w:rsid w:val="00D0316D"/>
    <w:rsid w:val="00D167FB"/>
    <w:rsid w:val="00D523EB"/>
    <w:rsid w:val="00D955CB"/>
    <w:rsid w:val="00DA7210"/>
    <w:rsid w:val="00DF353B"/>
    <w:rsid w:val="00DF704C"/>
    <w:rsid w:val="00E52852"/>
    <w:rsid w:val="00F3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730"/>
  </w:style>
  <w:style w:type="paragraph" w:styleId="Footer">
    <w:name w:val="footer"/>
    <w:basedOn w:val="Normal"/>
    <w:link w:val="FooterChar"/>
    <w:uiPriority w:val="99"/>
    <w:unhideWhenUsed/>
    <w:rsid w:val="005C2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730"/>
  </w:style>
  <w:style w:type="paragraph" w:styleId="BalloonText">
    <w:name w:val="Balloon Text"/>
    <w:basedOn w:val="Normal"/>
    <w:link w:val="BalloonTextChar"/>
    <w:uiPriority w:val="99"/>
    <w:semiHidden/>
    <w:unhideWhenUsed/>
    <w:rsid w:val="005C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27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2730"/>
    <w:pPr>
      <w:ind w:left="720"/>
      <w:contextualSpacing/>
    </w:pPr>
  </w:style>
  <w:style w:type="character" w:styleId="Hyperlink">
    <w:name w:val="Hyperlink"/>
    <w:uiPriority w:val="99"/>
    <w:unhideWhenUsed/>
    <w:rsid w:val="00DF70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730"/>
  </w:style>
  <w:style w:type="paragraph" w:styleId="Footer">
    <w:name w:val="footer"/>
    <w:basedOn w:val="Normal"/>
    <w:link w:val="FooterChar"/>
    <w:uiPriority w:val="99"/>
    <w:unhideWhenUsed/>
    <w:rsid w:val="005C2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730"/>
  </w:style>
  <w:style w:type="paragraph" w:styleId="BalloonText">
    <w:name w:val="Balloon Text"/>
    <w:basedOn w:val="Normal"/>
    <w:link w:val="BalloonTextChar"/>
    <w:uiPriority w:val="99"/>
    <w:semiHidden/>
    <w:unhideWhenUsed/>
    <w:rsid w:val="005C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27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2730"/>
    <w:pPr>
      <w:ind w:left="720"/>
      <w:contextualSpacing/>
    </w:pPr>
  </w:style>
  <w:style w:type="character" w:styleId="Hyperlink">
    <w:name w:val="Hyperlink"/>
    <w:uiPriority w:val="99"/>
    <w:unhideWhenUsed/>
    <w:rsid w:val="00DF70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ducationUK.Indonesia@britishcounci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_New%20Structure\Education%20UK\Education%20Marketing\BC%20SIEM%202016\Agent%20Training%202015-2016\Application%20Form%20for%20Agent%20Trai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0D4D9-75BF-4DEB-8325-884A985E3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for Agent Training</Template>
  <TotalTime>1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1259</CharactersWithSpaces>
  <SharedDoc>false</SharedDoc>
  <HLinks>
    <vt:vector size="12" baseType="variant">
      <vt:variant>
        <vt:i4>4259949</vt:i4>
      </vt:variant>
      <vt:variant>
        <vt:i4>3</vt:i4>
      </vt:variant>
      <vt:variant>
        <vt:i4>0</vt:i4>
      </vt:variant>
      <vt:variant>
        <vt:i4>5</vt:i4>
      </vt:variant>
      <vt:variant>
        <vt:lpwstr>mailto:Meinanda.Chudahman@britishcouncil.or.id</vt:lpwstr>
      </vt:variant>
      <vt:variant>
        <vt:lpwstr/>
      </vt:variant>
      <vt:variant>
        <vt:i4>5374056</vt:i4>
      </vt:variant>
      <vt:variant>
        <vt:i4>0</vt:i4>
      </vt:variant>
      <vt:variant>
        <vt:i4>0</vt:i4>
      </vt:variant>
      <vt:variant>
        <vt:i4>5</vt:i4>
      </vt:variant>
      <vt:variant>
        <vt:lpwstr>mailto:Tentri.Pujilestari@britishcouncil.or.id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Fikautsara, Riyantisa (Indonesia)</dc:creator>
  <cp:lastModifiedBy>Fikautsara, Riyantisa (Indonesia)</cp:lastModifiedBy>
  <cp:revision>2</cp:revision>
  <dcterms:created xsi:type="dcterms:W3CDTF">2016-08-12T03:39:00Z</dcterms:created>
  <dcterms:modified xsi:type="dcterms:W3CDTF">2016-08-12T03:39:00Z</dcterms:modified>
</cp:coreProperties>
</file>